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Default="00B779CB" w:rsidP="00B779CB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2A261E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３</w:t>
      </w:r>
      <w:r w:rsidRPr="002A261E">
        <w:rPr>
          <w:rFonts w:ascii="ＭＳ ゴシック" w:eastAsia="ＭＳ ゴシック" w:hAnsi="ＭＳ ゴシック" w:hint="eastAsia"/>
        </w:rPr>
        <w:t>号</w:t>
      </w:r>
      <w:r>
        <w:rPr>
          <w:rFonts w:ascii="ＭＳ 明朝" w:hint="eastAsia"/>
        </w:rPr>
        <w:t>（第９条関係）</w:t>
      </w:r>
    </w:p>
    <w:p w:rsidR="00B779CB" w:rsidRDefault="00B779CB" w:rsidP="00B779CB">
      <w:pPr>
        <w:autoSpaceDE w:val="0"/>
        <w:autoSpaceDN w:val="0"/>
        <w:rPr>
          <w:rFonts w:ascii="ＭＳ 明朝"/>
        </w:rPr>
      </w:pPr>
    </w:p>
    <w:p w:rsidR="00B779CB" w:rsidRDefault="00B779CB" w:rsidP="00B779CB">
      <w:pPr>
        <w:autoSpaceDE w:val="0"/>
        <w:autoSpaceDN w:val="0"/>
        <w:rPr>
          <w:rFonts w:ascii="ＭＳ 明朝"/>
        </w:rPr>
      </w:pPr>
    </w:p>
    <w:p w:rsidR="00B779CB" w:rsidRDefault="00B779CB" w:rsidP="00B779CB">
      <w:pPr>
        <w:autoSpaceDE w:val="0"/>
        <w:autoSpaceDN w:val="0"/>
        <w:spacing w:line="320" w:lineRule="exact"/>
        <w:ind w:right="-21"/>
        <w:jc w:val="center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犬の登録原簿閉鎖申出書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jc w:val="center"/>
        <w:textAlignment w:val="center"/>
        <w:rPr>
          <w:rFonts w:ascii="ＭＳ 明朝"/>
        </w:rPr>
      </w:pPr>
    </w:p>
    <w:p w:rsidR="00B779CB" w:rsidRDefault="00B779CB" w:rsidP="00B779CB">
      <w:pPr>
        <w:autoSpaceDE w:val="0"/>
        <w:autoSpaceDN w:val="0"/>
        <w:spacing w:line="320" w:lineRule="exact"/>
        <w:ind w:right="-21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　　　年　　　月　　　日　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伊豆の国市長　　　　　　　あて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/>
        </w:rPr>
      </w:pPr>
    </w:p>
    <w:p w:rsidR="00B779CB" w:rsidRDefault="00B779CB" w:rsidP="00B779CB">
      <w:pPr>
        <w:wordWrap w:val="0"/>
        <w:autoSpaceDE w:val="0"/>
        <w:autoSpaceDN w:val="0"/>
        <w:spacing w:line="640" w:lineRule="exact"/>
        <w:ind w:right="-21"/>
        <w:jc w:val="righ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住　所　　伊豆の国市　　　　　　　　　</w:t>
      </w:r>
    </w:p>
    <w:p w:rsidR="00B779CB" w:rsidRDefault="00B779CB" w:rsidP="00B779CB">
      <w:pPr>
        <w:wordWrap w:val="0"/>
        <w:autoSpaceDE w:val="0"/>
        <w:autoSpaceDN w:val="0"/>
        <w:spacing w:line="640" w:lineRule="exact"/>
        <w:ind w:right="-21"/>
        <w:jc w:val="righ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</w:t>
      </w:r>
      <w:r>
        <w:rPr>
          <w:rFonts w:ascii="ＭＳ 明朝" w:cs="ＭＳ 明朝" w:hint="eastAsia"/>
          <w:vanish/>
        </w:rPr>
        <w:t>法人にあっては、その主たる事務所の所在地</w:t>
      </w:r>
      <w:r>
        <w:rPr>
          <w:rFonts w:ascii="ＭＳ 明朝" w:cs="ＭＳ 明朝" w:hint="eastAsia"/>
        </w:rPr>
        <w:t xml:space="preserve">届出者　氏　名　　　　　　　　　　　　　　　　</w:t>
      </w:r>
    </w:p>
    <w:p w:rsidR="00B779CB" w:rsidRDefault="00B779CB" w:rsidP="00B779CB">
      <w:pPr>
        <w:wordWrap w:val="0"/>
        <w:autoSpaceDE w:val="0"/>
        <w:autoSpaceDN w:val="0"/>
        <w:spacing w:line="640" w:lineRule="exact"/>
        <w:ind w:right="-21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</w:t>
      </w:r>
      <w:r>
        <w:rPr>
          <w:rFonts w:ascii="ＭＳ 明朝" w:cs="ＭＳ 明朝" w:hint="eastAsia"/>
          <w:vanish/>
        </w:rPr>
        <w:t>法人にあっては、その名称及び代表者の氏名</w:t>
      </w: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電　話　　　　　（　　　）　　　　　　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□　所在地を海外に移転する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犬の　　　　　　　　　　　　　　　ので登録原簿を閉鎖してください。</w:t>
      </w:r>
    </w:p>
    <w:p w:rsidR="00B779CB" w:rsidRDefault="00B779CB" w:rsidP="00B779CB">
      <w:pPr>
        <w:autoSpaceDE w:val="0"/>
        <w:autoSpaceDN w:val="0"/>
        <w:spacing w:line="320" w:lineRule="exact"/>
        <w:ind w:right="-21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□　所在が不明となった</w:t>
      </w:r>
    </w:p>
    <w:p w:rsidR="00B779CB" w:rsidRPr="004D5C70" w:rsidRDefault="00B779CB" w:rsidP="00B779CB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578"/>
        <w:gridCol w:w="1598"/>
        <w:gridCol w:w="2176"/>
      </w:tblGrid>
      <w:tr w:rsidR="00B779CB" w:rsidTr="00B40A8B"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6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</w:tr>
      <w:tr w:rsidR="00B779CB" w:rsidTr="00B40A8B">
        <w:trPr>
          <w:trHeight w:val="1134"/>
        </w:trPr>
        <w:tc>
          <w:tcPr>
            <w:tcW w:w="4928" w:type="dxa"/>
            <w:gridSpan w:val="3"/>
            <w:shd w:val="clear" w:color="auto" w:fill="auto"/>
          </w:tcPr>
          <w:p w:rsidR="00B779CB" w:rsidRDefault="00B779CB" w:rsidP="00B779CB">
            <w:pPr>
              <w:autoSpaceDE w:val="0"/>
              <w:autoSpaceDN w:val="0"/>
              <w:spacing w:beforeLines="50" w:before="180" w:line="240" w:lineRule="exact"/>
            </w:pPr>
            <w:r>
              <w:rPr>
                <w:rFonts w:hint="eastAsia"/>
              </w:rPr>
              <w:t xml:space="preserve">　　　□　所在地を海外に移転する</w:t>
            </w:r>
          </w:p>
          <w:p w:rsidR="00B779CB" w:rsidRDefault="00B779CB" w:rsidP="00B40A8B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犬の　　　　　　　　　　　　　　　年月日</w:t>
            </w:r>
          </w:p>
          <w:p w:rsidR="00B779CB" w:rsidRDefault="00B779CB" w:rsidP="00B40A8B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□　所在が不明となった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  <w:p w:rsidR="00B779CB" w:rsidRDefault="00B779CB" w:rsidP="00B40A8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779CB" w:rsidTr="00B40A8B"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  <w:r>
              <w:rPr>
                <w:rFonts w:hint="eastAsia"/>
              </w:rPr>
              <w:t>鑑札又は注射済票を添えることができない理由</w:t>
            </w:r>
          </w:p>
        </w:tc>
        <w:tc>
          <w:tcPr>
            <w:tcW w:w="6527" w:type="dxa"/>
            <w:gridSpan w:val="4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</w:tr>
      <w:tr w:rsidR="00B779CB" w:rsidTr="00B40A8B"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2176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</w:tr>
      <w:tr w:rsidR="00B779CB" w:rsidTr="00B40A8B"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犬の種別</w:t>
            </w:r>
          </w:p>
        </w:tc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2176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</w:tr>
      <w:tr w:rsidR="00B779CB" w:rsidTr="00B40A8B"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2175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176" w:type="dxa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</w:tc>
      </w:tr>
      <w:tr w:rsidR="00B779CB" w:rsidTr="00B40A8B">
        <w:tc>
          <w:tcPr>
            <w:tcW w:w="2175" w:type="dxa"/>
            <w:shd w:val="clear" w:color="auto" w:fill="auto"/>
            <w:vAlign w:val="center"/>
          </w:tcPr>
          <w:p w:rsidR="00B779CB" w:rsidRDefault="00B779CB" w:rsidP="00B40A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27" w:type="dxa"/>
            <w:gridSpan w:val="4"/>
            <w:shd w:val="clear" w:color="auto" w:fill="auto"/>
          </w:tcPr>
          <w:p w:rsidR="00B779CB" w:rsidRDefault="00B779CB" w:rsidP="00B40A8B">
            <w:pPr>
              <w:autoSpaceDE w:val="0"/>
              <w:autoSpaceDN w:val="0"/>
            </w:pPr>
          </w:p>
          <w:p w:rsidR="00B779CB" w:rsidRDefault="00B779CB" w:rsidP="00B40A8B">
            <w:pPr>
              <w:autoSpaceDE w:val="0"/>
              <w:autoSpaceDN w:val="0"/>
            </w:pPr>
          </w:p>
          <w:p w:rsidR="00B779CB" w:rsidRDefault="00B779CB" w:rsidP="00B40A8B">
            <w:pPr>
              <w:autoSpaceDE w:val="0"/>
              <w:autoSpaceDN w:val="0"/>
            </w:pPr>
          </w:p>
          <w:p w:rsidR="00B779CB" w:rsidRDefault="00B779CB" w:rsidP="00B40A8B">
            <w:pPr>
              <w:autoSpaceDE w:val="0"/>
              <w:autoSpaceDN w:val="0"/>
            </w:pPr>
          </w:p>
        </w:tc>
      </w:tr>
    </w:tbl>
    <w:p w:rsidR="00B779CB" w:rsidRDefault="00B779CB" w:rsidP="00B779CB">
      <w:pPr>
        <w:autoSpaceDE w:val="0"/>
        <w:autoSpaceDN w:val="0"/>
      </w:pPr>
      <w:r>
        <w:rPr>
          <w:rFonts w:hint="eastAsia"/>
        </w:rPr>
        <w:t>※　備考</w:t>
      </w:r>
    </w:p>
    <w:p w:rsidR="00B779CB" w:rsidRDefault="00B779CB" w:rsidP="00B779CB">
      <w:pPr>
        <w:autoSpaceDE w:val="0"/>
        <w:autoSpaceDN w:val="0"/>
      </w:pPr>
      <w:r>
        <w:rPr>
          <w:rFonts w:hint="eastAsia"/>
        </w:rPr>
        <w:t xml:space="preserve">　　犬の鑑札又は注射済票を添えてください。</w:t>
      </w:r>
    </w:p>
    <w:p w:rsidR="00B779CB" w:rsidRDefault="00B779CB" w:rsidP="00B779CB">
      <w:pPr>
        <w:autoSpaceDE w:val="0"/>
        <w:autoSpaceDN w:val="0"/>
      </w:pPr>
      <w:r>
        <w:rPr>
          <w:rFonts w:hint="eastAsia"/>
        </w:rPr>
        <w:t xml:space="preserve">　　</w:t>
      </w:r>
    </w:p>
    <w:p w:rsidR="002C44E7" w:rsidRDefault="002C44E7" w:rsidP="00B779CB"/>
    <w:sectPr w:rsidR="002C44E7" w:rsidSect="00B779CB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2C44E7"/>
    <w:rsid w:val="004907D6"/>
    <w:rsid w:val="00B779CB"/>
    <w:rsid w:val="00B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C94564F5.dotm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井澤憲裕</dc:creator>
  <cp:lastModifiedBy>長村　麻菜美</cp:lastModifiedBy>
  <cp:revision>2</cp:revision>
  <dcterms:created xsi:type="dcterms:W3CDTF">2019-12-25T03:37:00Z</dcterms:created>
  <dcterms:modified xsi:type="dcterms:W3CDTF">2019-12-25T03:37:00Z</dcterms:modified>
</cp:coreProperties>
</file>