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bookmarkStart w:id="0" w:name="_GoBack"/>
      <w:bookmarkEnd w:id="0"/>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r>
        <w:rPr>
          <w:rFonts w:ascii="ＭＳ ゴシック" w:eastAsia="ＭＳ ゴシック" w:hAnsi="ＭＳ ゴシック"/>
          <w:sz w:val="26"/>
          <w:szCs w:val="26"/>
        </w:rPr>
        <w:t>）</w: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A76351"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9"/>
      <w:footerReference w:type="default" r:id="rId10"/>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64FCA" w14:textId="77777777" w:rsidR="00EB28D0" w:rsidRDefault="00EB28D0" w:rsidP="009C2B2F">
      <w:r>
        <w:separator/>
      </w:r>
    </w:p>
  </w:endnote>
  <w:endnote w:type="continuationSeparator" w:id="0">
    <w:p w14:paraId="3C345566" w14:textId="77777777" w:rsidR="00EB28D0" w:rsidRDefault="00EB28D0"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78448"/>
      <w:docPartObj>
        <w:docPartGallery w:val="Page Numbers (Bottom of Page)"/>
        <w:docPartUnique/>
      </w:docPartObj>
    </w:sdtPr>
    <w:sdtEndPr/>
    <w:sdtContent>
      <w:p w14:paraId="31D7B8AC" w14:textId="21CAF852" w:rsidR="0033584A" w:rsidRDefault="0033584A">
        <w:pPr>
          <w:pStyle w:val="a5"/>
          <w:jc w:val="center"/>
        </w:pPr>
        <w:r>
          <w:fldChar w:fldCharType="begin"/>
        </w:r>
        <w:r>
          <w:instrText>PAGE   \* MERGEFORMAT</w:instrText>
        </w:r>
        <w:r>
          <w:fldChar w:fldCharType="separate"/>
        </w:r>
        <w:r w:rsidR="00405B92" w:rsidRPr="00405B92">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998F6" w14:textId="77777777" w:rsidR="00EB28D0" w:rsidRDefault="00EB28D0" w:rsidP="009C2B2F">
      <w:r>
        <w:separator/>
      </w:r>
    </w:p>
  </w:footnote>
  <w:footnote w:type="continuationSeparator" w:id="0">
    <w:p w14:paraId="77EAED0E" w14:textId="77777777" w:rsidR="00EB28D0" w:rsidRDefault="00EB28D0"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05B92"/>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76351"/>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B28D0"/>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E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47626-81D6-4FA4-B1F3-686BF209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A5D10287.dotm</Template>
  <TotalTime>0</TotalTime>
  <Pages>4</Pages>
  <Words>529</Words>
  <Characters>3020</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石川風花</dc:creator>
  <cp:lastModifiedBy>石川 風花</cp:lastModifiedBy>
  <cp:revision>2</cp:revision>
  <dcterms:created xsi:type="dcterms:W3CDTF">2021-11-12T06:25:00Z</dcterms:created>
  <dcterms:modified xsi:type="dcterms:W3CDTF">2021-11-12T06:25:00Z</dcterms:modified>
</cp:coreProperties>
</file>