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9E" w:rsidRPr="00E05C85" w:rsidRDefault="009F6F9E" w:rsidP="009F6F9E">
      <w:pPr>
        <w:autoSpaceDE w:val="0"/>
        <w:autoSpaceDN w:val="0"/>
        <w:spacing w:line="276" w:lineRule="auto"/>
        <w:ind w:leftChars="-10" w:left="-23"/>
        <w:rPr>
          <w:rFonts w:ascii="ＭＳ 明朝" w:hAnsi="ＭＳ 明朝"/>
          <w:szCs w:val="21"/>
        </w:rPr>
      </w:pPr>
      <w:bookmarkStart w:id="0" w:name="_GoBack"/>
      <w:bookmarkEnd w:id="0"/>
      <w:r w:rsidRPr="00E05C85">
        <w:rPr>
          <w:rFonts w:ascii="ＭＳ ゴシック" w:eastAsia="ＭＳ ゴシック" w:hAnsi="ＭＳ ゴシック"/>
          <w:szCs w:val="21"/>
        </w:rPr>
        <w:t>様式第</w:t>
      </w:r>
      <w:r>
        <w:rPr>
          <w:rFonts w:ascii="ＭＳ ゴシック" w:eastAsia="ＭＳ ゴシック" w:hAnsi="ＭＳ ゴシック" w:hint="eastAsia"/>
          <w:szCs w:val="21"/>
        </w:rPr>
        <w:t>５</w:t>
      </w:r>
      <w:r w:rsidRPr="00E05C85">
        <w:rPr>
          <w:rFonts w:ascii="ＭＳ ゴシック" w:eastAsia="ＭＳ ゴシック" w:hAnsi="ＭＳ ゴシック"/>
          <w:szCs w:val="21"/>
        </w:rPr>
        <w:t>号</w:t>
      </w:r>
      <w:r w:rsidRPr="009F6F9E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別表</w:t>
      </w:r>
      <w:r w:rsidRPr="009F6F9E">
        <w:rPr>
          <w:rFonts w:ascii="ＭＳ 明朝" w:hAnsi="ＭＳ 明朝" w:hint="eastAsia"/>
          <w:szCs w:val="21"/>
        </w:rPr>
        <w:t>関係）</w:t>
      </w:r>
      <w:r w:rsidRPr="00E05C85">
        <w:rPr>
          <w:rFonts w:ascii="ＭＳ 明朝" w:hAnsi="ＭＳ 明朝" w:hint="eastAsia"/>
          <w:szCs w:val="21"/>
        </w:rPr>
        <w:t xml:space="preserve">（用紙　</w:t>
      </w:r>
      <w:r w:rsidR="00F145CE">
        <w:rPr>
          <w:rFonts w:ascii="ＭＳ 明朝" w:hAnsi="ＭＳ 明朝" w:hint="eastAsia"/>
          <w:szCs w:val="21"/>
        </w:rPr>
        <w:t>日本産業規格</w:t>
      </w:r>
      <w:r w:rsidRPr="00E05C85">
        <w:rPr>
          <w:rFonts w:ascii="ＭＳ 明朝" w:hAnsi="ＭＳ 明朝" w:hint="eastAsia"/>
          <w:szCs w:val="21"/>
        </w:rPr>
        <w:t>Ａ４縦型）</w:t>
      </w:r>
    </w:p>
    <w:p w:rsidR="00C13A5F" w:rsidRPr="009F6F9E" w:rsidRDefault="00C13A5F" w:rsidP="00EA2F58">
      <w:pPr>
        <w:autoSpaceDE w:val="0"/>
        <w:autoSpaceDN w:val="0"/>
        <w:ind w:leftChars="-10" w:left="-23"/>
        <w:jc w:val="left"/>
        <w:rPr>
          <w:rFonts w:hint="eastAsia"/>
          <w:kern w:val="0"/>
          <w:sz w:val="22"/>
        </w:rPr>
      </w:pPr>
    </w:p>
    <w:p w:rsidR="00AF2587" w:rsidRDefault="00AF2587" w:rsidP="00AF2587">
      <w:pPr>
        <w:autoSpaceDE w:val="0"/>
        <w:autoSpaceDN w:val="0"/>
        <w:adjustRightInd w:val="0"/>
        <w:snapToGrid w:val="0"/>
        <w:spacing w:line="320" w:lineRule="exact"/>
        <w:ind w:leftChars="-10" w:left="-23"/>
        <w:textAlignment w:val="center"/>
        <w:rPr>
          <w:rFonts w:ascii="ＭＳ 明朝" w:hAnsi="ＭＳ 明朝" w:cs="ＭＳ 明朝" w:hint="eastAsia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 xml:space="preserve">　</w:t>
      </w:r>
      <w:r>
        <w:rPr>
          <w:rFonts w:hint="eastAsia"/>
          <w:kern w:val="0"/>
        </w:rPr>
        <w:t>伊豆の国市教育委員会</w:t>
      </w:r>
      <w:r w:rsidRPr="00E05C85">
        <w:rPr>
          <w:rFonts w:ascii="ＭＳ 明朝" w:hAnsi="ＭＳ 明朝" w:cs="ＭＳ 明朝" w:hint="eastAsia"/>
          <w:snapToGrid w:val="0"/>
          <w:szCs w:val="21"/>
        </w:rPr>
        <w:t xml:space="preserve">　</w:t>
      </w:r>
      <w:r>
        <w:rPr>
          <w:rFonts w:ascii="ＭＳ 明朝" w:hAnsi="ＭＳ 明朝" w:cs="ＭＳ 明朝" w:hint="eastAsia"/>
          <w:snapToGrid w:val="0"/>
          <w:szCs w:val="21"/>
        </w:rPr>
        <w:t>宛</w:t>
      </w:r>
    </w:p>
    <w:p w:rsidR="00C13A5F" w:rsidRPr="00AF2587" w:rsidRDefault="00C13A5F" w:rsidP="00EA2F58">
      <w:pPr>
        <w:autoSpaceDE w:val="0"/>
        <w:autoSpaceDN w:val="0"/>
        <w:ind w:leftChars="-10" w:left="-23"/>
        <w:jc w:val="left"/>
        <w:rPr>
          <w:rFonts w:hint="eastAsia"/>
          <w:kern w:val="0"/>
          <w:sz w:val="22"/>
        </w:rPr>
      </w:pPr>
    </w:p>
    <w:p w:rsidR="00C13A5F" w:rsidRPr="00BC5A88" w:rsidRDefault="00091754" w:rsidP="00EA2F58">
      <w:pPr>
        <w:autoSpaceDE w:val="0"/>
        <w:autoSpaceDN w:val="0"/>
        <w:ind w:leftChars="-10" w:left="-23"/>
        <w:jc w:val="center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児童</w:t>
      </w:r>
      <w:r w:rsidR="00C13A5F" w:rsidRPr="00BC5A88">
        <w:rPr>
          <w:rFonts w:hint="eastAsia"/>
          <w:kern w:val="0"/>
          <w:sz w:val="28"/>
          <w:szCs w:val="28"/>
        </w:rPr>
        <w:t>預かり証明書</w:t>
      </w:r>
    </w:p>
    <w:p w:rsidR="00C13A5F" w:rsidRDefault="00C13A5F" w:rsidP="00EA2F58">
      <w:pPr>
        <w:autoSpaceDE w:val="0"/>
        <w:autoSpaceDN w:val="0"/>
        <w:spacing w:line="360" w:lineRule="auto"/>
        <w:ind w:leftChars="-10" w:left="-23"/>
        <w:rPr>
          <w:rFonts w:hint="eastAsia"/>
          <w:sz w:val="24"/>
        </w:rPr>
      </w:pPr>
    </w:p>
    <w:p w:rsidR="00C13A5F" w:rsidRPr="00C13A5F" w:rsidRDefault="00C13A5F" w:rsidP="00EA2F58">
      <w:pPr>
        <w:autoSpaceDE w:val="0"/>
        <w:autoSpaceDN w:val="0"/>
        <w:spacing w:line="360" w:lineRule="auto"/>
        <w:ind w:leftChars="-10" w:left="-23"/>
        <w:rPr>
          <w:rFonts w:hint="eastAsia"/>
          <w:szCs w:val="21"/>
          <w:u w:val="dotted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</w:t>
      </w:r>
      <w:r w:rsidRPr="00C13A5F">
        <w:rPr>
          <w:rFonts w:hint="eastAsia"/>
          <w:spacing w:val="62"/>
          <w:kern w:val="0"/>
          <w:szCs w:val="21"/>
          <w:u w:val="dotted"/>
          <w:fitText w:val="880" w:id="1264336897"/>
        </w:rPr>
        <w:t>学校</w:t>
      </w:r>
      <w:r w:rsidRPr="00C13A5F">
        <w:rPr>
          <w:rFonts w:hint="eastAsia"/>
          <w:spacing w:val="1"/>
          <w:kern w:val="0"/>
          <w:szCs w:val="21"/>
          <w:u w:val="dotted"/>
          <w:fitText w:val="880" w:id="1264336897"/>
        </w:rPr>
        <w:t>名</w:t>
      </w:r>
      <w:r w:rsidRPr="00C13A5F">
        <w:rPr>
          <w:rFonts w:hint="eastAsia"/>
          <w:kern w:val="0"/>
          <w:szCs w:val="21"/>
          <w:u w:val="dotted"/>
        </w:rPr>
        <w:t xml:space="preserve">　　　　　　　　　　　　　　　　小学校</w:t>
      </w:r>
    </w:p>
    <w:p w:rsidR="00C13A5F" w:rsidRPr="00C13A5F" w:rsidRDefault="00D52EC9" w:rsidP="00EA2F58">
      <w:pPr>
        <w:autoSpaceDE w:val="0"/>
        <w:autoSpaceDN w:val="0"/>
        <w:spacing w:line="360" w:lineRule="auto"/>
        <w:ind w:leftChars="-10" w:left="-23" w:firstLineChars="550" w:firstLine="1264"/>
        <w:rPr>
          <w:rFonts w:hint="eastAsia"/>
          <w:szCs w:val="21"/>
          <w:u w:val="dotted"/>
        </w:rPr>
      </w:pPr>
      <w:r>
        <w:rPr>
          <w:rFonts w:hint="eastAsia"/>
          <w:szCs w:val="21"/>
          <w:u w:val="dotted"/>
        </w:rPr>
        <w:t>児童</w:t>
      </w:r>
      <w:r w:rsidRPr="00CF2FBD">
        <w:rPr>
          <w:rFonts w:hint="eastAsia"/>
          <w:szCs w:val="21"/>
          <w:u w:val="dotted"/>
        </w:rPr>
        <w:t>氏名</w:t>
      </w:r>
      <w:r w:rsidR="00C13A5F" w:rsidRPr="00C13A5F">
        <w:rPr>
          <w:rFonts w:hint="eastAsia"/>
          <w:szCs w:val="21"/>
          <w:u w:val="dotted"/>
        </w:rPr>
        <w:t xml:space="preserve">　　　　</w:t>
      </w:r>
      <w:r w:rsidR="004D5F6D">
        <w:rPr>
          <w:rFonts w:hint="eastAsia"/>
          <w:szCs w:val="21"/>
          <w:u w:val="dotted"/>
        </w:rPr>
        <w:t xml:space="preserve">　　　　</w:t>
      </w:r>
      <w:r w:rsidR="00C13A5F" w:rsidRPr="00C13A5F">
        <w:rPr>
          <w:rFonts w:hint="eastAsia"/>
          <w:szCs w:val="21"/>
          <w:u w:val="dotted"/>
        </w:rPr>
        <w:t xml:space="preserve">　　　　　　　　　　　</w:t>
      </w:r>
    </w:p>
    <w:p w:rsidR="00C13A5F" w:rsidRPr="00C13A5F" w:rsidRDefault="00C13A5F" w:rsidP="00EA2F58">
      <w:pPr>
        <w:autoSpaceDE w:val="0"/>
        <w:autoSpaceDN w:val="0"/>
        <w:ind w:leftChars="-10" w:left="-23"/>
        <w:rPr>
          <w:rFonts w:hint="eastAsia"/>
          <w:szCs w:val="21"/>
        </w:rPr>
      </w:pPr>
      <w:r w:rsidRPr="00C13A5F">
        <w:rPr>
          <w:rFonts w:hint="eastAsia"/>
          <w:szCs w:val="21"/>
        </w:rPr>
        <w:t xml:space="preserve">　　　　　</w:t>
      </w:r>
      <w:r w:rsidRPr="00C13A5F">
        <w:rPr>
          <w:rFonts w:hint="eastAsia"/>
          <w:szCs w:val="21"/>
        </w:rPr>
        <w:t xml:space="preserve">            </w:t>
      </w:r>
      <w:r w:rsidRPr="00C13A5F">
        <w:rPr>
          <w:rFonts w:hint="eastAsia"/>
          <w:szCs w:val="21"/>
        </w:rPr>
        <w:t xml:space="preserve">　　</w:t>
      </w:r>
      <w:r w:rsidRPr="00C13A5F">
        <w:rPr>
          <w:rFonts w:hint="eastAsia"/>
          <w:szCs w:val="21"/>
        </w:rPr>
        <w:t xml:space="preserve">  </w:t>
      </w:r>
      <w:r w:rsidRPr="00C13A5F">
        <w:rPr>
          <w:rFonts w:hint="eastAsia"/>
          <w:szCs w:val="21"/>
        </w:rPr>
        <w:t>（　　　　　年　　月　　日生）</w:t>
      </w:r>
    </w:p>
    <w:p w:rsidR="00C13A5F" w:rsidRPr="00C13A5F" w:rsidRDefault="00C13A5F" w:rsidP="00EA2F58">
      <w:pPr>
        <w:autoSpaceDE w:val="0"/>
        <w:autoSpaceDN w:val="0"/>
        <w:spacing w:line="360" w:lineRule="auto"/>
        <w:ind w:leftChars="-10" w:left="-23"/>
        <w:rPr>
          <w:rFonts w:hint="eastAsia"/>
          <w:szCs w:val="21"/>
          <w:u w:val="dotted"/>
        </w:rPr>
      </w:pPr>
      <w:r w:rsidRPr="00C13A5F">
        <w:rPr>
          <w:rFonts w:hint="eastAsia"/>
          <w:szCs w:val="21"/>
        </w:rPr>
        <w:t xml:space="preserve">　</w:t>
      </w:r>
      <w:r w:rsidRPr="00C13A5F">
        <w:rPr>
          <w:rFonts w:hint="eastAsia"/>
          <w:szCs w:val="21"/>
        </w:rPr>
        <w:t xml:space="preserve">         </w:t>
      </w:r>
      <w:r w:rsidRPr="00C13A5F">
        <w:rPr>
          <w:rFonts w:hint="eastAsia"/>
          <w:szCs w:val="21"/>
          <w:u w:val="dotted"/>
        </w:rPr>
        <w:t xml:space="preserve">住　　所　　　　　　　　</w:t>
      </w:r>
      <w:r w:rsidRPr="00C13A5F">
        <w:rPr>
          <w:rFonts w:hint="eastAsia"/>
          <w:szCs w:val="21"/>
          <w:u w:val="dotted"/>
        </w:rPr>
        <w:t xml:space="preserve">    </w:t>
      </w:r>
      <w:r w:rsidRPr="00C13A5F">
        <w:rPr>
          <w:rFonts w:hint="eastAsia"/>
          <w:szCs w:val="21"/>
          <w:u w:val="dotted"/>
        </w:rPr>
        <w:t xml:space="preserve">　　　　　　　　　</w:t>
      </w:r>
    </w:p>
    <w:p w:rsidR="00C13A5F" w:rsidRDefault="00C13A5F" w:rsidP="00EA2F58">
      <w:pPr>
        <w:autoSpaceDE w:val="0"/>
        <w:autoSpaceDN w:val="0"/>
        <w:spacing w:line="360" w:lineRule="auto"/>
        <w:ind w:leftChars="-10" w:left="-23"/>
        <w:rPr>
          <w:rFonts w:hint="eastAsia"/>
          <w:sz w:val="22"/>
          <w:u w:val="dotted"/>
        </w:rPr>
      </w:pPr>
    </w:p>
    <w:p w:rsidR="00C13A5F" w:rsidRPr="00C13A5F" w:rsidRDefault="00C13A5F" w:rsidP="00EA2F58">
      <w:pPr>
        <w:autoSpaceDE w:val="0"/>
        <w:autoSpaceDN w:val="0"/>
        <w:spacing w:line="360" w:lineRule="auto"/>
        <w:ind w:leftChars="-10" w:left="-23"/>
        <w:rPr>
          <w:rFonts w:hint="eastAsia"/>
          <w:szCs w:val="21"/>
        </w:rPr>
      </w:pPr>
      <w:r w:rsidRPr="00C13A5F">
        <w:rPr>
          <w:rFonts w:hint="eastAsia"/>
          <w:szCs w:val="21"/>
        </w:rPr>
        <w:t xml:space="preserve">　私は、上記の児童を、下校後責任を持って預かります。</w:t>
      </w:r>
    </w:p>
    <w:p w:rsidR="00C13A5F" w:rsidRPr="00C13A5F" w:rsidRDefault="00C13A5F" w:rsidP="00EA2F58">
      <w:pPr>
        <w:autoSpaceDE w:val="0"/>
        <w:autoSpaceDN w:val="0"/>
        <w:spacing w:line="360" w:lineRule="auto"/>
        <w:ind w:leftChars="-10" w:left="-23"/>
        <w:rPr>
          <w:rFonts w:hint="eastAsia"/>
          <w:szCs w:val="21"/>
        </w:rPr>
      </w:pPr>
    </w:p>
    <w:p w:rsidR="00C13A5F" w:rsidRPr="00C13A5F" w:rsidRDefault="00C13A5F" w:rsidP="00EA2F58">
      <w:pPr>
        <w:autoSpaceDE w:val="0"/>
        <w:autoSpaceDN w:val="0"/>
        <w:spacing w:line="360" w:lineRule="auto"/>
        <w:ind w:leftChars="-10" w:left="-23"/>
        <w:rPr>
          <w:rFonts w:hint="eastAsia"/>
          <w:szCs w:val="21"/>
        </w:rPr>
      </w:pPr>
      <w:r w:rsidRPr="00C13A5F">
        <w:rPr>
          <w:rFonts w:hint="eastAsia"/>
          <w:szCs w:val="21"/>
        </w:rPr>
        <w:t xml:space="preserve">　　　　年　　　月　　　日</w:t>
      </w:r>
    </w:p>
    <w:p w:rsidR="00C13A5F" w:rsidRDefault="00C13A5F" w:rsidP="00EA2F58">
      <w:pPr>
        <w:autoSpaceDE w:val="0"/>
        <w:autoSpaceDN w:val="0"/>
        <w:spacing w:line="360" w:lineRule="auto"/>
        <w:ind w:leftChars="-10" w:left="-23"/>
        <w:rPr>
          <w:rFonts w:hint="eastAsia"/>
          <w:szCs w:val="21"/>
        </w:rPr>
      </w:pPr>
    </w:p>
    <w:p w:rsidR="00434249" w:rsidRPr="00CA6D5B" w:rsidRDefault="00434249" w:rsidP="00EA2F58">
      <w:pPr>
        <w:autoSpaceDE w:val="0"/>
        <w:autoSpaceDN w:val="0"/>
        <w:spacing w:line="360" w:lineRule="auto"/>
        <w:ind w:leftChars="-10" w:left="-23"/>
        <w:jc w:val="left"/>
        <w:rPr>
          <w:rFonts w:ascii="ＭＳ 明朝" w:hAnsi="ＭＳ 明朝"/>
          <w:szCs w:val="21"/>
          <w:u w:val="dotted"/>
        </w:rPr>
      </w:pPr>
      <w:r w:rsidRPr="00CA6D5B">
        <w:rPr>
          <w:rFonts w:ascii="ＭＳ 明朝" w:hAnsi="ＭＳ 明朝" w:hint="eastAsia"/>
          <w:szCs w:val="21"/>
        </w:rPr>
        <w:t xml:space="preserve">　　　　　　　　　　　　　　　</w:t>
      </w:r>
      <w:r w:rsidRPr="00434249">
        <w:rPr>
          <w:rFonts w:ascii="ＭＳ 明朝" w:hAnsi="ＭＳ 明朝" w:hint="eastAsia"/>
          <w:spacing w:val="175"/>
          <w:kern w:val="0"/>
          <w:szCs w:val="21"/>
          <w:u w:val="dotted"/>
          <w:fitText w:val="770" w:id="1280018944"/>
        </w:rPr>
        <w:t>住</w:t>
      </w:r>
      <w:r w:rsidRPr="00434249">
        <w:rPr>
          <w:rFonts w:ascii="ＭＳ 明朝" w:hAnsi="ＭＳ 明朝" w:hint="eastAsia"/>
          <w:kern w:val="0"/>
          <w:szCs w:val="21"/>
          <w:u w:val="dotted"/>
          <w:fitText w:val="770" w:id="1280018944"/>
        </w:rPr>
        <w:t>所</w:t>
      </w:r>
      <w:r w:rsidRPr="00CA6D5B">
        <w:rPr>
          <w:rFonts w:ascii="ＭＳ 明朝" w:hAnsi="ＭＳ 明朝" w:hint="eastAsia"/>
          <w:szCs w:val="21"/>
          <w:u w:val="dotted"/>
        </w:rPr>
        <w:t xml:space="preserve">　　　　　　　　　　　　　　　　　　　</w:t>
      </w:r>
    </w:p>
    <w:p w:rsidR="00434249" w:rsidRDefault="00434249" w:rsidP="00EA2F58">
      <w:pPr>
        <w:autoSpaceDE w:val="0"/>
        <w:autoSpaceDN w:val="0"/>
        <w:spacing w:line="360" w:lineRule="auto"/>
        <w:ind w:leftChars="-10" w:left="-23"/>
        <w:rPr>
          <w:rFonts w:ascii="ＭＳ 明朝" w:hAnsi="ＭＳ 明朝"/>
          <w:szCs w:val="21"/>
          <w:u w:val="dotted"/>
        </w:rPr>
      </w:pPr>
      <w:r w:rsidRPr="00CA6D5B">
        <w:rPr>
          <w:rFonts w:ascii="ＭＳ 明朝" w:hAnsi="ＭＳ 明朝" w:hint="eastAsia"/>
          <w:szCs w:val="21"/>
        </w:rPr>
        <w:t xml:space="preserve">　　　　　　　　　　　　　　　</w:t>
      </w:r>
      <w:r w:rsidR="00CA0DAC" w:rsidRPr="00CA0DAC">
        <w:rPr>
          <w:rFonts w:ascii="ＭＳ 明朝" w:hAnsi="ＭＳ 明朝" w:hint="eastAsia"/>
          <w:spacing w:val="175"/>
          <w:kern w:val="0"/>
          <w:szCs w:val="21"/>
          <w:u w:val="dotted"/>
          <w:fitText w:val="770" w:id="1280018945"/>
        </w:rPr>
        <w:t>氏</w:t>
      </w:r>
      <w:r w:rsidR="00CA0DAC" w:rsidRPr="00CA0DAC">
        <w:rPr>
          <w:rFonts w:ascii="ＭＳ 明朝" w:hAnsi="ＭＳ 明朝" w:hint="eastAsia"/>
          <w:kern w:val="0"/>
          <w:szCs w:val="21"/>
          <w:u w:val="dotted"/>
          <w:fitText w:val="770" w:id="1280018945"/>
        </w:rPr>
        <w:t>名</w:t>
      </w:r>
      <w:r w:rsidRPr="00CA6D5B">
        <w:rPr>
          <w:rFonts w:ascii="ＭＳ 明朝" w:hAnsi="ＭＳ 明朝" w:hint="eastAsia"/>
          <w:szCs w:val="21"/>
          <w:u w:val="dotted"/>
        </w:rPr>
        <w:t xml:space="preserve">　　</w:t>
      </w:r>
      <w:r>
        <w:rPr>
          <w:rFonts w:ascii="ＭＳ 明朝" w:hAnsi="ＭＳ 明朝" w:hint="eastAsia"/>
          <w:szCs w:val="21"/>
          <w:u w:val="dotted"/>
        </w:rPr>
        <w:t xml:space="preserve">　</w:t>
      </w:r>
      <w:r w:rsidRPr="00CA6D5B">
        <w:rPr>
          <w:rFonts w:ascii="ＭＳ 明朝" w:hAnsi="ＭＳ 明朝" w:hint="eastAsia"/>
          <w:szCs w:val="21"/>
          <w:u w:val="dotted"/>
        </w:rPr>
        <w:t xml:space="preserve">　　　　　　　　　　　　　　</w:t>
      </w:r>
      <w:r w:rsidR="00020D4A">
        <w:rPr>
          <w:rFonts w:ascii="ＭＳ 明朝" w:hAnsi="ＭＳ 明朝" w:hint="eastAsia"/>
          <w:szCs w:val="21"/>
          <w:u w:val="dotted"/>
        </w:rPr>
        <w:t xml:space="preserve">　</w:t>
      </w:r>
      <w:r w:rsidRPr="00CA6D5B">
        <w:rPr>
          <w:rFonts w:ascii="ＭＳ 明朝" w:hAnsi="ＭＳ 明朝" w:hint="eastAsia"/>
          <w:szCs w:val="21"/>
          <w:u w:val="dotted"/>
        </w:rPr>
        <w:t xml:space="preserve">　</w:t>
      </w:r>
    </w:p>
    <w:p w:rsidR="00F145CE" w:rsidRPr="00F145CE" w:rsidRDefault="00F145CE" w:rsidP="00EA2F58">
      <w:pPr>
        <w:autoSpaceDE w:val="0"/>
        <w:autoSpaceDN w:val="0"/>
        <w:spacing w:line="360" w:lineRule="auto"/>
        <w:ind w:leftChars="-10" w:left="-23"/>
        <w:rPr>
          <w:rFonts w:ascii="ＭＳ 明朝" w:hAnsi="ＭＳ 明朝" w:hint="eastAsia"/>
          <w:szCs w:val="21"/>
        </w:rPr>
      </w:pPr>
      <w:r w:rsidRPr="00F145CE">
        <w:rPr>
          <w:rFonts w:ascii="ＭＳ 明朝" w:hAnsi="ＭＳ 明朝" w:hint="eastAsia"/>
          <w:szCs w:val="21"/>
        </w:rPr>
        <w:t xml:space="preserve">　　　　　　　　　　　　　　　　　　　　（署名又は記名押印）</w:t>
      </w:r>
    </w:p>
    <w:p w:rsidR="00434249" w:rsidRPr="00CA6D5B" w:rsidRDefault="00434249" w:rsidP="00EA2F58">
      <w:pPr>
        <w:autoSpaceDE w:val="0"/>
        <w:autoSpaceDN w:val="0"/>
        <w:spacing w:line="360" w:lineRule="auto"/>
        <w:ind w:leftChars="-10" w:left="-23" w:firstLineChars="1300" w:firstLine="2988"/>
        <w:rPr>
          <w:rFonts w:ascii="ＭＳ 明朝" w:hAnsi="ＭＳ 明朝"/>
          <w:szCs w:val="21"/>
          <w:u w:val="dotted"/>
        </w:rPr>
      </w:pPr>
      <w:r w:rsidRPr="00CA6D5B">
        <w:rPr>
          <w:rFonts w:ascii="ＭＳ 明朝" w:hAnsi="ＭＳ 明朝" w:hint="eastAsia"/>
          <w:szCs w:val="21"/>
        </w:rPr>
        <w:t xml:space="preserve">　　</w:t>
      </w:r>
      <w:r w:rsidR="00D52EC9">
        <w:rPr>
          <w:rFonts w:hint="eastAsia"/>
          <w:szCs w:val="21"/>
          <w:u w:val="dotted"/>
        </w:rPr>
        <w:t>児童</w:t>
      </w:r>
      <w:r>
        <w:rPr>
          <w:rFonts w:ascii="ＭＳ 明朝" w:hAnsi="ＭＳ 明朝" w:hint="eastAsia"/>
          <w:kern w:val="0"/>
          <w:szCs w:val="21"/>
          <w:u w:val="dotted"/>
        </w:rPr>
        <w:t>との関係</w:t>
      </w:r>
      <w:r w:rsidRPr="00CA6D5B">
        <w:rPr>
          <w:rFonts w:ascii="ＭＳ 明朝" w:hAnsi="ＭＳ 明朝" w:hint="eastAsia"/>
          <w:kern w:val="0"/>
          <w:szCs w:val="21"/>
          <w:u w:val="dotted"/>
        </w:rPr>
        <w:t xml:space="preserve">　　　　　　　　　　　　　　　　</w:t>
      </w:r>
    </w:p>
    <w:p w:rsidR="00CF2FBD" w:rsidRPr="00C13A5F" w:rsidRDefault="00CF2FBD" w:rsidP="00EA2F58">
      <w:pPr>
        <w:autoSpaceDE w:val="0"/>
        <w:autoSpaceDN w:val="0"/>
        <w:ind w:leftChars="-10" w:left="-23"/>
        <w:rPr>
          <w:szCs w:val="21"/>
          <w:u w:val="dotted"/>
        </w:rPr>
      </w:pPr>
    </w:p>
    <w:sectPr w:rsidR="00CF2FBD" w:rsidRPr="00C13A5F" w:rsidSect="006170EC">
      <w:headerReference w:type="default" r:id="rId9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A4" w:rsidRDefault="00347FA4" w:rsidP="00BD766B">
      <w:r>
        <w:separator/>
      </w:r>
    </w:p>
  </w:endnote>
  <w:endnote w:type="continuationSeparator" w:id="0">
    <w:p w:rsidR="00347FA4" w:rsidRDefault="00347FA4" w:rsidP="00BD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A4" w:rsidRDefault="00347FA4" w:rsidP="00BD766B">
      <w:r>
        <w:separator/>
      </w:r>
    </w:p>
  </w:footnote>
  <w:footnote w:type="continuationSeparator" w:id="0">
    <w:p w:rsidR="00347FA4" w:rsidRDefault="00347FA4" w:rsidP="00BD7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B6E" w:rsidRDefault="001B322D" w:rsidP="001B322D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7A1C"/>
    <w:multiLevelType w:val="hybridMultilevel"/>
    <w:tmpl w:val="32FE91D2"/>
    <w:lvl w:ilvl="0" w:tplc="89A04088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5"/>
  <w:drawingGridVerticalSpacing w:val="212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2A"/>
    <w:rsid w:val="00000A51"/>
    <w:rsid w:val="00014542"/>
    <w:rsid w:val="00015D90"/>
    <w:rsid w:val="00020D4A"/>
    <w:rsid w:val="00044040"/>
    <w:rsid w:val="000576D0"/>
    <w:rsid w:val="00066A50"/>
    <w:rsid w:val="00091754"/>
    <w:rsid w:val="00094612"/>
    <w:rsid w:val="000A29B6"/>
    <w:rsid w:val="000B0EFC"/>
    <w:rsid w:val="000C6629"/>
    <w:rsid w:val="0012001E"/>
    <w:rsid w:val="00120A35"/>
    <w:rsid w:val="00137085"/>
    <w:rsid w:val="00151B8B"/>
    <w:rsid w:val="00151C83"/>
    <w:rsid w:val="001777D5"/>
    <w:rsid w:val="001917FF"/>
    <w:rsid w:val="001A3562"/>
    <w:rsid w:val="001A7435"/>
    <w:rsid w:val="001B322D"/>
    <w:rsid w:val="001B7BAE"/>
    <w:rsid w:val="001D540D"/>
    <w:rsid w:val="001F7DB9"/>
    <w:rsid w:val="00225B2A"/>
    <w:rsid w:val="002264AA"/>
    <w:rsid w:val="0024237A"/>
    <w:rsid w:val="002436BD"/>
    <w:rsid w:val="00243EC0"/>
    <w:rsid w:val="00257A87"/>
    <w:rsid w:val="00287270"/>
    <w:rsid w:val="00295DA3"/>
    <w:rsid w:val="002C6DAF"/>
    <w:rsid w:val="002E1709"/>
    <w:rsid w:val="0030326C"/>
    <w:rsid w:val="003042CA"/>
    <w:rsid w:val="0031415C"/>
    <w:rsid w:val="00331C79"/>
    <w:rsid w:val="00333585"/>
    <w:rsid w:val="00347FA4"/>
    <w:rsid w:val="003873CB"/>
    <w:rsid w:val="00393EDE"/>
    <w:rsid w:val="00394D94"/>
    <w:rsid w:val="003D0160"/>
    <w:rsid w:val="003D356C"/>
    <w:rsid w:val="003D45FE"/>
    <w:rsid w:val="003E523B"/>
    <w:rsid w:val="003F07B9"/>
    <w:rsid w:val="003F7459"/>
    <w:rsid w:val="003F7497"/>
    <w:rsid w:val="004009EE"/>
    <w:rsid w:val="00402832"/>
    <w:rsid w:val="004031DB"/>
    <w:rsid w:val="00403BB3"/>
    <w:rsid w:val="00406BE5"/>
    <w:rsid w:val="004070CE"/>
    <w:rsid w:val="0042587A"/>
    <w:rsid w:val="00434249"/>
    <w:rsid w:val="00441E74"/>
    <w:rsid w:val="00450F40"/>
    <w:rsid w:val="004555F6"/>
    <w:rsid w:val="00456A08"/>
    <w:rsid w:val="00472B11"/>
    <w:rsid w:val="004A128F"/>
    <w:rsid w:val="004A6C5C"/>
    <w:rsid w:val="004C27F5"/>
    <w:rsid w:val="004C4E97"/>
    <w:rsid w:val="004C6AFF"/>
    <w:rsid w:val="004D5F6D"/>
    <w:rsid w:val="004D73A4"/>
    <w:rsid w:val="004F0765"/>
    <w:rsid w:val="004F1870"/>
    <w:rsid w:val="004F58B7"/>
    <w:rsid w:val="00500850"/>
    <w:rsid w:val="00507637"/>
    <w:rsid w:val="00521EC4"/>
    <w:rsid w:val="00542ABE"/>
    <w:rsid w:val="0055137E"/>
    <w:rsid w:val="0055500C"/>
    <w:rsid w:val="00561482"/>
    <w:rsid w:val="00567633"/>
    <w:rsid w:val="0057592C"/>
    <w:rsid w:val="00582FAB"/>
    <w:rsid w:val="00583434"/>
    <w:rsid w:val="005846C5"/>
    <w:rsid w:val="00593863"/>
    <w:rsid w:val="00594410"/>
    <w:rsid w:val="005A25D1"/>
    <w:rsid w:val="005A266C"/>
    <w:rsid w:val="005A54ED"/>
    <w:rsid w:val="005D4CB9"/>
    <w:rsid w:val="005E54AC"/>
    <w:rsid w:val="005F5CCE"/>
    <w:rsid w:val="006170EC"/>
    <w:rsid w:val="00625BAC"/>
    <w:rsid w:val="00625FE1"/>
    <w:rsid w:val="006426F8"/>
    <w:rsid w:val="006452E3"/>
    <w:rsid w:val="00645525"/>
    <w:rsid w:val="0066130B"/>
    <w:rsid w:val="006844F1"/>
    <w:rsid w:val="00687FB1"/>
    <w:rsid w:val="00690F9D"/>
    <w:rsid w:val="006A0908"/>
    <w:rsid w:val="006B6B3E"/>
    <w:rsid w:val="006E522B"/>
    <w:rsid w:val="006E6E69"/>
    <w:rsid w:val="006F411C"/>
    <w:rsid w:val="00712639"/>
    <w:rsid w:val="007163C9"/>
    <w:rsid w:val="00717CAA"/>
    <w:rsid w:val="00724839"/>
    <w:rsid w:val="00740EC8"/>
    <w:rsid w:val="00746C3C"/>
    <w:rsid w:val="00757397"/>
    <w:rsid w:val="0076343E"/>
    <w:rsid w:val="007648FA"/>
    <w:rsid w:val="00771956"/>
    <w:rsid w:val="0078015A"/>
    <w:rsid w:val="0078402A"/>
    <w:rsid w:val="00786866"/>
    <w:rsid w:val="007C7603"/>
    <w:rsid w:val="007D518D"/>
    <w:rsid w:val="007D5786"/>
    <w:rsid w:val="007E636D"/>
    <w:rsid w:val="007F5EE2"/>
    <w:rsid w:val="007F6846"/>
    <w:rsid w:val="00802738"/>
    <w:rsid w:val="00806905"/>
    <w:rsid w:val="008200A3"/>
    <w:rsid w:val="00821B07"/>
    <w:rsid w:val="00835CC1"/>
    <w:rsid w:val="00843402"/>
    <w:rsid w:val="00844916"/>
    <w:rsid w:val="00857C52"/>
    <w:rsid w:val="00857E08"/>
    <w:rsid w:val="0086579B"/>
    <w:rsid w:val="008777BB"/>
    <w:rsid w:val="00881447"/>
    <w:rsid w:val="008C6863"/>
    <w:rsid w:val="008E4207"/>
    <w:rsid w:val="008E483E"/>
    <w:rsid w:val="00934B7E"/>
    <w:rsid w:val="009358EB"/>
    <w:rsid w:val="009440C6"/>
    <w:rsid w:val="009457CC"/>
    <w:rsid w:val="00964374"/>
    <w:rsid w:val="009657EF"/>
    <w:rsid w:val="00992272"/>
    <w:rsid w:val="00994DC8"/>
    <w:rsid w:val="009B61E3"/>
    <w:rsid w:val="009C0272"/>
    <w:rsid w:val="009C1049"/>
    <w:rsid w:val="009F6F9E"/>
    <w:rsid w:val="00A3303D"/>
    <w:rsid w:val="00A3472A"/>
    <w:rsid w:val="00A44019"/>
    <w:rsid w:val="00A45022"/>
    <w:rsid w:val="00A50B99"/>
    <w:rsid w:val="00A66527"/>
    <w:rsid w:val="00A801FA"/>
    <w:rsid w:val="00AA2692"/>
    <w:rsid w:val="00AB7D42"/>
    <w:rsid w:val="00AC3FFF"/>
    <w:rsid w:val="00AE53D9"/>
    <w:rsid w:val="00AF2587"/>
    <w:rsid w:val="00B17681"/>
    <w:rsid w:val="00B30FC3"/>
    <w:rsid w:val="00B371D5"/>
    <w:rsid w:val="00B423E6"/>
    <w:rsid w:val="00B46231"/>
    <w:rsid w:val="00B5103B"/>
    <w:rsid w:val="00B652BD"/>
    <w:rsid w:val="00B715F0"/>
    <w:rsid w:val="00B94BE0"/>
    <w:rsid w:val="00B96092"/>
    <w:rsid w:val="00B96CBD"/>
    <w:rsid w:val="00B9713C"/>
    <w:rsid w:val="00BA5C85"/>
    <w:rsid w:val="00BB4155"/>
    <w:rsid w:val="00BC1C9B"/>
    <w:rsid w:val="00BC5A88"/>
    <w:rsid w:val="00BD2720"/>
    <w:rsid w:val="00BD766B"/>
    <w:rsid w:val="00BE3224"/>
    <w:rsid w:val="00BE6CFB"/>
    <w:rsid w:val="00BE76C6"/>
    <w:rsid w:val="00BF3E47"/>
    <w:rsid w:val="00BF483B"/>
    <w:rsid w:val="00C0734A"/>
    <w:rsid w:val="00C13A5F"/>
    <w:rsid w:val="00C17637"/>
    <w:rsid w:val="00C20A85"/>
    <w:rsid w:val="00C326C9"/>
    <w:rsid w:val="00C44390"/>
    <w:rsid w:val="00C5592B"/>
    <w:rsid w:val="00C70BDB"/>
    <w:rsid w:val="00C72DBF"/>
    <w:rsid w:val="00C8045B"/>
    <w:rsid w:val="00C804BB"/>
    <w:rsid w:val="00C80DA7"/>
    <w:rsid w:val="00C859BE"/>
    <w:rsid w:val="00CA05D1"/>
    <w:rsid w:val="00CA0DAC"/>
    <w:rsid w:val="00CA2328"/>
    <w:rsid w:val="00CA6D5B"/>
    <w:rsid w:val="00CB03F8"/>
    <w:rsid w:val="00CD0BDB"/>
    <w:rsid w:val="00CD3027"/>
    <w:rsid w:val="00CD7C16"/>
    <w:rsid w:val="00CE20BA"/>
    <w:rsid w:val="00CE4E1B"/>
    <w:rsid w:val="00CF2FBD"/>
    <w:rsid w:val="00D02B7C"/>
    <w:rsid w:val="00D03BB6"/>
    <w:rsid w:val="00D04BFE"/>
    <w:rsid w:val="00D37EB7"/>
    <w:rsid w:val="00D41435"/>
    <w:rsid w:val="00D52EC9"/>
    <w:rsid w:val="00D5489E"/>
    <w:rsid w:val="00D608F8"/>
    <w:rsid w:val="00D61DD2"/>
    <w:rsid w:val="00D62504"/>
    <w:rsid w:val="00D6337F"/>
    <w:rsid w:val="00D644F3"/>
    <w:rsid w:val="00D656EB"/>
    <w:rsid w:val="00D66F9E"/>
    <w:rsid w:val="00D67ED7"/>
    <w:rsid w:val="00D71C73"/>
    <w:rsid w:val="00D72BCA"/>
    <w:rsid w:val="00D732DB"/>
    <w:rsid w:val="00D91C4C"/>
    <w:rsid w:val="00DA545D"/>
    <w:rsid w:val="00DB2F2B"/>
    <w:rsid w:val="00DB515D"/>
    <w:rsid w:val="00DC6373"/>
    <w:rsid w:val="00DD050A"/>
    <w:rsid w:val="00DD42F0"/>
    <w:rsid w:val="00E01A06"/>
    <w:rsid w:val="00E05BD5"/>
    <w:rsid w:val="00E05C85"/>
    <w:rsid w:val="00E06400"/>
    <w:rsid w:val="00E06B6E"/>
    <w:rsid w:val="00E06E72"/>
    <w:rsid w:val="00E17F77"/>
    <w:rsid w:val="00E24A75"/>
    <w:rsid w:val="00E82B51"/>
    <w:rsid w:val="00EA2F58"/>
    <w:rsid w:val="00EA5F64"/>
    <w:rsid w:val="00EC0968"/>
    <w:rsid w:val="00EC75B6"/>
    <w:rsid w:val="00ED4025"/>
    <w:rsid w:val="00ED5391"/>
    <w:rsid w:val="00ED5803"/>
    <w:rsid w:val="00EE2D21"/>
    <w:rsid w:val="00EF7DBC"/>
    <w:rsid w:val="00F0138E"/>
    <w:rsid w:val="00F02CFD"/>
    <w:rsid w:val="00F04016"/>
    <w:rsid w:val="00F05064"/>
    <w:rsid w:val="00F0692C"/>
    <w:rsid w:val="00F11A2E"/>
    <w:rsid w:val="00F12C4D"/>
    <w:rsid w:val="00F145CE"/>
    <w:rsid w:val="00F2535B"/>
    <w:rsid w:val="00F32B24"/>
    <w:rsid w:val="00F340E3"/>
    <w:rsid w:val="00F530D6"/>
    <w:rsid w:val="00F53201"/>
    <w:rsid w:val="00F5566E"/>
    <w:rsid w:val="00F725F4"/>
    <w:rsid w:val="00F818CB"/>
    <w:rsid w:val="00F91185"/>
    <w:rsid w:val="00F959D6"/>
    <w:rsid w:val="00FC1EC2"/>
    <w:rsid w:val="00FC5E51"/>
    <w:rsid w:val="00FD74DD"/>
    <w:rsid w:val="00FE254D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z-">
    <w:name w:val="z-フォームの始まり (文字)"/>
    <w:link w:val="z-0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semiHidden/>
    <w:rsid w:val="00A3472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">
    <w:name w:val="z-フォームの始ま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z-2">
    <w:name w:val="z-フォームの終わり (文字)"/>
    <w:link w:val="z-3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semiHidden/>
    <w:rsid w:val="00A3472A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0">
    <w:name w:val="z-フォームの終わ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a3">
    <w:name w:val="ヘッダー (文字)"/>
    <w:link w:val="a4"/>
    <w:uiPriority w:val="99"/>
    <w:rsid w:val="00A3472A"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6"/>
    <w:rsid w:val="00A3472A"/>
    <w:rPr>
      <w:kern w:val="2"/>
      <w:sz w:val="21"/>
      <w:szCs w:val="22"/>
    </w:rPr>
  </w:style>
  <w:style w:type="paragraph" w:styleId="a6">
    <w:name w:val="footer"/>
    <w:basedOn w:val="a"/>
    <w:link w:val="a5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コメント文字列 (文字)"/>
    <w:link w:val="a8"/>
    <w:rsid w:val="00A3472A"/>
    <w:rPr>
      <w:kern w:val="2"/>
      <w:sz w:val="21"/>
      <w:szCs w:val="24"/>
    </w:rPr>
  </w:style>
  <w:style w:type="paragraph" w:styleId="a8">
    <w:name w:val="annotation text"/>
    <w:basedOn w:val="a"/>
    <w:link w:val="a7"/>
    <w:rsid w:val="00A3472A"/>
    <w:pPr>
      <w:jc w:val="left"/>
    </w:pPr>
    <w:rPr>
      <w:szCs w:val="24"/>
    </w:rPr>
  </w:style>
  <w:style w:type="character" w:customStyle="1" w:styleId="a9">
    <w:name w:val="コメント内容 (文字)"/>
    <w:link w:val="aa"/>
    <w:rsid w:val="00A3472A"/>
    <w:rPr>
      <w:b/>
      <w:bCs/>
      <w:kern w:val="2"/>
      <w:sz w:val="21"/>
      <w:szCs w:val="24"/>
    </w:rPr>
  </w:style>
  <w:style w:type="paragraph" w:styleId="aa">
    <w:name w:val="annotation subject"/>
    <w:basedOn w:val="a8"/>
    <w:next w:val="a8"/>
    <w:link w:val="a9"/>
    <w:rsid w:val="00A3472A"/>
    <w:rPr>
      <w:b/>
      <w:bCs/>
    </w:rPr>
  </w:style>
  <w:style w:type="character" w:customStyle="1" w:styleId="ab">
    <w:name w:val="吹き出し (文字)"/>
    <w:link w:val="ac"/>
    <w:rsid w:val="00A3472A"/>
    <w:rPr>
      <w:rFonts w:ascii="Arial" w:eastAsia="ＭＳ ゴシック" w:hAnsi="Arial"/>
      <w:kern w:val="2"/>
      <w:sz w:val="18"/>
      <w:szCs w:val="18"/>
    </w:rPr>
  </w:style>
  <w:style w:type="paragraph" w:styleId="ac">
    <w:name w:val="Balloon Text"/>
    <w:basedOn w:val="a"/>
    <w:link w:val="ab"/>
    <w:rsid w:val="00A3472A"/>
    <w:rPr>
      <w:rFonts w:ascii="Arial" w:eastAsia="ＭＳ ゴシック" w:hAnsi="Arial"/>
      <w:sz w:val="18"/>
      <w:szCs w:val="18"/>
    </w:rPr>
  </w:style>
  <w:style w:type="character" w:styleId="ad">
    <w:name w:val="Hyperlink"/>
    <w:uiPriority w:val="99"/>
    <w:unhideWhenUsed/>
    <w:rsid w:val="00A3472A"/>
    <w:rPr>
      <w:color w:val="0000FF"/>
      <w:u w:val="single"/>
    </w:rPr>
  </w:style>
  <w:style w:type="table" w:styleId="ae">
    <w:name w:val="Table Grid"/>
    <w:basedOn w:val="a1"/>
    <w:uiPriority w:val="59"/>
    <w:rsid w:val="008069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ｲ.　本文  明11"/>
    <w:basedOn w:val="a"/>
    <w:rsid w:val="00806905"/>
    <w:pPr>
      <w:widowControl/>
      <w:autoSpaceDE w:val="0"/>
      <w:autoSpaceDN w:val="0"/>
      <w:ind w:left="907" w:firstLine="227"/>
      <w:jc w:val="left"/>
      <w:textAlignment w:val="center"/>
    </w:pPr>
    <w:rPr>
      <w:rFonts w:ascii="ＭＳ 明朝" w:cs="ＭＳ 明朝"/>
      <w:color w:val="000000"/>
      <w:kern w:val="0"/>
      <w:sz w:val="22"/>
      <w:szCs w:val="20"/>
      <w:lang w:val="ja-JP"/>
    </w:rPr>
  </w:style>
  <w:style w:type="character" w:styleId="af">
    <w:name w:val="annotation reference"/>
    <w:semiHidden/>
    <w:unhideWhenUsed/>
    <w:rsid w:val="00521EC4"/>
    <w:rPr>
      <w:sz w:val="18"/>
      <w:szCs w:val="18"/>
    </w:rPr>
  </w:style>
  <w:style w:type="paragraph" w:styleId="af0">
    <w:name w:val="Note Heading"/>
    <w:basedOn w:val="a"/>
    <w:next w:val="a"/>
    <w:link w:val="af1"/>
    <w:semiHidden/>
    <w:rsid w:val="00E05C85"/>
    <w:pPr>
      <w:jc w:val="center"/>
    </w:pPr>
    <w:rPr>
      <w:rFonts w:ascii="ＭＳ 明朝" w:hAnsi="ＭＳ 明朝"/>
      <w:sz w:val="22"/>
      <w:szCs w:val="24"/>
    </w:rPr>
  </w:style>
  <w:style w:type="character" w:customStyle="1" w:styleId="af1">
    <w:name w:val="記 (文字)"/>
    <w:link w:val="af0"/>
    <w:semiHidden/>
    <w:rsid w:val="00E05C85"/>
    <w:rPr>
      <w:rFonts w:ascii="ＭＳ 明朝" w:hAns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z-">
    <w:name w:val="z-フォームの始まり (文字)"/>
    <w:link w:val="z-0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semiHidden/>
    <w:rsid w:val="00A3472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">
    <w:name w:val="z-フォームの始ま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z-2">
    <w:name w:val="z-フォームの終わり (文字)"/>
    <w:link w:val="z-3"/>
    <w:semiHidden/>
    <w:locked/>
    <w:rsid w:val="00A3472A"/>
    <w:rPr>
      <w:rFonts w:ascii="Arial" w:eastAsia="ＭＳ Ｐゴシック" w:hAnsi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semiHidden/>
    <w:rsid w:val="00A3472A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10">
    <w:name w:val="z-フォームの終わり (文字)1"/>
    <w:uiPriority w:val="99"/>
    <w:semiHidden/>
    <w:rsid w:val="00A3472A"/>
    <w:rPr>
      <w:rFonts w:ascii="Arial" w:hAnsi="Arial" w:cs="Arial"/>
      <w:vanish/>
      <w:kern w:val="2"/>
      <w:sz w:val="16"/>
      <w:szCs w:val="16"/>
    </w:rPr>
  </w:style>
  <w:style w:type="character" w:customStyle="1" w:styleId="a3">
    <w:name w:val="ヘッダー (文字)"/>
    <w:link w:val="a4"/>
    <w:uiPriority w:val="99"/>
    <w:rsid w:val="00A3472A"/>
    <w:rPr>
      <w:kern w:val="2"/>
      <w:sz w:val="21"/>
      <w:szCs w:val="22"/>
    </w:rPr>
  </w:style>
  <w:style w:type="paragraph" w:styleId="a4">
    <w:name w:val="header"/>
    <w:basedOn w:val="a"/>
    <w:link w:val="a3"/>
    <w:uiPriority w:val="99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6"/>
    <w:rsid w:val="00A3472A"/>
    <w:rPr>
      <w:kern w:val="2"/>
      <w:sz w:val="21"/>
      <w:szCs w:val="22"/>
    </w:rPr>
  </w:style>
  <w:style w:type="paragraph" w:styleId="a6">
    <w:name w:val="footer"/>
    <w:basedOn w:val="a"/>
    <w:link w:val="a5"/>
    <w:rsid w:val="00A34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コメント文字列 (文字)"/>
    <w:link w:val="a8"/>
    <w:rsid w:val="00A3472A"/>
    <w:rPr>
      <w:kern w:val="2"/>
      <w:sz w:val="21"/>
      <w:szCs w:val="24"/>
    </w:rPr>
  </w:style>
  <w:style w:type="paragraph" w:styleId="a8">
    <w:name w:val="annotation text"/>
    <w:basedOn w:val="a"/>
    <w:link w:val="a7"/>
    <w:rsid w:val="00A3472A"/>
    <w:pPr>
      <w:jc w:val="left"/>
    </w:pPr>
    <w:rPr>
      <w:szCs w:val="24"/>
    </w:rPr>
  </w:style>
  <w:style w:type="character" w:customStyle="1" w:styleId="a9">
    <w:name w:val="コメント内容 (文字)"/>
    <w:link w:val="aa"/>
    <w:rsid w:val="00A3472A"/>
    <w:rPr>
      <w:b/>
      <w:bCs/>
      <w:kern w:val="2"/>
      <w:sz w:val="21"/>
      <w:szCs w:val="24"/>
    </w:rPr>
  </w:style>
  <w:style w:type="paragraph" w:styleId="aa">
    <w:name w:val="annotation subject"/>
    <w:basedOn w:val="a8"/>
    <w:next w:val="a8"/>
    <w:link w:val="a9"/>
    <w:rsid w:val="00A3472A"/>
    <w:rPr>
      <w:b/>
      <w:bCs/>
    </w:rPr>
  </w:style>
  <w:style w:type="character" w:customStyle="1" w:styleId="ab">
    <w:name w:val="吹き出し (文字)"/>
    <w:link w:val="ac"/>
    <w:rsid w:val="00A3472A"/>
    <w:rPr>
      <w:rFonts w:ascii="Arial" w:eastAsia="ＭＳ ゴシック" w:hAnsi="Arial"/>
      <w:kern w:val="2"/>
      <w:sz w:val="18"/>
      <w:szCs w:val="18"/>
    </w:rPr>
  </w:style>
  <w:style w:type="paragraph" w:styleId="ac">
    <w:name w:val="Balloon Text"/>
    <w:basedOn w:val="a"/>
    <w:link w:val="ab"/>
    <w:rsid w:val="00A3472A"/>
    <w:rPr>
      <w:rFonts w:ascii="Arial" w:eastAsia="ＭＳ ゴシック" w:hAnsi="Arial"/>
      <w:sz w:val="18"/>
      <w:szCs w:val="18"/>
    </w:rPr>
  </w:style>
  <w:style w:type="character" w:styleId="ad">
    <w:name w:val="Hyperlink"/>
    <w:uiPriority w:val="99"/>
    <w:unhideWhenUsed/>
    <w:rsid w:val="00A3472A"/>
    <w:rPr>
      <w:color w:val="0000FF"/>
      <w:u w:val="single"/>
    </w:rPr>
  </w:style>
  <w:style w:type="table" w:styleId="ae">
    <w:name w:val="Table Grid"/>
    <w:basedOn w:val="a1"/>
    <w:uiPriority w:val="59"/>
    <w:rsid w:val="008069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ｲ.　本文  明11"/>
    <w:basedOn w:val="a"/>
    <w:rsid w:val="00806905"/>
    <w:pPr>
      <w:widowControl/>
      <w:autoSpaceDE w:val="0"/>
      <w:autoSpaceDN w:val="0"/>
      <w:ind w:left="907" w:firstLine="227"/>
      <w:jc w:val="left"/>
      <w:textAlignment w:val="center"/>
    </w:pPr>
    <w:rPr>
      <w:rFonts w:ascii="ＭＳ 明朝" w:cs="ＭＳ 明朝"/>
      <w:color w:val="000000"/>
      <w:kern w:val="0"/>
      <w:sz w:val="22"/>
      <w:szCs w:val="20"/>
      <w:lang w:val="ja-JP"/>
    </w:rPr>
  </w:style>
  <w:style w:type="character" w:styleId="af">
    <w:name w:val="annotation reference"/>
    <w:semiHidden/>
    <w:unhideWhenUsed/>
    <w:rsid w:val="00521EC4"/>
    <w:rPr>
      <w:sz w:val="18"/>
      <w:szCs w:val="18"/>
    </w:rPr>
  </w:style>
  <w:style w:type="paragraph" w:styleId="af0">
    <w:name w:val="Note Heading"/>
    <w:basedOn w:val="a"/>
    <w:next w:val="a"/>
    <w:link w:val="af1"/>
    <w:semiHidden/>
    <w:rsid w:val="00E05C85"/>
    <w:pPr>
      <w:jc w:val="center"/>
    </w:pPr>
    <w:rPr>
      <w:rFonts w:ascii="ＭＳ 明朝" w:hAnsi="ＭＳ 明朝"/>
      <w:sz w:val="22"/>
      <w:szCs w:val="24"/>
    </w:rPr>
  </w:style>
  <w:style w:type="character" w:customStyle="1" w:styleId="af1">
    <w:name w:val="記 (文字)"/>
    <w:link w:val="af0"/>
    <w:semiHidden/>
    <w:rsid w:val="00E05C85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40C88-F61F-408E-80AA-032BE1F2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31DEE446.dotm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芹沢豊孝</dc:creator>
  <cp:lastModifiedBy>野田　伊公子</cp:lastModifiedBy>
  <cp:revision>2</cp:revision>
  <cp:lastPrinted>2023-12-18T07:01:00Z</cp:lastPrinted>
  <dcterms:created xsi:type="dcterms:W3CDTF">2024-11-01T06:45:00Z</dcterms:created>
  <dcterms:modified xsi:type="dcterms:W3CDTF">2024-11-01T06:45:00Z</dcterms:modified>
</cp:coreProperties>
</file>