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0A" w:rsidRPr="00CF2FBD" w:rsidRDefault="00DD050A" w:rsidP="00DD050A">
      <w:pPr>
        <w:autoSpaceDE w:val="0"/>
        <w:autoSpaceDN w:val="0"/>
        <w:ind w:leftChars="-10" w:left="-23"/>
        <w:jc w:val="right"/>
        <w:rPr>
          <w:rFonts w:hint="eastAsia"/>
          <w:szCs w:val="21"/>
        </w:rPr>
      </w:pPr>
      <w:bookmarkStart w:id="0" w:name="_GoBack"/>
      <w:bookmarkEnd w:id="0"/>
      <w:r w:rsidRPr="00CF2FBD">
        <w:rPr>
          <w:rFonts w:hint="eastAsia"/>
          <w:szCs w:val="21"/>
        </w:rPr>
        <w:t xml:space="preserve">　　　年　　月　　日</w:t>
      </w:r>
    </w:p>
    <w:p w:rsidR="00DD050A" w:rsidRDefault="00DD050A" w:rsidP="00DD050A">
      <w:pPr>
        <w:autoSpaceDE w:val="0"/>
        <w:autoSpaceDN w:val="0"/>
        <w:adjustRightInd w:val="0"/>
        <w:snapToGrid w:val="0"/>
        <w:spacing w:line="320" w:lineRule="exact"/>
        <w:ind w:leftChars="-10" w:left="-23"/>
        <w:textAlignment w:val="center"/>
        <w:rPr>
          <w:rFonts w:ascii="ＭＳ 明朝" w:hAnsi="ＭＳ 明朝" w:cs="ＭＳ 明朝" w:hint="eastAsia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hint="eastAsia"/>
          <w:kern w:val="0"/>
        </w:rPr>
        <w:t>伊豆の国市教育委員会</w:t>
      </w:r>
      <w:r w:rsidRPr="00E05C85"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ascii="ＭＳ 明朝" w:hAnsi="ＭＳ 明朝" w:cs="ＭＳ 明朝" w:hint="eastAsia"/>
          <w:snapToGrid w:val="0"/>
          <w:szCs w:val="21"/>
        </w:rPr>
        <w:t>宛</w:t>
      </w:r>
    </w:p>
    <w:p w:rsidR="00AF2587" w:rsidRPr="00AF2587" w:rsidRDefault="00AF2587" w:rsidP="00AF2587">
      <w:pPr>
        <w:autoSpaceDE w:val="0"/>
        <w:autoSpaceDN w:val="0"/>
        <w:spacing w:line="276" w:lineRule="auto"/>
        <w:ind w:leftChars="-10" w:left="-23" w:firstLineChars="1600" w:firstLine="3677"/>
        <w:jc w:val="left"/>
        <w:rPr>
          <w:rFonts w:hint="eastAsia"/>
          <w:szCs w:val="21"/>
          <w:u w:val="dotted"/>
        </w:rPr>
      </w:pPr>
      <w:r w:rsidRPr="00AF2587">
        <w:rPr>
          <w:rFonts w:hint="eastAsia"/>
          <w:szCs w:val="21"/>
        </w:rPr>
        <w:t xml:space="preserve">　　　　</w:t>
      </w:r>
      <w:r w:rsidRPr="00CF2FBD">
        <w:rPr>
          <w:rFonts w:hint="eastAsia"/>
          <w:szCs w:val="21"/>
          <w:u w:val="dotted"/>
        </w:rPr>
        <w:t>氏</w:t>
      </w:r>
      <w:r>
        <w:rPr>
          <w:rFonts w:hint="eastAsia"/>
          <w:szCs w:val="21"/>
          <w:u w:val="dotted"/>
        </w:rPr>
        <w:t xml:space="preserve">　　　　</w:t>
      </w:r>
      <w:r w:rsidRPr="00CF2FBD">
        <w:rPr>
          <w:rFonts w:hint="eastAsia"/>
          <w:szCs w:val="21"/>
          <w:u w:val="dotted"/>
        </w:rPr>
        <w:t>名</w:t>
      </w:r>
      <w:r>
        <w:rPr>
          <w:rFonts w:hint="eastAsia"/>
          <w:szCs w:val="21"/>
          <w:u w:val="dotted"/>
        </w:rPr>
        <w:t xml:space="preserve">　</w:t>
      </w:r>
      <w:r w:rsidRPr="00CF2FBD">
        <w:rPr>
          <w:rFonts w:hint="eastAsia"/>
          <w:szCs w:val="21"/>
          <w:u w:val="dotted"/>
        </w:rPr>
        <w:t xml:space="preserve">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　</w:t>
      </w:r>
      <w:r w:rsidRPr="00CF2FBD">
        <w:rPr>
          <w:rFonts w:hint="eastAsia"/>
          <w:szCs w:val="21"/>
          <w:u w:val="dotted"/>
        </w:rPr>
        <w:t xml:space="preserve"> </w:t>
      </w:r>
      <w:r w:rsidR="008E4207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</w:p>
    <w:p w:rsidR="00AF2587" w:rsidRPr="00CF2FBD" w:rsidRDefault="00AF2587" w:rsidP="00AF2587">
      <w:pPr>
        <w:autoSpaceDE w:val="0"/>
        <w:autoSpaceDN w:val="0"/>
        <w:spacing w:line="276" w:lineRule="auto"/>
        <w:ind w:leftChars="-10" w:left="-23" w:firstLineChars="1600" w:firstLine="3677"/>
        <w:rPr>
          <w:rFonts w:hint="eastAsia"/>
          <w:szCs w:val="21"/>
          <w:u w:val="dotted"/>
        </w:rPr>
      </w:pPr>
      <w:r w:rsidRPr="00AF2587">
        <w:rPr>
          <w:rFonts w:hint="eastAsia"/>
          <w:szCs w:val="21"/>
        </w:rPr>
        <w:t xml:space="preserve">申請者　</w:t>
      </w:r>
      <w:r w:rsidRPr="00CF2FBD">
        <w:rPr>
          <w:rFonts w:hint="eastAsia"/>
          <w:szCs w:val="21"/>
          <w:u w:val="dotted"/>
        </w:rPr>
        <w:t xml:space="preserve">住　　　　所　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</w:p>
    <w:p w:rsidR="00E05C85" w:rsidRPr="00AF2587" w:rsidRDefault="00AF2587" w:rsidP="00AF2587">
      <w:pPr>
        <w:autoSpaceDE w:val="0"/>
        <w:autoSpaceDN w:val="0"/>
        <w:spacing w:line="276" w:lineRule="auto"/>
        <w:ind w:leftChars="-10" w:left="-23" w:firstLineChars="1600" w:firstLine="3677"/>
        <w:rPr>
          <w:szCs w:val="21"/>
          <w:u w:val="dotted"/>
        </w:rPr>
      </w:pPr>
      <w:r w:rsidRPr="00AF2587">
        <w:rPr>
          <w:rFonts w:hint="eastAsia"/>
          <w:szCs w:val="21"/>
        </w:rPr>
        <w:t xml:space="preserve">　　　　</w:t>
      </w:r>
      <w:r w:rsidRPr="00CF2FBD">
        <w:rPr>
          <w:rFonts w:hint="eastAsia"/>
          <w:szCs w:val="21"/>
          <w:u w:val="dotted"/>
        </w:rPr>
        <w:t xml:space="preserve">連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>絡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先　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  <w:r w:rsidRPr="00CF2FBD">
        <w:rPr>
          <w:rFonts w:hint="eastAsia"/>
          <w:szCs w:val="21"/>
          <w:u w:val="dotted"/>
        </w:rPr>
        <w:t xml:space="preserve"> </w:t>
      </w:r>
      <w:r w:rsidRPr="00CF2FBD">
        <w:rPr>
          <w:rFonts w:hint="eastAsia"/>
          <w:szCs w:val="21"/>
          <w:u w:val="dotted"/>
        </w:rPr>
        <w:t xml:space="preserve">　　　</w:t>
      </w:r>
    </w:p>
    <w:p w:rsidR="00E05C85" w:rsidRPr="00CA6D5B" w:rsidRDefault="00E05C85" w:rsidP="00AF2587">
      <w:pPr>
        <w:pStyle w:val="af0"/>
        <w:autoSpaceDE w:val="0"/>
        <w:autoSpaceDN w:val="0"/>
        <w:ind w:leftChars="-10" w:left="-23"/>
        <w:rPr>
          <w:rFonts w:hint="eastAsia"/>
          <w:w w:val="200"/>
          <w:sz w:val="21"/>
          <w:szCs w:val="21"/>
        </w:rPr>
      </w:pPr>
    </w:p>
    <w:p w:rsidR="00E05C85" w:rsidRPr="00CA6D5B" w:rsidRDefault="00CA2328" w:rsidP="00EA2F58">
      <w:pPr>
        <w:pStyle w:val="af0"/>
        <w:autoSpaceDE w:val="0"/>
        <w:autoSpaceDN w:val="0"/>
        <w:ind w:leftChars="-10" w:left="-23"/>
        <w:rPr>
          <w:rFonts w:hint="eastAsia"/>
          <w:sz w:val="28"/>
          <w:szCs w:val="28"/>
        </w:rPr>
      </w:pPr>
      <w:r w:rsidRPr="00434249">
        <w:rPr>
          <w:rFonts w:hint="eastAsia"/>
          <w:kern w:val="0"/>
          <w:sz w:val="28"/>
          <w:szCs w:val="28"/>
        </w:rPr>
        <w:t>区域外就学</w:t>
      </w:r>
      <w:r w:rsidR="00E05C85" w:rsidRPr="00434249">
        <w:rPr>
          <w:rFonts w:hint="eastAsia"/>
          <w:kern w:val="0"/>
          <w:sz w:val="28"/>
          <w:szCs w:val="28"/>
        </w:rPr>
        <w:t>申請書</w:t>
      </w:r>
    </w:p>
    <w:p w:rsidR="00E05C85" w:rsidRPr="00CA6D5B" w:rsidRDefault="00E05C85" w:rsidP="00EA2F58">
      <w:pPr>
        <w:autoSpaceDE w:val="0"/>
        <w:autoSpaceDN w:val="0"/>
        <w:spacing w:line="300" w:lineRule="exact"/>
        <w:ind w:leftChars="-10" w:left="-23" w:firstLineChars="100" w:firstLine="230"/>
        <w:rPr>
          <w:rFonts w:ascii="ＭＳ 明朝" w:hAnsi="ＭＳ 明朝" w:hint="eastAsia"/>
          <w:szCs w:val="21"/>
        </w:rPr>
      </w:pPr>
    </w:p>
    <w:p w:rsidR="00E05C85" w:rsidRPr="00CA6D5B" w:rsidRDefault="00E05C85" w:rsidP="00EA2F58">
      <w:pPr>
        <w:autoSpaceDE w:val="0"/>
        <w:autoSpaceDN w:val="0"/>
        <w:ind w:leftChars="-10" w:left="-23" w:firstLineChars="100" w:firstLine="230"/>
        <w:rPr>
          <w:rFonts w:ascii="ＭＳ 明朝" w:hAnsi="ＭＳ 明朝" w:hint="eastAsia"/>
          <w:szCs w:val="21"/>
        </w:rPr>
      </w:pPr>
      <w:r w:rsidRPr="00CA6D5B">
        <w:rPr>
          <w:rFonts w:ascii="ＭＳ 明朝" w:hAnsi="ＭＳ 明朝" w:hint="eastAsia"/>
          <w:szCs w:val="21"/>
        </w:rPr>
        <w:t>下記</w:t>
      </w:r>
      <w:r w:rsidR="000B0EFC">
        <w:rPr>
          <w:rFonts w:ascii="ＭＳ 明朝" w:hAnsi="ＭＳ 明朝" w:hint="eastAsia"/>
          <w:szCs w:val="21"/>
        </w:rPr>
        <w:t>児童又は生徒</w:t>
      </w:r>
      <w:r w:rsidRPr="00CA6D5B">
        <w:rPr>
          <w:rFonts w:ascii="ＭＳ 明朝" w:hAnsi="ＭＳ 明朝" w:hint="eastAsia"/>
          <w:szCs w:val="21"/>
        </w:rPr>
        <w:t>について、</w:t>
      </w:r>
      <w:r w:rsidR="00434249">
        <w:rPr>
          <w:rFonts w:ascii="ＭＳ 明朝" w:hAnsi="ＭＳ 明朝" w:hint="eastAsia"/>
          <w:szCs w:val="21"/>
        </w:rPr>
        <w:t>伊豆の国市立の小学校又は中学校に</w:t>
      </w:r>
      <w:r w:rsidRPr="00CA6D5B">
        <w:rPr>
          <w:rFonts w:ascii="ＭＳ 明朝" w:hAnsi="ＭＳ 明朝" w:hint="eastAsia"/>
          <w:szCs w:val="21"/>
        </w:rPr>
        <w:t>就学させたいので</w:t>
      </w:r>
      <w:r w:rsidR="00AF2587">
        <w:rPr>
          <w:rFonts w:ascii="ＭＳ 明朝" w:hAnsi="ＭＳ 明朝" w:hint="eastAsia"/>
          <w:szCs w:val="21"/>
        </w:rPr>
        <w:t>、</w:t>
      </w:r>
      <w:r w:rsidR="00434249">
        <w:rPr>
          <w:rFonts w:ascii="ＭＳ 明朝" w:hAnsi="ＭＳ 明朝" w:hint="eastAsia"/>
          <w:szCs w:val="21"/>
        </w:rPr>
        <w:t>次のとおり</w:t>
      </w:r>
      <w:r w:rsidRPr="00CA6D5B">
        <w:rPr>
          <w:rFonts w:ascii="ＭＳ 明朝" w:hAnsi="ＭＳ 明朝" w:hint="eastAsia"/>
          <w:szCs w:val="21"/>
        </w:rPr>
        <w:t>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2268"/>
        <w:gridCol w:w="850"/>
      </w:tblGrid>
      <w:tr w:rsidR="00FC5E51" w:rsidRPr="00CA6D5B" w:rsidTr="0050085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2268" w:type="dxa"/>
            <w:vMerge w:val="restart"/>
            <w:vAlign w:val="center"/>
          </w:tcPr>
          <w:p w:rsidR="00FC5E51" w:rsidRPr="00CA6D5B" w:rsidRDefault="00FC5E51" w:rsidP="00FC5E51">
            <w:pPr>
              <w:pStyle w:val="af0"/>
              <w:autoSpaceDE w:val="0"/>
              <w:autoSpaceDN w:val="0"/>
              <w:snapToGrid w:val="0"/>
              <w:spacing w:line="240" w:lineRule="atLeast"/>
              <w:ind w:leftChars="-10" w:left="-23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 w:rsidRPr="00FC5E51">
              <w:rPr>
                <w:rFonts w:hint="eastAsia"/>
                <w:kern w:val="0"/>
                <w:sz w:val="21"/>
                <w:szCs w:val="21"/>
              </w:rPr>
              <w:t>フ　リ　ガ　ナ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  <w:p w:rsidR="00FC5E51" w:rsidRPr="00CA6D5B" w:rsidRDefault="00FC5E51" w:rsidP="00FC5E51">
            <w:pPr>
              <w:autoSpaceDE w:val="0"/>
              <w:autoSpaceDN w:val="0"/>
              <w:ind w:leftChars="-10" w:left="-23"/>
              <w:jc w:val="center"/>
              <w:rPr>
                <w:rFonts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児童又は生徒</w:t>
            </w:r>
            <w:r w:rsidRPr="000B0EFC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19" w:type="dxa"/>
            <w:vMerge w:val="restart"/>
            <w:vAlign w:val="center"/>
          </w:tcPr>
          <w:p w:rsidR="00FC5E51" w:rsidRPr="00CA6D5B" w:rsidRDefault="00FC5E51" w:rsidP="008C6863">
            <w:pPr>
              <w:pStyle w:val="af0"/>
              <w:autoSpaceDE w:val="0"/>
              <w:autoSpaceDN w:val="0"/>
              <w:snapToGrid w:val="0"/>
              <w:spacing w:line="240" w:lineRule="atLeast"/>
              <w:ind w:leftChars="-10" w:left="-23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5E51" w:rsidRPr="00CA6D5B" w:rsidRDefault="00FC5E51" w:rsidP="00FC5E51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生 年 月 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5E51" w:rsidRPr="00CA6D5B" w:rsidRDefault="00FC5E51" w:rsidP="00FC5E51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性別</w:t>
            </w:r>
          </w:p>
        </w:tc>
      </w:tr>
      <w:tr w:rsidR="00FC5E51" w:rsidRPr="00CA6D5B" w:rsidTr="00500850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268" w:type="dxa"/>
            <w:vMerge/>
            <w:tcBorders>
              <w:bottom w:val="dotted" w:sz="4" w:space="0" w:color="auto"/>
            </w:tcBorders>
            <w:vAlign w:val="center"/>
          </w:tcPr>
          <w:p w:rsidR="00FC5E51" w:rsidRPr="00CA6D5B" w:rsidRDefault="00FC5E51" w:rsidP="00FC5E51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FC5E51" w:rsidRPr="00CA6D5B" w:rsidRDefault="00FC5E51" w:rsidP="00FC5E51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5E51" w:rsidRPr="00CA6D5B" w:rsidRDefault="00FC5E51" w:rsidP="00FC5E51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5E51" w:rsidRPr="00CA6D5B" w:rsidRDefault="00FC5E51" w:rsidP="00FC5E51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E05C85" w:rsidRPr="00CA6D5B" w:rsidTr="00CA05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kern w:val="0"/>
                <w:szCs w:val="21"/>
              </w:rPr>
              <w:t>保護者氏名（続柄）</w:t>
            </w:r>
          </w:p>
        </w:tc>
        <w:tc>
          <w:tcPr>
            <w:tcW w:w="6237" w:type="dxa"/>
            <w:gridSpan w:val="3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</w:tr>
      <w:tr w:rsidR="00E05C85" w:rsidRPr="00CA6D5B" w:rsidTr="00CA05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kern w:val="0"/>
                <w:szCs w:val="21"/>
              </w:rPr>
              <w:t>本来就学すべき学校</w:t>
            </w:r>
          </w:p>
        </w:tc>
        <w:tc>
          <w:tcPr>
            <w:tcW w:w="6237" w:type="dxa"/>
            <w:gridSpan w:val="3"/>
            <w:vAlign w:val="center"/>
          </w:tcPr>
          <w:p w:rsidR="00E05C85" w:rsidRPr="00CA6D5B" w:rsidRDefault="00E05C85" w:rsidP="00151C83">
            <w:pPr>
              <w:autoSpaceDE w:val="0"/>
              <w:autoSpaceDN w:val="0"/>
              <w:ind w:leftChars="-12" w:left="-23" w:hangingChars="2" w:hanging="5"/>
              <w:rPr>
                <w:rFonts w:ascii="ＭＳ 明朝" w:hAnsi="ＭＳ 明朝" w:hint="eastAsia"/>
                <w:szCs w:val="21"/>
                <w:lang w:eastAsia="zh-CN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 xml:space="preserve">　　　　　　立　　　　　　　　学校</w:t>
            </w:r>
          </w:p>
        </w:tc>
      </w:tr>
      <w:tr w:rsidR="00E05C85" w:rsidRPr="00CA6D5B" w:rsidTr="00CA05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05C85" w:rsidRPr="00CA6D5B" w:rsidRDefault="00E05C85" w:rsidP="00151B8B">
            <w:pPr>
              <w:autoSpaceDE w:val="0"/>
              <w:autoSpaceDN w:val="0"/>
              <w:ind w:leftChars="-10" w:left="-23" w:firstLineChars="50" w:firstLine="115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就学申請</w:t>
            </w:r>
            <w:r w:rsidR="00151B8B">
              <w:rPr>
                <w:rFonts w:ascii="ＭＳ 明朝" w:hAnsi="ＭＳ 明朝" w:hint="eastAsia"/>
                <w:szCs w:val="21"/>
              </w:rPr>
              <w:t>する学校</w:t>
            </w:r>
          </w:p>
        </w:tc>
        <w:tc>
          <w:tcPr>
            <w:tcW w:w="6237" w:type="dxa"/>
            <w:gridSpan w:val="3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 w:firstLineChars="100" w:firstLine="230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伊豆の国市立　　　　　　　　学校</w:t>
            </w:r>
          </w:p>
        </w:tc>
      </w:tr>
      <w:tr w:rsidR="00E05C85" w:rsidRPr="00CA6D5B" w:rsidTr="00CA05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学　　　　　　年</w:t>
            </w:r>
          </w:p>
        </w:tc>
        <w:tc>
          <w:tcPr>
            <w:tcW w:w="6237" w:type="dxa"/>
            <w:gridSpan w:val="3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 w:firstLineChars="300" w:firstLine="690"/>
              <w:jc w:val="left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第　　　　学年</w:t>
            </w:r>
          </w:p>
        </w:tc>
      </w:tr>
      <w:tr w:rsidR="00E05C85" w:rsidRPr="00CA6D5B" w:rsidTr="00CA05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2C177C">
              <w:rPr>
                <w:rFonts w:ascii="ＭＳ 明朝" w:hAnsi="ＭＳ 明朝" w:hint="eastAsia"/>
                <w:spacing w:val="50"/>
                <w:kern w:val="0"/>
                <w:szCs w:val="21"/>
                <w:fitText w:val="1760" w:id="1264328964"/>
              </w:rPr>
              <w:t>転出前の住</w:t>
            </w:r>
            <w:r w:rsidRPr="002C177C">
              <w:rPr>
                <w:rFonts w:ascii="ＭＳ 明朝" w:hAnsi="ＭＳ 明朝" w:hint="eastAsia"/>
                <w:kern w:val="0"/>
                <w:szCs w:val="21"/>
                <w:fitText w:val="1760" w:id="1264328964"/>
              </w:rPr>
              <w:t>所</w:t>
            </w:r>
          </w:p>
        </w:tc>
        <w:tc>
          <w:tcPr>
            <w:tcW w:w="6237" w:type="dxa"/>
            <w:gridSpan w:val="3"/>
            <w:vAlign w:val="center"/>
          </w:tcPr>
          <w:p w:rsidR="00E05C85" w:rsidRPr="00CA6D5B" w:rsidRDefault="00E05C85" w:rsidP="00EA2F58">
            <w:pPr>
              <w:pStyle w:val="af0"/>
              <w:autoSpaceDE w:val="0"/>
              <w:autoSpaceDN w:val="0"/>
              <w:ind w:leftChars="-10" w:left="-23" w:firstLineChars="400" w:firstLine="919"/>
              <w:jc w:val="both"/>
              <w:rPr>
                <w:rFonts w:hint="eastAsia"/>
                <w:sz w:val="21"/>
                <w:szCs w:val="21"/>
              </w:rPr>
            </w:pPr>
            <w:r w:rsidRPr="00CA6D5B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</w:p>
        </w:tc>
      </w:tr>
      <w:tr w:rsidR="00E05C85" w:rsidRPr="00CA6D5B" w:rsidTr="00CA05D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期　　　　　　間</w:t>
            </w:r>
          </w:p>
        </w:tc>
        <w:tc>
          <w:tcPr>
            <w:tcW w:w="6237" w:type="dxa"/>
            <w:gridSpan w:val="3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 w:firstLineChars="400" w:firstLine="919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 xml:space="preserve">    年    月 　日　～　</w:t>
            </w:r>
            <w:r w:rsidRPr="00CA6D5B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A6D5B">
              <w:rPr>
                <w:rFonts w:ascii="ＭＳ 明朝" w:hAnsi="ＭＳ 明朝" w:hint="eastAsia"/>
                <w:szCs w:val="21"/>
              </w:rPr>
              <w:t xml:space="preserve">   年    月 　日</w:t>
            </w:r>
          </w:p>
        </w:tc>
      </w:tr>
      <w:tr w:rsidR="00E05C85" w:rsidRPr="00CA6D5B" w:rsidTr="00CA05D1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2268" w:type="dxa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2C177C">
              <w:rPr>
                <w:rFonts w:ascii="ＭＳ 明朝" w:hAnsi="ＭＳ 明朝" w:hint="eastAsia"/>
                <w:spacing w:val="24"/>
                <w:kern w:val="0"/>
                <w:szCs w:val="21"/>
                <w:fitText w:val="1760" w:id="1264328965"/>
              </w:rPr>
              <w:t xml:space="preserve">申　請　理　</w:t>
            </w:r>
            <w:r w:rsidRPr="002C177C">
              <w:rPr>
                <w:rFonts w:ascii="ＭＳ 明朝" w:hAnsi="ＭＳ 明朝" w:hint="eastAsia"/>
                <w:spacing w:val="1"/>
                <w:kern w:val="0"/>
                <w:szCs w:val="21"/>
                <w:fitText w:val="1760" w:id="1264328965"/>
              </w:rPr>
              <w:t>由</w:t>
            </w:r>
          </w:p>
        </w:tc>
        <w:tc>
          <w:tcPr>
            <w:tcW w:w="6237" w:type="dxa"/>
            <w:gridSpan w:val="3"/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□転出</w:t>
            </w:r>
            <w:r w:rsidR="00CA05D1">
              <w:rPr>
                <w:rFonts w:ascii="ＭＳ 明朝" w:hAnsi="ＭＳ 明朝" w:hint="eastAsia"/>
                <w:szCs w:val="21"/>
              </w:rPr>
              <w:t xml:space="preserve">　 </w:t>
            </w:r>
            <w:r w:rsidRPr="00CA6D5B">
              <w:rPr>
                <w:rFonts w:ascii="ＭＳ 明朝" w:hAnsi="ＭＳ 明朝" w:hint="eastAsia"/>
                <w:szCs w:val="21"/>
              </w:rPr>
              <w:t xml:space="preserve">　□一時転出　</w:t>
            </w:r>
            <w:r w:rsidR="00857E08" w:rsidRPr="00CA6D5B">
              <w:rPr>
                <w:rFonts w:ascii="ＭＳ 明朝" w:hAnsi="ＭＳ 明朝" w:hint="eastAsia"/>
                <w:szCs w:val="21"/>
              </w:rPr>
              <w:t xml:space="preserve">  </w:t>
            </w:r>
            <w:r w:rsidR="00CA05D1">
              <w:rPr>
                <w:rFonts w:ascii="ＭＳ 明朝" w:hAnsi="ＭＳ 明朝" w:hint="eastAsia"/>
                <w:szCs w:val="21"/>
              </w:rPr>
              <w:t xml:space="preserve"> </w:t>
            </w:r>
            <w:r w:rsidRPr="00CA6D5B">
              <w:rPr>
                <w:rFonts w:ascii="ＭＳ 明朝" w:hAnsi="ＭＳ 明朝" w:hint="eastAsia"/>
                <w:szCs w:val="21"/>
              </w:rPr>
              <w:t xml:space="preserve">□転入予定　</w:t>
            </w:r>
            <w:r w:rsidR="00857E08" w:rsidRPr="00CA6D5B">
              <w:rPr>
                <w:rFonts w:ascii="ＭＳ 明朝" w:hAnsi="ＭＳ 明朝" w:hint="eastAsia"/>
                <w:szCs w:val="21"/>
              </w:rPr>
              <w:t xml:space="preserve"> </w:t>
            </w:r>
            <w:r w:rsidRPr="00CA6D5B">
              <w:rPr>
                <w:rFonts w:ascii="ＭＳ 明朝" w:hAnsi="ＭＳ 明朝" w:hint="eastAsia"/>
                <w:szCs w:val="21"/>
              </w:rPr>
              <w:t>□</w:t>
            </w:r>
            <w:r w:rsidRPr="002C177C">
              <w:rPr>
                <w:rFonts w:ascii="ＭＳ 明朝" w:hAnsi="ＭＳ 明朝" w:hint="eastAsia"/>
                <w:kern w:val="0"/>
                <w:szCs w:val="21"/>
                <w:fitText w:val="1265" w:id="1283115520"/>
              </w:rPr>
              <w:t>保護者</w:t>
            </w:r>
            <w:r w:rsidR="00FC5E51" w:rsidRPr="002C177C">
              <w:rPr>
                <w:rFonts w:ascii="ＭＳ 明朝" w:hAnsi="ＭＳ 明朝" w:hint="eastAsia"/>
                <w:kern w:val="0"/>
                <w:szCs w:val="21"/>
                <w:fitText w:val="1265" w:id="1283115520"/>
              </w:rPr>
              <w:t>等</w:t>
            </w:r>
            <w:r w:rsidRPr="002C177C">
              <w:rPr>
                <w:rFonts w:ascii="ＭＳ 明朝" w:hAnsi="ＭＳ 明朝" w:hint="eastAsia"/>
                <w:kern w:val="0"/>
                <w:szCs w:val="21"/>
                <w:fitText w:val="1265" w:id="1283115520"/>
              </w:rPr>
              <w:t>不</w:t>
            </w:r>
            <w:r w:rsidRPr="002C177C">
              <w:rPr>
                <w:rFonts w:ascii="ＭＳ 明朝" w:hAnsi="ＭＳ 明朝" w:hint="eastAsia"/>
                <w:spacing w:val="2"/>
                <w:kern w:val="0"/>
                <w:szCs w:val="21"/>
                <w:fitText w:val="1265" w:id="1283115520"/>
              </w:rPr>
              <w:t>在</w:t>
            </w:r>
          </w:p>
          <w:p w:rsidR="00E05C85" w:rsidRPr="00CA6D5B" w:rsidRDefault="00857E08" w:rsidP="00EA2F58">
            <w:pPr>
              <w:autoSpaceDE w:val="0"/>
              <w:autoSpaceDN w:val="0"/>
              <w:ind w:leftChars="-10" w:left="-23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□</w:t>
            </w:r>
            <w:r w:rsidRPr="002C177C">
              <w:rPr>
                <w:rFonts w:ascii="ＭＳ 明朝" w:hAnsi="ＭＳ 明朝" w:hint="eastAsia"/>
                <w:w w:val="87"/>
                <w:kern w:val="0"/>
                <w:szCs w:val="21"/>
                <w:fitText w:val="920" w:id="1266955008"/>
              </w:rPr>
              <w:t>身体虚弱</w:t>
            </w:r>
            <w:r w:rsidRPr="002C177C">
              <w:rPr>
                <w:rFonts w:ascii="ＭＳ 明朝" w:hAnsi="ＭＳ 明朝" w:hint="eastAsia"/>
                <w:spacing w:val="4"/>
                <w:w w:val="87"/>
                <w:kern w:val="0"/>
                <w:szCs w:val="21"/>
                <w:fitText w:val="920" w:id="1266955008"/>
              </w:rPr>
              <w:t>等</w:t>
            </w:r>
            <w:r w:rsidRPr="00CA6D5B">
              <w:rPr>
                <w:rFonts w:ascii="ＭＳ 明朝" w:hAnsi="ＭＳ 明朝" w:hint="eastAsia"/>
                <w:szCs w:val="21"/>
              </w:rPr>
              <w:t xml:space="preserve"> </w:t>
            </w:r>
            <w:r w:rsidR="00E05C85" w:rsidRPr="00CA6D5B">
              <w:rPr>
                <w:rFonts w:ascii="ＭＳ 明朝" w:hAnsi="ＭＳ 明朝" w:hint="eastAsia"/>
                <w:szCs w:val="21"/>
              </w:rPr>
              <w:t>□</w:t>
            </w:r>
            <w:r w:rsidR="00E05C85" w:rsidRPr="002C177C">
              <w:rPr>
                <w:rFonts w:ascii="ＭＳ 明朝" w:hAnsi="ＭＳ 明朝" w:hint="eastAsia"/>
                <w:w w:val="82"/>
                <w:kern w:val="0"/>
                <w:szCs w:val="21"/>
                <w:fitText w:val="1380" w:id="1266955264"/>
              </w:rPr>
              <w:t>生徒指導上の配</w:t>
            </w:r>
            <w:r w:rsidR="00E05C85" w:rsidRPr="002C177C">
              <w:rPr>
                <w:rFonts w:ascii="ＭＳ 明朝" w:hAnsi="ＭＳ 明朝" w:hint="eastAsia"/>
                <w:spacing w:val="7"/>
                <w:w w:val="82"/>
                <w:kern w:val="0"/>
                <w:szCs w:val="21"/>
                <w:fitText w:val="1380" w:id="1266955264"/>
              </w:rPr>
              <w:t>慮</w:t>
            </w:r>
            <w:r w:rsidR="00CA05D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E05C85" w:rsidRPr="00CA6D5B">
              <w:rPr>
                <w:rFonts w:ascii="ＭＳ 明朝" w:hAnsi="ＭＳ 明朝" w:hint="eastAsia"/>
                <w:szCs w:val="21"/>
              </w:rPr>
              <w:t>□教育的配慮</w:t>
            </w:r>
            <w:r w:rsidR="00CA05D1">
              <w:rPr>
                <w:rFonts w:ascii="ＭＳ 明朝" w:hAnsi="ＭＳ 明朝" w:hint="eastAsia"/>
                <w:szCs w:val="21"/>
              </w:rPr>
              <w:t xml:space="preserve"> </w:t>
            </w:r>
            <w:r w:rsidR="00E05C85" w:rsidRPr="00CA6D5B">
              <w:rPr>
                <w:rFonts w:ascii="ＭＳ 明朝" w:hAnsi="ＭＳ 明朝" w:hint="eastAsia"/>
                <w:szCs w:val="21"/>
              </w:rPr>
              <w:t>□特殊事情</w:t>
            </w:r>
          </w:p>
        </w:tc>
      </w:tr>
      <w:tr w:rsidR="00E05C85" w:rsidRPr="00CA6D5B" w:rsidTr="00CA05D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jc w:val="center"/>
              <w:rPr>
                <w:rFonts w:ascii="ＭＳ 明朝" w:hAnsi="ＭＳ 明朝" w:hint="eastAsia"/>
                <w:szCs w:val="21"/>
              </w:rPr>
            </w:pPr>
            <w:r w:rsidRPr="00CA6D5B">
              <w:rPr>
                <w:rFonts w:ascii="ＭＳ 明朝" w:hAnsi="ＭＳ 明朝" w:hint="eastAsia"/>
                <w:szCs w:val="21"/>
              </w:rPr>
              <w:t>備　　　　　　考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E05C85" w:rsidRPr="00CA6D5B" w:rsidRDefault="00E05C85" w:rsidP="00EA2F58">
            <w:pPr>
              <w:autoSpaceDE w:val="0"/>
              <w:autoSpaceDN w:val="0"/>
              <w:ind w:leftChars="-10" w:left="-23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03BB6" w:rsidRPr="00CA6D5B" w:rsidRDefault="002C177C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56515</wp:posOffset>
                </wp:positionV>
                <wp:extent cx="5407660" cy="1234440"/>
                <wp:effectExtent l="5715" t="8890" r="6350" b="1397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66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.3pt;margin-top:4.45pt;width:425.8pt;height:9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" filled="f" strokeweight=".5pt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60325</wp:posOffset>
                </wp:positionV>
                <wp:extent cx="5649595" cy="1244600"/>
                <wp:effectExtent l="7620" t="3175" r="63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124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BB6" w:rsidRPr="00E05C85" w:rsidRDefault="00D03BB6" w:rsidP="00D03BB6">
                            <w:pPr>
                              <w:jc w:val="center"/>
                              <w:rPr>
                                <w:rFonts w:ascii="ＭＳ 明朝" w:hAnsi="ＭＳ 明朝" w:hint="eastAsia"/>
                                <w:szCs w:val="21"/>
                                <w:u w:val="double"/>
                              </w:rPr>
                            </w:pPr>
                            <w:r w:rsidRPr="00E05C85">
                              <w:rPr>
                                <w:rFonts w:ascii="ＭＳ 明朝" w:hAnsi="ＭＳ 明朝" w:hint="eastAsia"/>
                                <w:szCs w:val="21"/>
                                <w:u w:val="double"/>
                              </w:rPr>
                              <w:t>誓　約　書</w:t>
                            </w:r>
                          </w:p>
                          <w:p w:rsidR="00D03BB6" w:rsidRPr="00E05C85" w:rsidRDefault="00D03BB6" w:rsidP="00AB7D42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ind w:left="578" w:hanging="35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8C643D">
                              <w:rPr>
                                <w:rFonts w:ascii="ＭＳ 明朝" w:hAnsi="ＭＳ 明朝" w:hint="eastAsia"/>
                                <w:w w:val="94"/>
                                <w:kern w:val="0"/>
                                <w:szCs w:val="21"/>
                                <w:fitText w:val="7763" w:id="1282034693"/>
                              </w:rPr>
                              <w:t>上記児童</w:t>
                            </w:r>
                            <w:r w:rsidR="000B0EFC" w:rsidRPr="008C643D">
                              <w:rPr>
                                <w:rFonts w:ascii="ＭＳ 明朝" w:hAnsi="ＭＳ 明朝" w:hint="eastAsia"/>
                                <w:w w:val="94"/>
                                <w:kern w:val="0"/>
                                <w:szCs w:val="21"/>
                                <w:fitText w:val="7763" w:id="1282034693"/>
                              </w:rPr>
                              <w:t>又は</w:t>
                            </w:r>
                            <w:r w:rsidRPr="008C643D">
                              <w:rPr>
                                <w:rFonts w:ascii="ＭＳ 明朝" w:hAnsi="ＭＳ 明朝" w:hint="eastAsia"/>
                                <w:w w:val="94"/>
                                <w:kern w:val="0"/>
                                <w:szCs w:val="21"/>
                                <w:fitText w:val="7763" w:id="1282034693"/>
                              </w:rPr>
                              <w:t>生徒に係る通学上の諸問題については、すべて保護者が責任を負います</w:t>
                            </w:r>
                            <w:r w:rsidRPr="008C643D">
                              <w:rPr>
                                <w:rFonts w:ascii="ＭＳ 明朝" w:hAnsi="ＭＳ 明朝" w:hint="eastAsia"/>
                                <w:spacing w:val="42"/>
                                <w:w w:val="94"/>
                                <w:szCs w:val="21"/>
                                <w:fitText w:val="7763" w:id="1282034693"/>
                              </w:rPr>
                              <w:t>。</w:t>
                            </w:r>
                          </w:p>
                          <w:p w:rsidR="000B0EFC" w:rsidRPr="000B0EFC" w:rsidRDefault="000B0EFC" w:rsidP="000B0EFC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578"/>
                              <w:rPr>
                                <w:rFonts w:hint="eastAsia"/>
                              </w:rPr>
                            </w:pPr>
                            <w:r w:rsidRPr="008C643D">
                              <w:rPr>
                                <w:rFonts w:ascii="ＭＳ 明朝" w:hAnsi="ＭＳ 明朝" w:hint="eastAsia"/>
                                <w:w w:val="94"/>
                                <w:kern w:val="0"/>
                                <w:szCs w:val="21"/>
                                <w:fitText w:val="7763" w:id="1282034694"/>
                              </w:rPr>
                              <w:t>上記</w:t>
                            </w:r>
                            <w:r w:rsidR="00D03BB6" w:rsidRPr="008C643D">
                              <w:rPr>
                                <w:rFonts w:ascii="ＭＳ 明朝" w:hAnsi="ＭＳ 明朝" w:hint="eastAsia"/>
                                <w:w w:val="94"/>
                                <w:kern w:val="0"/>
                                <w:szCs w:val="21"/>
                                <w:fitText w:val="7763" w:id="1282034694"/>
                              </w:rPr>
                              <w:t>児童</w:t>
                            </w:r>
                            <w:r w:rsidRPr="008C643D">
                              <w:rPr>
                                <w:rFonts w:ascii="ＭＳ 明朝" w:hAnsi="ＭＳ 明朝" w:hint="eastAsia"/>
                                <w:w w:val="94"/>
                                <w:kern w:val="0"/>
                                <w:szCs w:val="21"/>
                                <w:fitText w:val="7763" w:id="1282034694"/>
                              </w:rPr>
                              <w:t>又は</w:t>
                            </w:r>
                            <w:r w:rsidR="00D03BB6" w:rsidRPr="008C643D">
                              <w:rPr>
                                <w:rFonts w:ascii="ＭＳ 明朝" w:hAnsi="ＭＳ 明朝" w:hint="eastAsia"/>
                                <w:w w:val="94"/>
                                <w:kern w:val="0"/>
                                <w:szCs w:val="21"/>
                                <w:fitText w:val="7763" w:id="1282034694"/>
                              </w:rPr>
                              <w:t>生徒が、通学上の支障等から欠席が多い場合には、承諾を取り消す場合</w:t>
                            </w:r>
                            <w:r w:rsidR="00D03BB6" w:rsidRPr="008C643D">
                              <w:rPr>
                                <w:rFonts w:ascii="ＭＳ 明朝" w:hAnsi="ＭＳ 明朝" w:hint="eastAsia"/>
                                <w:spacing w:val="42"/>
                                <w:w w:val="94"/>
                                <w:kern w:val="0"/>
                                <w:szCs w:val="21"/>
                                <w:fitText w:val="7763" w:id="1282034694"/>
                              </w:rPr>
                              <w:t>が</w:t>
                            </w:r>
                          </w:p>
                          <w:p w:rsidR="00CA05D1" w:rsidRPr="00CA05D1" w:rsidRDefault="007D518D" w:rsidP="00690F9D">
                            <w:pPr>
                              <w:spacing w:line="300" w:lineRule="exact"/>
                              <w:ind w:left="578"/>
                              <w:rPr>
                                <w:rFonts w:hint="eastAsia"/>
                              </w:rPr>
                            </w:pPr>
                            <w:r w:rsidRPr="008C643D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Cs w:val="21"/>
                                <w:fitText w:val="1953" w:id="1282036480"/>
                              </w:rPr>
                              <w:t>ある</w:t>
                            </w:r>
                            <w:r w:rsidR="00D03BB6" w:rsidRPr="008C643D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Cs w:val="21"/>
                                <w:fitText w:val="1953" w:id="1282036480"/>
                              </w:rPr>
                              <w:t>ことを</w:t>
                            </w:r>
                            <w:r w:rsidR="00746C3C" w:rsidRPr="008C643D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Cs w:val="21"/>
                                <w:fitText w:val="1953" w:id="1282036480"/>
                              </w:rPr>
                              <w:t>了承</w:t>
                            </w:r>
                            <w:r w:rsidR="00D03BB6" w:rsidRPr="008C643D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Cs w:val="21"/>
                                <w:fitText w:val="1953" w:id="1282036480"/>
                              </w:rPr>
                              <w:t>します</w:t>
                            </w:r>
                            <w:r w:rsidR="00D03BB6" w:rsidRPr="008C643D">
                              <w:rPr>
                                <w:rFonts w:ascii="ＭＳ 明朝" w:hAnsi="ＭＳ 明朝" w:hint="eastAsia"/>
                                <w:spacing w:val="10"/>
                                <w:w w:val="84"/>
                                <w:kern w:val="0"/>
                                <w:szCs w:val="21"/>
                                <w:fitText w:val="1953" w:id="1282036480"/>
                              </w:rPr>
                              <w:t>。</w:t>
                            </w:r>
                          </w:p>
                          <w:p w:rsidR="00D03BB6" w:rsidRDefault="00CA05D1" w:rsidP="003D0160">
                            <w:pPr>
                              <w:spacing w:line="300" w:lineRule="exact"/>
                              <w:ind w:left="578"/>
                              <w:jc w:val="left"/>
                            </w:pPr>
                            <w:r w:rsidRPr="00CA05D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      </w:t>
                            </w:r>
                            <w:r w:rsidR="00F145C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CA05D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  </w:t>
                            </w:r>
                            <w:r w:rsidR="00D03BB6" w:rsidRPr="00CA05D1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保護者氏名　　　　　　　　　　　</w:t>
                            </w:r>
                            <w:r w:rsidR="008E420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F145C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（署名又は記名押印）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.15pt;margin-top:4.75pt;width:444.85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" stroked="f">
                <v:fill opacity="0"/>
                <v:textbox inset="5.85pt,.7pt,5.85pt,.7pt">
                  <w:txbxContent>
                    <w:p w:rsidR="00D03BB6" w:rsidRPr="00E05C85" w:rsidRDefault="00D03BB6" w:rsidP="00D03BB6">
                      <w:pPr>
                        <w:jc w:val="center"/>
                        <w:rPr>
                          <w:rFonts w:ascii="ＭＳ 明朝" w:hAnsi="ＭＳ 明朝" w:hint="eastAsia"/>
                          <w:szCs w:val="21"/>
                          <w:u w:val="double"/>
                        </w:rPr>
                      </w:pPr>
                      <w:r w:rsidRPr="00E05C85">
                        <w:rPr>
                          <w:rFonts w:ascii="ＭＳ 明朝" w:hAnsi="ＭＳ 明朝" w:hint="eastAsia"/>
                          <w:szCs w:val="21"/>
                          <w:u w:val="double"/>
                        </w:rPr>
                        <w:t>誓　約　書</w:t>
                      </w:r>
                    </w:p>
                    <w:p w:rsidR="00D03BB6" w:rsidRPr="00E05C85" w:rsidRDefault="00D03BB6" w:rsidP="00AB7D42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ind w:left="578" w:hanging="35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8C643D">
                        <w:rPr>
                          <w:rFonts w:ascii="ＭＳ 明朝" w:hAnsi="ＭＳ 明朝" w:hint="eastAsia"/>
                          <w:w w:val="94"/>
                          <w:kern w:val="0"/>
                          <w:szCs w:val="21"/>
                          <w:fitText w:val="7763" w:id="1282034693"/>
                        </w:rPr>
                        <w:t>上記児童</w:t>
                      </w:r>
                      <w:r w:rsidR="000B0EFC" w:rsidRPr="008C643D">
                        <w:rPr>
                          <w:rFonts w:ascii="ＭＳ 明朝" w:hAnsi="ＭＳ 明朝" w:hint="eastAsia"/>
                          <w:w w:val="94"/>
                          <w:kern w:val="0"/>
                          <w:szCs w:val="21"/>
                          <w:fitText w:val="7763" w:id="1282034693"/>
                        </w:rPr>
                        <w:t>又は</w:t>
                      </w:r>
                      <w:r w:rsidRPr="008C643D">
                        <w:rPr>
                          <w:rFonts w:ascii="ＭＳ 明朝" w:hAnsi="ＭＳ 明朝" w:hint="eastAsia"/>
                          <w:w w:val="94"/>
                          <w:kern w:val="0"/>
                          <w:szCs w:val="21"/>
                          <w:fitText w:val="7763" w:id="1282034693"/>
                        </w:rPr>
                        <w:t>生徒に係る通学上の諸問題については、すべて保護者が責任を負います</w:t>
                      </w:r>
                      <w:r w:rsidRPr="008C643D">
                        <w:rPr>
                          <w:rFonts w:ascii="ＭＳ 明朝" w:hAnsi="ＭＳ 明朝" w:hint="eastAsia"/>
                          <w:spacing w:val="42"/>
                          <w:w w:val="94"/>
                          <w:szCs w:val="21"/>
                          <w:fitText w:val="7763" w:id="1282034693"/>
                        </w:rPr>
                        <w:t>。</w:t>
                      </w:r>
                    </w:p>
                    <w:p w:rsidR="000B0EFC" w:rsidRPr="000B0EFC" w:rsidRDefault="000B0EFC" w:rsidP="000B0EFC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578"/>
                        <w:rPr>
                          <w:rFonts w:hint="eastAsia"/>
                        </w:rPr>
                      </w:pPr>
                      <w:r w:rsidRPr="008C643D">
                        <w:rPr>
                          <w:rFonts w:ascii="ＭＳ 明朝" w:hAnsi="ＭＳ 明朝" w:hint="eastAsia"/>
                          <w:w w:val="94"/>
                          <w:kern w:val="0"/>
                          <w:szCs w:val="21"/>
                          <w:fitText w:val="7763" w:id="1282034694"/>
                        </w:rPr>
                        <w:t>上記</w:t>
                      </w:r>
                      <w:r w:rsidR="00D03BB6" w:rsidRPr="008C643D">
                        <w:rPr>
                          <w:rFonts w:ascii="ＭＳ 明朝" w:hAnsi="ＭＳ 明朝" w:hint="eastAsia"/>
                          <w:w w:val="94"/>
                          <w:kern w:val="0"/>
                          <w:szCs w:val="21"/>
                          <w:fitText w:val="7763" w:id="1282034694"/>
                        </w:rPr>
                        <w:t>児童</w:t>
                      </w:r>
                      <w:r w:rsidRPr="008C643D">
                        <w:rPr>
                          <w:rFonts w:ascii="ＭＳ 明朝" w:hAnsi="ＭＳ 明朝" w:hint="eastAsia"/>
                          <w:w w:val="94"/>
                          <w:kern w:val="0"/>
                          <w:szCs w:val="21"/>
                          <w:fitText w:val="7763" w:id="1282034694"/>
                        </w:rPr>
                        <w:t>又は</w:t>
                      </w:r>
                      <w:r w:rsidR="00D03BB6" w:rsidRPr="008C643D">
                        <w:rPr>
                          <w:rFonts w:ascii="ＭＳ 明朝" w:hAnsi="ＭＳ 明朝" w:hint="eastAsia"/>
                          <w:w w:val="94"/>
                          <w:kern w:val="0"/>
                          <w:szCs w:val="21"/>
                          <w:fitText w:val="7763" w:id="1282034694"/>
                        </w:rPr>
                        <w:t>生徒が、通学上の支障等から欠席が多い場合には、承諾を取り消す場合</w:t>
                      </w:r>
                      <w:r w:rsidR="00D03BB6" w:rsidRPr="008C643D">
                        <w:rPr>
                          <w:rFonts w:ascii="ＭＳ 明朝" w:hAnsi="ＭＳ 明朝" w:hint="eastAsia"/>
                          <w:spacing w:val="42"/>
                          <w:w w:val="94"/>
                          <w:kern w:val="0"/>
                          <w:szCs w:val="21"/>
                          <w:fitText w:val="7763" w:id="1282034694"/>
                        </w:rPr>
                        <w:t>が</w:t>
                      </w:r>
                    </w:p>
                    <w:p w:rsidR="00CA05D1" w:rsidRPr="00CA05D1" w:rsidRDefault="007D518D" w:rsidP="00690F9D">
                      <w:pPr>
                        <w:spacing w:line="300" w:lineRule="exact"/>
                        <w:ind w:left="578"/>
                        <w:rPr>
                          <w:rFonts w:hint="eastAsia"/>
                        </w:rPr>
                      </w:pPr>
                      <w:r w:rsidRPr="008C643D">
                        <w:rPr>
                          <w:rFonts w:ascii="ＭＳ 明朝" w:hAnsi="ＭＳ 明朝" w:hint="eastAsia"/>
                          <w:w w:val="84"/>
                          <w:kern w:val="0"/>
                          <w:szCs w:val="21"/>
                          <w:fitText w:val="1953" w:id="1282036480"/>
                        </w:rPr>
                        <w:t>ある</w:t>
                      </w:r>
                      <w:r w:rsidR="00D03BB6" w:rsidRPr="008C643D">
                        <w:rPr>
                          <w:rFonts w:ascii="ＭＳ 明朝" w:hAnsi="ＭＳ 明朝" w:hint="eastAsia"/>
                          <w:w w:val="84"/>
                          <w:kern w:val="0"/>
                          <w:szCs w:val="21"/>
                          <w:fitText w:val="1953" w:id="1282036480"/>
                        </w:rPr>
                        <w:t>ことを</w:t>
                      </w:r>
                      <w:r w:rsidR="00746C3C" w:rsidRPr="008C643D">
                        <w:rPr>
                          <w:rFonts w:ascii="ＭＳ 明朝" w:hAnsi="ＭＳ 明朝" w:hint="eastAsia"/>
                          <w:w w:val="84"/>
                          <w:kern w:val="0"/>
                          <w:szCs w:val="21"/>
                          <w:fitText w:val="1953" w:id="1282036480"/>
                        </w:rPr>
                        <w:t>了承</w:t>
                      </w:r>
                      <w:r w:rsidR="00D03BB6" w:rsidRPr="008C643D">
                        <w:rPr>
                          <w:rFonts w:ascii="ＭＳ 明朝" w:hAnsi="ＭＳ 明朝" w:hint="eastAsia"/>
                          <w:w w:val="84"/>
                          <w:kern w:val="0"/>
                          <w:szCs w:val="21"/>
                          <w:fitText w:val="1953" w:id="1282036480"/>
                        </w:rPr>
                        <w:t>します</w:t>
                      </w:r>
                      <w:r w:rsidR="00D03BB6" w:rsidRPr="008C643D">
                        <w:rPr>
                          <w:rFonts w:ascii="ＭＳ 明朝" w:hAnsi="ＭＳ 明朝" w:hint="eastAsia"/>
                          <w:spacing w:val="10"/>
                          <w:w w:val="84"/>
                          <w:kern w:val="0"/>
                          <w:szCs w:val="21"/>
                          <w:fitText w:val="1953" w:id="1282036480"/>
                        </w:rPr>
                        <w:t>。</w:t>
                      </w:r>
                    </w:p>
                    <w:p w:rsidR="00D03BB6" w:rsidRDefault="00CA05D1" w:rsidP="003D0160">
                      <w:pPr>
                        <w:spacing w:line="300" w:lineRule="exact"/>
                        <w:ind w:left="578"/>
                        <w:jc w:val="left"/>
                      </w:pPr>
                      <w:r w:rsidRPr="00CA05D1">
                        <w:rPr>
                          <w:rFonts w:ascii="ＭＳ 明朝" w:hAnsi="ＭＳ 明朝" w:hint="eastAsia"/>
                          <w:szCs w:val="21"/>
                        </w:rPr>
                        <w:t xml:space="preserve">        </w:t>
                      </w:r>
                      <w:r w:rsidR="00F145CE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CA05D1">
                        <w:rPr>
                          <w:rFonts w:ascii="ＭＳ 明朝" w:hAnsi="ＭＳ 明朝" w:hint="eastAsia"/>
                          <w:szCs w:val="21"/>
                        </w:rPr>
                        <w:t xml:space="preserve">    </w:t>
                      </w:r>
                      <w:r w:rsidR="00D03BB6" w:rsidRPr="00CA05D1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保護者氏名　　　　　　　　　　　</w:t>
                      </w:r>
                      <w:r w:rsidR="008E420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</w:t>
                      </w:r>
                      <w:r w:rsidR="00F145C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（署名又は記名押印）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D03BB6" w:rsidRPr="00CA6D5B" w:rsidRDefault="00D03BB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D03BB6" w:rsidRPr="00CA6D5B" w:rsidRDefault="00D03BB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D03BB6" w:rsidRPr="00CA6D5B" w:rsidRDefault="00D03BB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p w:rsidR="00D03BB6" w:rsidRPr="00CA6D5B" w:rsidRDefault="00D03BB6" w:rsidP="00EA2F58">
      <w:pPr>
        <w:autoSpaceDE w:val="0"/>
        <w:autoSpaceDN w:val="0"/>
        <w:ind w:leftChars="-10" w:left="-23"/>
        <w:rPr>
          <w:rFonts w:ascii="ＭＳ 明朝" w:hAnsi="ＭＳ 明朝" w:hint="eastAsia"/>
          <w:szCs w:val="21"/>
        </w:rPr>
      </w:pPr>
    </w:p>
    <w:sectPr w:rsidR="00D03BB6" w:rsidRPr="00CA6D5B" w:rsidSect="006170EC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ED" w:rsidRDefault="008F32ED" w:rsidP="00BD766B">
      <w:r>
        <w:separator/>
      </w:r>
    </w:p>
  </w:endnote>
  <w:endnote w:type="continuationSeparator" w:id="0">
    <w:p w:rsidR="008F32ED" w:rsidRDefault="008F32ED" w:rsidP="00BD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ED" w:rsidRDefault="008F32ED" w:rsidP="00BD766B">
      <w:r>
        <w:separator/>
      </w:r>
    </w:p>
  </w:footnote>
  <w:footnote w:type="continuationSeparator" w:id="0">
    <w:p w:rsidR="008F32ED" w:rsidRDefault="008F32ED" w:rsidP="00BD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6E" w:rsidRDefault="008C643D" w:rsidP="001B322D">
    <w:pPr>
      <w:pStyle w:val="a4"/>
    </w:pPr>
    <w:r w:rsidRPr="008C643D">
      <w:rPr>
        <w:rFonts w:hint="eastAsia"/>
      </w:rPr>
      <w:t>様式第１号（第４条関係）（用紙　日本産業規格Ａ４縦型）</w:t>
    </w:r>
    <w:r w:rsidR="001B322D">
      <w:tab/>
    </w:r>
    <w:r w:rsidR="001B32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A1C"/>
    <w:multiLevelType w:val="hybridMultilevel"/>
    <w:tmpl w:val="32FE91D2"/>
    <w:lvl w:ilvl="0" w:tplc="89A0408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A"/>
    <w:rsid w:val="00000A51"/>
    <w:rsid w:val="00014542"/>
    <w:rsid w:val="00015D90"/>
    <w:rsid w:val="00020D4A"/>
    <w:rsid w:val="00044040"/>
    <w:rsid w:val="000576D0"/>
    <w:rsid w:val="00066A50"/>
    <w:rsid w:val="00091754"/>
    <w:rsid w:val="00094612"/>
    <w:rsid w:val="000A29B6"/>
    <w:rsid w:val="000B0EFC"/>
    <w:rsid w:val="000C6629"/>
    <w:rsid w:val="0012001E"/>
    <w:rsid w:val="00120A35"/>
    <w:rsid w:val="00137085"/>
    <w:rsid w:val="00151B8B"/>
    <w:rsid w:val="00151C83"/>
    <w:rsid w:val="001777D5"/>
    <w:rsid w:val="001917FF"/>
    <w:rsid w:val="001A3562"/>
    <w:rsid w:val="001B322D"/>
    <w:rsid w:val="001B7BAE"/>
    <w:rsid w:val="001D540D"/>
    <w:rsid w:val="001F7DB9"/>
    <w:rsid w:val="00225B2A"/>
    <w:rsid w:val="002264AA"/>
    <w:rsid w:val="0024237A"/>
    <w:rsid w:val="002436BD"/>
    <w:rsid w:val="00243EC0"/>
    <w:rsid w:val="00257A87"/>
    <w:rsid w:val="00287270"/>
    <w:rsid w:val="00295DA3"/>
    <w:rsid w:val="002C177C"/>
    <w:rsid w:val="002C6DAF"/>
    <w:rsid w:val="002E1709"/>
    <w:rsid w:val="0030326C"/>
    <w:rsid w:val="003042CA"/>
    <w:rsid w:val="0031415C"/>
    <w:rsid w:val="00331C79"/>
    <w:rsid w:val="00333585"/>
    <w:rsid w:val="00361380"/>
    <w:rsid w:val="003873CB"/>
    <w:rsid w:val="00393EDE"/>
    <w:rsid w:val="00394D94"/>
    <w:rsid w:val="003D0160"/>
    <w:rsid w:val="003D356C"/>
    <w:rsid w:val="003D45FE"/>
    <w:rsid w:val="003E523B"/>
    <w:rsid w:val="003F07B9"/>
    <w:rsid w:val="003F7459"/>
    <w:rsid w:val="003F7497"/>
    <w:rsid w:val="004009EE"/>
    <w:rsid w:val="00402832"/>
    <w:rsid w:val="004031DB"/>
    <w:rsid w:val="00403BB3"/>
    <w:rsid w:val="00406BE5"/>
    <w:rsid w:val="004070CE"/>
    <w:rsid w:val="0042587A"/>
    <w:rsid w:val="00434249"/>
    <w:rsid w:val="00441E74"/>
    <w:rsid w:val="00450F40"/>
    <w:rsid w:val="004555F6"/>
    <w:rsid w:val="00456A08"/>
    <w:rsid w:val="00472B11"/>
    <w:rsid w:val="004A128F"/>
    <w:rsid w:val="004A6C5C"/>
    <w:rsid w:val="004C27F5"/>
    <w:rsid w:val="004C4E97"/>
    <w:rsid w:val="004C6AFF"/>
    <w:rsid w:val="004D5F6D"/>
    <w:rsid w:val="004D73A4"/>
    <w:rsid w:val="004F0765"/>
    <w:rsid w:val="004F1870"/>
    <w:rsid w:val="004F58B7"/>
    <w:rsid w:val="00500850"/>
    <w:rsid w:val="00507637"/>
    <w:rsid w:val="00521EC4"/>
    <w:rsid w:val="00542ABE"/>
    <w:rsid w:val="0055137E"/>
    <w:rsid w:val="0055500C"/>
    <w:rsid w:val="00561482"/>
    <w:rsid w:val="00567633"/>
    <w:rsid w:val="0057592C"/>
    <w:rsid w:val="00582FAB"/>
    <w:rsid w:val="00583434"/>
    <w:rsid w:val="005846C5"/>
    <w:rsid w:val="00593863"/>
    <w:rsid w:val="00594410"/>
    <w:rsid w:val="005A25D1"/>
    <w:rsid w:val="005A266C"/>
    <w:rsid w:val="005A54ED"/>
    <w:rsid w:val="005D4CB9"/>
    <w:rsid w:val="005E54AC"/>
    <w:rsid w:val="005F5CCE"/>
    <w:rsid w:val="006170EC"/>
    <w:rsid w:val="00625BAC"/>
    <w:rsid w:val="00625FE1"/>
    <w:rsid w:val="006426F8"/>
    <w:rsid w:val="006452E3"/>
    <w:rsid w:val="00645525"/>
    <w:rsid w:val="0066130B"/>
    <w:rsid w:val="006844F1"/>
    <w:rsid w:val="00687FB1"/>
    <w:rsid w:val="00690F9D"/>
    <w:rsid w:val="006A0908"/>
    <w:rsid w:val="006B6B3E"/>
    <w:rsid w:val="006E522B"/>
    <w:rsid w:val="006E6E69"/>
    <w:rsid w:val="006F411C"/>
    <w:rsid w:val="00712639"/>
    <w:rsid w:val="007163C9"/>
    <w:rsid w:val="00717CAA"/>
    <w:rsid w:val="00724839"/>
    <w:rsid w:val="00740EC8"/>
    <w:rsid w:val="00746C3C"/>
    <w:rsid w:val="00757397"/>
    <w:rsid w:val="0076343E"/>
    <w:rsid w:val="007648FA"/>
    <w:rsid w:val="0078015A"/>
    <w:rsid w:val="0078402A"/>
    <w:rsid w:val="00786866"/>
    <w:rsid w:val="007A52EE"/>
    <w:rsid w:val="007C7603"/>
    <w:rsid w:val="007D518D"/>
    <w:rsid w:val="007D5786"/>
    <w:rsid w:val="007E636D"/>
    <w:rsid w:val="007F5EE2"/>
    <w:rsid w:val="007F6846"/>
    <w:rsid w:val="00802738"/>
    <w:rsid w:val="00806905"/>
    <w:rsid w:val="008200A3"/>
    <w:rsid w:val="00821B07"/>
    <w:rsid w:val="00835CC1"/>
    <w:rsid w:val="00843402"/>
    <w:rsid w:val="00844916"/>
    <w:rsid w:val="00857C52"/>
    <w:rsid w:val="00857E08"/>
    <w:rsid w:val="008777BB"/>
    <w:rsid w:val="00881447"/>
    <w:rsid w:val="008C643D"/>
    <w:rsid w:val="008C6863"/>
    <w:rsid w:val="008E4207"/>
    <w:rsid w:val="008E483E"/>
    <w:rsid w:val="008F32ED"/>
    <w:rsid w:val="00934B7E"/>
    <w:rsid w:val="009358EB"/>
    <w:rsid w:val="009440C6"/>
    <w:rsid w:val="009457CC"/>
    <w:rsid w:val="00964374"/>
    <w:rsid w:val="009657EF"/>
    <w:rsid w:val="00992272"/>
    <w:rsid w:val="00994DC8"/>
    <w:rsid w:val="009B61E3"/>
    <w:rsid w:val="009C0272"/>
    <w:rsid w:val="009C1049"/>
    <w:rsid w:val="009F6F9E"/>
    <w:rsid w:val="00A3303D"/>
    <w:rsid w:val="00A3472A"/>
    <w:rsid w:val="00A44019"/>
    <w:rsid w:val="00A45022"/>
    <w:rsid w:val="00A50B99"/>
    <w:rsid w:val="00A66527"/>
    <w:rsid w:val="00A801FA"/>
    <w:rsid w:val="00AA2692"/>
    <w:rsid w:val="00AB7D42"/>
    <w:rsid w:val="00AC3FFF"/>
    <w:rsid w:val="00AE53D9"/>
    <w:rsid w:val="00AF2587"/>
    <w:rsid w:val="00B17681"/>
    <w:rsid w:val="00B30FC3"/>
    <w:rsid w:val="00B371D5"/>
    <w:rsid w:val="00B423E6"/>
    <w:rsid w:val="00B46231"/>
    <w:rsid w:val="00B5103B"/>
    <w:rsid w:val="00B652BD"/>
    <w:rsid w:val="00B715F0"/>
    <w:rsid w:val="00B94BE0"/>
    <w:rsid w:val="00B96092"/>
    <w:rsid w:val="00B96CBD"/>
    <w:rsid w:val="00B9713C"/>
    <w:rsid w:val="00BA5C85"/>
    <w:rsid w:val="00BB4155"/>
    <w:rsid w:val="00BC1C9B"/>
    <w:rsid w:val="00BC5A88"/>
    <w:rsid w:val="00BD2720"/>
    <w:rsid w:val="00BD766B"/>
    <w:rsid w:val="00BE3224"/>
    <w:rsid w:val="00BE6CFB"/>
    <w:rsid w:val="00BE76C6"/>
    <w:rsid w:val="00BF3E47"/>
    <w:rsid w:val="00BF483B"/>
    <w:rsid w:val="00C0734A"/>
    <w:rsid w:val="00C13A5F"/>
    <w:rsid w:val="00C17637"/>
    <w:rsid w:val="00C20A85"/>
    <w:rsid w:val="00C326C9"/>
    <w:rsid w:val="00C44390"/>
    <w:rsid w:val="00C5592B"/>
    <w:rsid w:val="00C70BDB"/>
    <w:rsid w:val="00C72DBF"/>
    <w:rsid w:val="00C8045B"/>
    <w:rsid w:val="00C804BB"/>
    <w:rsid w:val="00C80DA7"/>
    <w:rsid w:val="00CA05D1"/>
    <w:rsid w:val="00CA0DAC"/>
    <w:rsid w:val="00CA2328"/>
    <w:rsid w:val="00CA6D5B"/>
    <w:rsid w:val="00CB03F8"/>
    <w:rsid w:val="00CD0BDB"/>
    <w:rsid w:val="00CD3027"/>
    <w:rsid w:val="00CD7C16"/>
    <w:rsid w:val="00CE20BA"/>
    <w:rsid w:val="00CE4E1B"/>
    <w:rsid w:val="00CF2FBD"/>
    <w:rsid w:val="00D02B7C"/>
    <w:rsid w:val="00D03BB6"/>
    <w:rsid w:val="00D04BFE"/>
    <w:rsid w:val="00D37EB7"/>
    <w:rsid w:val="00D41435"/>
    <w:rsid w:val="00D52EC9"/>
    <w:rsid w:val="00D5489E"/>
    <w:rsid w:val="00D608F8"/>
    <w:rsid w:val="00D61DD2"/>
    <w:rsid w:val="00D62504"/>
    <w:rsid w:val="00D6337F"/>
    <w:rsid w:val="00D644F3"/>
    <w:rsid w:val="00D656EB"/>
    <w:rsid w:val="00D66F9E"/>
    <w:rsid w:val="00D67ED7"/>
    <w:rsid w:val="00D71C73"/>
    <w:rsid w:val="00D72BCA"/>
    <w:rsid w:val="00D732DB"/>
    <w:rsid w:val="00D91C4C"/>
    <w:rsid w:val="00DA545D"/>
    <w:rsid w:val="00DB2F2B"/>
    <w:rsid w:val="00DB515D"/>
    <w:rsid w:val="00DC6373"/>
    <w:rsid w:val="00DD050A"/>
    <w:rsid w:val="00DD42F0"/>
    <w:rsid w:val="00E01A06"/>
    <w:rsid w:val="00E05BD5"/>
    <w:rsid w:val="00E05C85"/>
    <w:rsid w:val="00E06400"/>
    <w:rsid w:val="00E06B6E"/>
    <w:rsid w:val="00E06E72"/>
    <w:rsid w:val="00E17F77"/>
    <w:rsid w:val="00E24A75"/>
    <w:rsid w:val="00E82B51"/>
    <w:rsid w:val="00EA2F58"/>
    <w:rsid w:val="00EA5F64"/>
    <w:rsid w:val="00EC75B6"/>
    <w:rsid w:val="00ED4025"/>
    <w:rsid w:val="00ED5391"/>
    <w:rsid w:val="00ED5803"/>
    <w:rsid w:val="00EE2D21"/>
    <w:rsid w:val="00EF7DBC"/>
    <w:rsid w:val="00F0138E"/>
    <w:rsid w:val="00F02CFD"/>
    <w:rsid w:val="00F04016"/>
    <w:rsid w:val="00F05064"/>
    <w:rsid w:val="00F0692C"/>
    <w:rsid w:val="00F11A2E"/>
    <w:rsid w:val="00F12C4D"/>
    <w:rsid w:val="00F145CE"/>
    <w:rsid w:val="00F2535B"/>
    <w:rsid w:val="00F32B24"/>
    <w:rsid w:val="00F340E3"/>
    <w:rsid w:val="00F53201"/>
    <w:rsid w:val="00F5566E"/>
    <w:rsid w:val="00F725F4"/>
    <w:rsid w:val="00F818CB"/>
    <w:rsid w:val="00F91185"/>
    <w:rsid w:val="00F959D6"/>
    <w:rsid w:val="00FC1EC2"/>
    <w:rsid w:val="00FC5E51"/>
    <w:rsid w:val="00FD74DD"/>
    <w:rsid w:val="00FE254D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A2C2-85D4-4B51-B822-F5C8D070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4218062B.dotm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野田　伊公子</cp:lastModifiedBy>
  <cp:revision>2</cp:revision>
  <cp:lastPrinted>2024-01-29T05:07:00Z</cp:lastPrinted>
  <dcterms:created xsi:type="dcterms:W3CDTF">2024-11-01T06:36:00Z</dcterms:created>
  <dcterms:modified xsi:type="dcterms:W3CDTF">2024-11-01T06:36:00Z</dcterms:modified>
</cp:coreProperties>
</file>