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E" w:rsidRPr="00E05C85" w:rsidRDefault="009F6F9E" w:rsidP="009F6F9E">
      <w:pPr>
        <w:autoSpaceDE w:val="0"/>
        <w:autoSpaceDN w:val="0"/>
        <w:spacing w:line="276" w:lineRule="auto"/>
        <w:ind w:leftChars="-10" w:left="-23"/>
        <w:rPr>
          <w:rFonts w:ascii="ＭＳ 明朝" w:hAnsi="ＭＳ 明朝"/>
          <w:szCs w:val="21"/>
        </w:rPr>
      </w:pPr>
      <w:bookmarkStart w:id="0" w:name="_GoBack"/>
      <w:bookmarkEnd w:id="0"/>
      <w:r w:rsidRPr="00E05C85">
        <w:rPr>
          <w:rFonts w:ascii="ＭＳ ゴシック" w:eastAsia="ＭＳ ゴシック" w:hAnsi="ＭＳ ゴシック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E05C85">
        <w:rPr>
          <w:rFonts w:ascii="ＭＳ ゴシック" w:eastAsia="ＭＳ ゴシック" w:hAnsi="ＭＳ ゴシック"/>
          <w:szCs w:val="21"/>
        </w:rPr>
        <w:t>号</w:t>
      </w:r>
      <w:r w:rsidRPr="009F6F9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別表</w:t>
      </w:r>
      <w:r w:rsidRPr="009F6F9E">
        <w:rPr>
          <w:rFonts w:ascii="ＭＳ 明朝" w:hAnsi="ＭＳ 明朝" w:hint="eastAsia"/>
          <w:szCs w:val="21"/>
        </w:rPr>
        <w:t>関係）</w:t>
      </w:r>
      <w:r w:rsidRPr="00E05C85">
        <w:rPr>
          <w:rFonts w:ascii="ＭＳ 明朝" w:hAnsi="ＭＳ 明朝" w:hint="eastAsia"/>
          <w:szCs w:val="21"/>
        </w:rPr>
        <w:t xml:space="preserve">（用紙　</w:t>
      </w:r>
      <w:r w:rsidR="00F145CE">
        <w:rPr>
          <w:rFonts w:ascii="ＭＳ 明朝" w:hAnsi="ＭＳ 明朝" w:hint="eastAsia"/>
          <w:szCs w:val="21"/>
        </w:rPr>
        <w:t>日本産業規格</w:t>
      </w:r>
      <w:r w:rsidRPr="00E05C85">
        <w:rPr>
          <w:rFonts w:ascii="ＭＳ 明朝" w:hAnsi="ＭＳ 明朝" w:hint="eastAsia"/>
          <w:szCs w:val="21"/>
        </w:rPr>
        <w:t>Ａ４縦型）</w:t>
      </w:r>
    </w:p>
    <w:p w:rsidR="00F959D6" w:rsidRPr="00CF2FBD" w:rsidRDefault="00F959D6" w:rsidP="00DD050A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年　　月　　日</w:t>
      </w:r>
    </w:p>
    <w:p w:rsidR="00AF2587" w:rsidRDefault="00AF2587" w:rsidP="00AF2587">
      <w:pPr>
        <w:autoSpaceDE w:val="0"/>
        <w:autoSpaceDN w:val="0"/>
        <w:adjustRightInd w:val="0"/>
        <w:snapToGrid w:val="0"/>
        <w:spacing w:line="320" w:lineRule="exact"/>
        <w:ind w:leftChars="-10" w:left="-23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kern w:val="0"/>
        </w:rPr>
        <w:t>伊豆の国市教育委員会</w:t>
      </w:r>
      <w:r w:rsidRPr="00E05C85"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snapToGrid w:val="0"/>
          <w:szCs w:val="21"/>
        </w:rPr>
        <w:t>宛</w:t>
      </w:r>
    </w:p>
    <w:p w:rsidR="00CF2FBD" w:rsidRPr="00AF2587" w:rsidRDefault="00CF2FBD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Default="000B0EFC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>
        <w:rPr>
          <w:rFonts w:hint="eastAsia"/>
          <w:szCs w:val="21"/>
          <w:u w:val="dotted"/>
        </w:rPr>
        <w:t>児童又は生徒</w:t>
      </w:r>
      <w:r w:rsidR="00F959D6" w:rsidRPr="00CF2FBD">
        <w:rPr>
          <w:rFonts w:hint="eastAsia"/>
          <w:szCs w:val="21"/>
          <w:u w:val="dotted"/>
        </w:rPr>
        <w:t xml:space="preserve">氏名　　　　　</w:t>
      </w:r>
      <w:r w:rsidR="00F959D6" w:rsidRPr="00CF2FBD">
        <w:rPr>
          <w:rFonts w:hint="eastAsia"/>
          <w:szCs w:val="21"/>
          <w:u w:val="dotted"/>
        </w:rPr>
        <w:t xml:space="preserve"> </w:t>
      </w:r>
      <w:r w:rsidR="00F959D6" w:rsidRPr="00CF2FBD">
        <w:rPr>
          <w:rFonts w:hint="eastAsia"/>
          <w:szCs w:val="21"/>
          <w:u w:val="dotted"/>
        </w:rPr>
        <w:t xml:space="preserve">　　　　</w:t>
      </w:r>
      <w:r w:rsidR="00F959D6" w:rsidRPr="00CF2FBD">
        <w:rPr>
          <w:rFonts w:hint="eastAsia"/>
          <w:szCs w:val="21"/>
          <w:u w:val="dotted"/>
        </w:rPr>
        <w:t xml:space="preserve"> </w:t>
      </w:r>
      <w:r w:rsidR="00F959D6" w:rsidRPr="00CF2FBD">
        <w:rPr>
          <w:rFonts w:hint="eastAsia"/>
          <w:szCs w:val="21"/>
          <w:u w:val="dotted"/>
        </w:rPr>
        <w:t xml:space="preserve">　　</w:t>
      </w:r>
    </w:p>
    <w:p w:rsidR="00CF2FBD" w:rsidRPr="00BC5A88" w:rsidRDefault="00CF2FBD" w:rsidP="00EA2F58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</w:t>
      </w:r>
      <w:r w:rsidR="00BC5A88" w:rsidRPr="00C13A5F">
        <w:rPr>
          <w:rFonts w:hint="eastAsia"/>
          <w:szCs w:val="21"/>
        </w:rPr>
        <w:t>（　　　　　年　　月　　日生）</w:t>
      </w:r>
    </w:p>
    <w:p w:rsidR="00F959D6" w:rsidRPr="00CF2FBD" w:rsidRDefault="00F959D6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住　　　　所　　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F959D6" w:rsidRPr="00CF2FBD" w:rsidRDefault="00F959D6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連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>絡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先　　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F959D6" w:rsidRPr="00CF2FBD" w:rsidRDefault="00CF2FBD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kern w:val="0"/>
          <w:szCs w:val="21"/>
        </w:rPr>
        <w:t xml:space="preserve">　　　　　　　　　　　　　　　　</w:t>
      </w:r>
      <w:r w:rsidR="00F340E3" w:rsidRPr="00F340E3">
        <w:rPr>
          <w:rFonts w:hint="eastAsia"/>
          <w:spacing w:val="41"/>
          <w:kern w:val="0"/>
          <w:szCs w:val="21"/>
          <w:u w:val="dotted"/>
          <w:fitText w:val="1380" w:id="1286838528"/>
        </w:rPr>
        <w:t>保護者氏</w:t>
      </w:r>
      <w:r w:rsidR="00F340E3" w:rsidRPr="00F340E3">
        <w:rPr>
          <w:rFonts w:hint="eastAsia"/>
          <w:spacing w:val="1"/>
          <w:kern w:val="0"/>
          <w:szCs w:val="21"/>
          <w:u w:val="dotted"/>
          <w:fitText w:val="1380" w:id="1286838528"/>
        </w:rPr>
        <w:t>名</w:t>
      </w:r>
      <w:r w:rsidR="00F959D6" w:rsidRPr="00F340E3">
        <w:rPr>
          <w:rFonts w:hint="eastAsia"/>
          <w:szCs w:val="21"/>
          <w:u w:val="dotted"/>
        </w:rPr>
        <w:t xml:space="preserve">　</w:t>
      </w:r>
      <w:r w:rsidR="00F959D6" w:rsidRPr="00CF2FBD">
        <w:rPr>
          <w:rFonts w:hint="eastAsia"/>
          <w:szCs w:val="21"/>
          <w:u w:val="dotted"/>
        </w:rPr>
        <w:t xml:space="preserve">　　　　　　</w:t>
      </w:r>
      <w:r w:rsidR="00F959D6" w:rsidRPr="00CF2FBD">
        <w:rPr>
          <w:rFonts w:hint="eastAsia"/>
          <w:szCs w:val="21"/>
          <w:u w:val="dotted"/>
        </w:rPr>
        <w:t xml:space="preserve"> </w:t>
      </w:r>
      <w:r w:rsidR="00F959D6" w:rsidRPr="00CF2FBD">
        <w:rPr>
          <w:rFonts w:hint="eastAsia"/>
          <w:szCs w:val="21"/>
          <w:u w:val="dotted"/>
        </w:rPr>
        <w:t xml:space="preserve">　　　</w:t>
      </w:r>
      <w:r w:rsidR="00F959D6" w:rsidRPr="00CF2FBD">
        <w:rPr>
          <w:rFonts w:hint="eastAsia"/>
          <w:szCs w:val="21"/>
          <w:u w:val="dotted"/>
        </w:rPr>
        <w:t xml:space="preserve"> </w:t>
      </w:r>
      <w:r w:rsidR="00F959D6" w:rsidRPr="00CF2FBD">
        <w:rPr>
          <w:rFonts w:hint="eastAsia"/>
          <w:szCs w:val="21"/>
          <w:u w:val="dotted"/>
        </w:rPr>
        <w:t xml:space="preserve">　</w:t>
      </w:r>
      <w:r w:rsidR="008E4207">
        <w:rPr>
          <w:rFonts w:hint="eastAsia"/>
          <w:szCs w:val="21"/>
          <w:u w:val="dotted"/>
        </w:rPr>
        <w:t xml:space="preserve">　</w:t>
      </w:r>
      <w:r w:rsidR="00F959D6" w:rsidRPr="00CF2FBD">
        <w:rPr>
          <w:rFonts w:hint="eastAsia"/>
          <w:szCs w:val="21"/>
          <w:u w:val="dotted"/>
        </w:rPr>
        <w:t xml:space="preserve">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Pr="00CF2FBD" w:rsidRDefault="009C1049" w:rsidP="00EA2F58">
      <w:pPr>
        <w:autoSpaceDE w:val="0"/>
        <w:autoSpaceDN w:val="0"/>
        <w:ind w:leftChars="-10" w:left="-23"/>
        <w:jc w:val="center"/>
        <w:rPr>
          <w:rFonts w:hint="eastAsia"/>
          <w:sz w:val="28"/>
          <w:szCs w:val="28"/>
        </w:rPr>
      </w:pPr>
      <w:r w:rsidRPr="00434249">
        <w:rPr>
          <w:rFonts w:hint="eastAsia"/>
          <w:kern w:val="0"/>
          <w:sz w:val="28"/>
          <w:szCs w:val="28"/>
        </w:rPr>
        <w:t>区域外就学</w:t>
      </w:r>
      <w:r w:rsidR="00844916">
        <w:rPr>
          <w:rFonts w:hint="eastAsia"/>
          <w:sz w:val="28"/>
          <w:szCs w:val="28"/>
        </w:rPr>
        <w:t>申請理由書</w:t>
      </w:r>
    </w:p>
    <w:p w:rsidR="00F959D6" w:rsidRPr="00844916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　</w:t>
      </w:r>
      <w:r w:rsid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</w:t>
      </w:r>
      <w:r w:rsid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</w:t>
      </w:r>
      <w:r w:rsid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</w:t>
      </w:r>
      <w:r w:rsid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</w:t>
      </w:r>
      <w:r w:rsid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:rsidR="00F959D6" w:rsidRPr="00CF2FBD" w:rsidRDefault="00F959D6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F959D6" w:rsidRDefault="00F959D6" w:rsidP="00EA2F58">
      <w:pPr>
        <w:autoSpaceDE w:val="0"/>
        <w:autoSpaceDN w:val="0"/>
        <w:ind w:leftChars="-10" w:left="-23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:rsidR="00DB2F2B" w:rsidRDefault="00DB2F2B" w:rsidP="009F6F9E">
      <w:pPr>
        <w:autoSpaceDE w:val="0"/>
        <w:autoSpaceDN w:val="0"/>
        <w:spacing w:line="276" w:lineRule="auto"/>
        <w:ind w:leftChars="-10" w:left="-23"/>
        <w:rPr>
          <w:rFonts w:ascii="ＭＳ ゴシック" w:eastAsia="ＭＳ ゴシック" w:hAnsi="ＭＳ ゴシック" w:hint="eastAsia"/>
          <w:szCs w:val="21"/>
        </w:rPr>
      </w:pPr>
    </w:p>
    <w:p w:rsidR="00DD050A" w:rsidRDefault="00DD050A" w:rsidP="009F6F9E">
      <w:pPr>
        <w:autoSpaceDE w:val="0"/>
        <w:autoSpaceDN w:val="0"/>
        <w:spacing w:line="276" w:lineRule="auto"/>
        <w:ind w:leftChars="-10" w:left="-23"/>
        <w:rPr>
          <w:rFonts w:ascii="ＭＳ ゴシック" w:eastAsia="ＭＳ ゴシック" w:hAnsi="ＭＳ ゴシック" w:hint="eastAsia"/>
          <w:szCs w:val="21"/>
        </w:rPr>
      </w:pPr>
    </w:p>
    <w:sectPr w:rsidR="00DD050A" w:rsidSect="006170EC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80" w:rsidRDefault="00381C80" w:rsidP="00BD766B">
      <w:r>
        <w:separator/>
      </w:r>
    </w:p>
  </w:endnote>
  <w:endnote w:type="continuationSeparator" w:id="0">
    <w:p w:rsidR="00381C80" w:rsidRDefault="00381C80" w:rsidP="00B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80" w:rsidRDefault="00381C80" w:rsidP="00BD766B">
      <w:r>
        <w:separator/>
      </w:r>
    </w:p>
  </w:footnote>
  <w:footnote w:type="continuationSeparator" w:id="0">
    <w:p w:rsidR="00381C80" w:rsidRDefault="00381C80" w:rsidP="00B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E" w:rsidRDefault="001B322D" w:rsidP="001B322D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A1C"/>
    <w:multiLevelType w:val="hybridMultilevel"/>
    <w:tmpl w:val="32FE91D2"/>
    <w:lvl w:ilvl="0" w:tplc="89A0408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A"/>
    <w:rsid w:val="00000A51"/>
    <w:rsid w:val="00014542"/>
    <w:rsid w:val="00015D90"/>
    <w:rsid w:val="00020D4A"/>
    <w:rsid w:val="00044040"/>
    <w:rsid w:val="000576D0"/>
    <w:rsid w:val="00066A50"/>
    <w:rsid w:val="00091754"/>
    <w:rsid w:val="00094612"/>
    <w:rsid w:val="000A29B6"/>
    <w:rsid w:val="000B0EFC"/>
    <w:rsid w:val="000C6629"/>
    <w:rsid w:val="0012001E"/>
    <w:rsid w:val="00120A35"/>
    <w:rsid w:val="00137085"/>
    <w:rsid w:val="00151B8B"/>
    <w:rsid w:val="00151C83"/>
    <w:rsid w:val="001777D5"/>
    <w:rsid w:val="001917FF"/>
    <w:rsid w:val="001A3562"/>
    <w:rsid w:val="001B322D"/>
    <w:rsid w:val="001B7BAE"/>
    <w:rsid w:val="001D540D"/>
    <w:rsid w:val="001F7DB9"/>
    <w:rsid w:val="00225B2A"/>
    <w:rsid w:val="002264AA"/>
    <w:rsid w:val="0024237A"/>
    <w:rsid w:val="002436BD"/>
    <w:rsid w:val="00243EC0"/>
    <w:rsid w:val="00257A87"/>
    <w:rsid w:val="00287270"/>
    <w:rsid w:val="00295DA3"/>
    <w:rsid w:val="002C6DAF"/>
    <w:rsid w:val="002E1709"/>
    <w:rsid w:val="0030326C"/>
    <w:rsid w:val="003042CA"/>
    <w:rsid w:val="0031415C"/>
    <w:rsid w:val="00331C79"/>
    <w:rsid w:val="00333585"/>
    <w:rsid w:val="00381C80"/>
    <w:rsid w:val="003873CB"/>
    <w:rsid w:val="00393EDE"/>
    <w:rsid w:val="00394D94"/>
    <w:rsid w:val="003D0160"/>
    <w:rsid w:val="003D356C"/>
    <w:rsid w:val="003D45FE"/>
    <w:rsid w:val="003E523B"/>
    <w:rsid w:val="003F07B9"/>
    <w:rsid w:val="003F7459"/>
    <w:rsid w:val="003F7497"/>
    <w:rsid w:val="004009EE"/>
    <w:rsid w:val="00402832"/>
    <w:rsid w:val="004031DB"/>
    <w:rsid w:val="00403BB3"/>
    <w:rsid w:val="00406BE5"/>
    <w:rsid w:val="004070CE"/>
    <w:rsid w:val="0042587A"/>
    <w:rsid w:val="00434249"/>
    <w:rsid w:val="00441E74"/>
    <w:rsid w:val="00450F40"/>
    <w:rsid w:val="004555F6"/>
    <w:rsid w:val="00456A08"/>
    <w:rsid w:val="00472B11"/>
    <w:rsid w:val="004A128F"/>
    <w:rsid w:val="004A6C5C"/>
    <w:rsid w:val="004C27F5"/>
    <w:rsid w:val="004C4E97"/>
    <w:rsid w:val="004C6AFF"/>
    <w:rsid w:val="004D5F6D"/>
    <w:rsid w:val="004D73A4"/>
    <w:rsid w:val="004F0765"/>
    <w:rsid w:val="004F1870"/>
    <w:rsid w:val="004F58B7"/>
    <w:rsid w:val="00500850"/>
    <w:rsid w:val="00507637"/>
    <w:rsid w:val="00521EC4"/>
    <w:rsid w:val="00542ABE"/>
    <w:rsid w:val="0055137E"/>
    <w:rsid w:val="0055500C"/>
    <w:rsid w:val="00561482"/>
    <w:rsid w:val="00567633"/>
    <w:rsid w:val="0057592C"/>
    <w:rsid w:val="00582FAB"/>
    <w:rsid w:val="00583434"/>
    <w:rsid w:val="005846C5"/>
    <w:rsid w:val="00593863"/>
    <w:rsid w:val="00594410"/>
    <w:rsid w:val="005A25D1"/>
    <w:rsid w:val="005A266C"/>
    <w:rsid w:val="005A54ED"/>
    <w:rsid w:val="005D4CB9"/>
    <w:rsid w:val="005E54AC"/>
    <w:rsid w:val="005F5CCE"/>
    <w:rsid w:val="006170EC"/>
    <w:rsid w:val="00625BAC"/>
    <w:rsid w:val="00625FE1"/>
    <w:rsid w:val="006426F8"/>
    <w:rsid w:val="006452E3"/>
    <w:rsid w:val="00645525"/>
    <w:rsid w:val="0066130B"/>
    <w:rsid w:val="006844F1"/>
    <w:rsid w:val="00687FB1"/>
    <w:rsid w:val="00690F9D"/>
    <w:rsid w:val="006A0908"/>
    <w:rsid w:val="006B6B3E"/>
    <w:rsid w:val="006E522B"/>
    <w:rsid w:val="006E6E69"/>
    <w:rsid w:val="006F411C"/>
    <w:rsid w:val="00712639"/>
    <w:rsid w:val="007163C9"/>
    <w:rsid w:val="00717CAA"/>
    <w:rsid w:val="00724839"/>
    <w:rsid w:val="00740EC8"/>
    <w:rsid w:val="00746C3C"/>
    <w:rsid w:val="00757397"/>
    <w:rsid w:val="0076343E"/>
    <w:rsid w:val="007648FA"/>
    <w:rsid w:val="00771956"/>
    <w:rsid w:val="0078015A"/>
    <w:rsid w:val="0078402A"/>
    <w:rsid w:val="00786866"/>
    <w:rsid w:val="007C7603"/>
    <w:rsid w:val="007D518D"/>
    <w:rsid w:val="007D5786"/>
    <w:rsid w:val="007E636D"/>
    <w:rsid w:val="007F5EE2"/>
    <w:rsid w:val="007F6846"/>
    <w:rsid w:val="00802738"/>
    <w:rsid w:val="00806905"/>
    <w:rsid w:val="008200A3"/>
    <w:rsid w:val="00821B07"/>
    <w:rsid w:val="00835CC1"/>
    <w:rsid w:val="00843402"/>
    <w:rsid w:val="00844916"/>
    <w:rsid w:val="00857C52"/>
    <w:rsid w:val="00857E08"/>
    <w:rsid w:val="008777BB"/>
    <w:rsid w:val="00881447"/>
    <w:rsid w:val="008C6863"/>
    <w:rsid w:val="008E4207"/>
    <w:rsid w:val="008E483E"/>
    <w:rsid w:val="00934B7E"/>
    <w:rsid w:val="009358EB"/>
    <w:rsid w:val="009440C6"/>
    <w:rsid w:val="009457CC"/>
    <w:rsid w:val="00964374"/>
    <w:rsid w:val="009657EF"/>
    <w:rsid w:val="00992272"/>
    <w:rsid w:val="00994DC8"/>
    <w:rsid w:val="009B61E3"/>
    <w:rsid w:val="009C0272"/>
    <w:rsid w:val="009C1049"/>
    <w:rsid w:val="009F6F9E"/>
    <w:rsid w:val="00A3303D"/>
    <w:rsid w:val="00A3472A"/>
    <w:rsid w:val="00A44019"/>
    <w:rsid w:val="00A45022"/>
    <w:rsid w:val="00A50B99"/>
    <w:rsid w:val="00A66527"/>
    <w:rsid w:val="00A801FA"/>
    <w:rsid w:val="00AA2692"/>
    <w:rsid w:val="00AB7D42"/>
    <w:rsid w:val="00AC3FFF"/>
    <w:rsid w:val="00AE53D9"/>
    <w:rsid w:val="00AF2587"/>
    <w:rsid w:val="00B17681"/>
    <w:rsid w:val="00B30FC3"/>
    <w:rsid w:val="00B371D5"/>
    <w:rsid w:val="00B423E6"/>
    <w:rsid w:val="00B46231"/>
    <w:rsid w:val="00B5103B"/>
    <w:rsid w:val="00B652BD"/>
    <w:rsid w:val="00B715F0"/>
    <w:rsid w:val="00B94BE0"/>
    <w:rsid w:val="00B96092"/>
    <w:rsid w:val="00B96CBD"/>
    <w:rsid w:val="00B9713C"/>
    <w:rsid w:val="00BA5C85"/>
    <w:rsid w:val="00BB4155"/>
    <w:rsid w:val="00BC1C9B"/>
    <w:rsid w:val="00BC5A88"/>
    <w:rsid w:val="00BD2720"/>
    <w:rsid w:val="00BD766B"/>
    <w:rsid w:val="00BE3224"/>
    <w:rsid w:val="00BE6CFB"/>
    <w:rsid w:val="00BE76C6"/>
    <w:rsid w:val="00BF3E47"/>
    <w:rsid w:val="00BF483B"/>
    <w:rsid w:val="00C0734A"/>
    <w:rsid w:val="00C13A5F"/>
    <w:rsid w:val="00C17637"/>
    <w:rsid w:val="00C20A85"/>
    <w:rsid w:val="00C326C9"/>
    <w:rsid w:val="00C44390"/>
    <w:rsid w:val="00C5592B"/>
    <w:rsid w:val="00C70BDB"/>
    <w:rsid w:val="00C72DBF"/>
    <w:rsid w:val="00C8045B"/>
    <w:rsid w:val="00C804BB"/>
    <w:rsid w:val="00C80DA7"/>
    <w:rsid w:val="00C859BE"/>
    <w:rsid w:val="00CA05D1"/>
    <w:rsid w:val="00CA0DAC"/>
    <w:rsid w:val="00CA2328"/>
    <w:rsid w:val="00CA6D5B"/>
    <w:rsid w:val="00CB03F8"/>
    <w:rsid w:val="00CD0BDB"/>
    <w:rsid w:val="00CD3027"/>
    <w:rsid w:val="00CD7C16"/>
    <w:rsid w:val="00CE20BA"/>
    <w:rsid w:val="00CE4E1B"/>
    <w:rsid w:val="00CF2FBD"/>
    <w:rsid w:val="00D02B7C"/>
    <w:rsid w:val="00D03BB6"/>
    <w:rsid w:val="00D04BFE"/>
    <w:rsid w:val="00D37EB7"/>
    <w:rsid w:val="00D41435"/>
    <w:rsid w:val="00D52EC9"/>
    <w:rsid w:val="00D5489E"/>
    <w:rsid w:val="00D608F8"/>
    <w:rsid w:val="00D61DD2"/>
    <w:rsid w:val="00D62504"/>
    <w:rsid w:val="00D6337F"/>
    <w:rsid w:val="00D644F3"/>
    <w:rsid w:val="00D656EB"/>
    <w:rsid w:val="00D66F9E"/>
    <w:rsid w:val="00D67ED7"/>
    <w:rsid w:val="00D71C73"/>
    <w:rsid w:val="00D72BCA"/>
    <w:rsid w:val="00D732DB"/>
    <w:rsid w:val="00D91C4C"/>
    <w:rsid w:val="00DA545D"/>
    <w:rsid w:val="00DB2F2B"/>
    <w:rsid w:val="00DB515D"/>
    <w:rsid w:val="00DC6373"/>
    <w:rsid w:val="00DD050A"/>
    <w:rsid w:val="00DD42F0"/>
    <w:rsid w:val="00DD68F0"/>
    <w:rsid w:val="00E01A06"/>
    <w:rsid w:val="00E05BD5"/>
    <w:rsid w:val="00E05C85"/>
    <w:rsid w:val="00E06400"/>
    <w:rsid w:val="00E06B6E"/>
    <w:rsid w:val="00E06E72"/>
    <w:rsid w:val="00E17F77"/>
    <w:rsid w:val="00E24A75"/>
    <w:rsid w:val="00E82B51"/>
    <w:rsid w:val="00EA2F58"/>
    <w:rsid w:val="00EA5F64"/>
    <w:rsid w:val="00EC75B6"/>
    <w:rsid w:val="00ED4025"/>
    <w:rsid w:val="00ED5391"/>
    <w:rsid w:val="00ED5803"/>
    <w:rsid w:val="00EE2D21"/>
    <w:rsid w:val="00EF7DBC"/>
    <w:rsid w:val="00F0138E"/>
    <w:rsid w:val="00F02CFD"/>
    <w:rsid w:val="00F04016"/>
    <w:rsid w:val="00F05064"/>
    <w:rsid w:val="00F05C59"/>
    <w:rsid w:val="00F0692C"/>
    <w:rsid w:val="00F11A2E"/>
    <w:rsid w:val="00F12C4D"/>
    <w:rsid w:val="00F145CE"/>
    <w:rsid w:val="00F2535B"/>
    <w:rsid w:val="00F32B24"/>
    <w:rsid w:val="00F340E3"/>
    <w:rsid w:val="00F53201"/>
    <w:rsid w:val="00F5566E"/>
    <w:rsid w:val="00F725F4"/>
    <w:rsid w:val="00F818CB"/>
    <w:rsid w:val="00F91185"/>
    <w:rsid w:val="00F959D6"/>
    <w:rsid w:val="00FC1EC2"/>
    <w:rsid w:val="00FC5E51"/>
    <w:rsid w:val="00FD74DD"/>
    <w:rsid w:val="00FE254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E5C0-C58D-4E8A-B711-80F355C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E563305E.dotm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野田　伊公子</cp:lastModifiedBy>
  <cp:revision>2</cp:revision>
  <cp:lastPrinted>2023-12-18T07:01:00Z</cp:lastPrinted>
  <dcterms:created xsi:type="dcterms:W3CDTF">2024-11-01T06:43:00Z</dcterms:created>
  <dcterms:modified xsi:type="dcterms:W3CDTF">2024-11-01T06:43:00Z</dcterms:modified>
</cp:coreProperties>
</file>