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8A23D2">
        <w:trPr>
          <w:trHeight w:val="8530"/>
        </w:trPr>
        <w:tc>
          <w:tcPr>
            <w:tcW w:w="9923" w:type="dxa"/>
            <w:tcBorders>
              <w:top w:val="single" w:sz="4" w:space="0" w:color="000000"/>
              <w:left w:val="single" w:sz="4" w:space="0" w:color="000000"/>
              <w:bottom w:val="single" w:sz="4" w:space="0" w:color="000000"/>
              <w:right w:val="single" w:sz="4" w:space="0" w:color="000000"/>
            </w:tcBorders>
          </w:tcPr>
          <w:p w14:paraId="6A856D8B" w14:textId="1987251E"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9E58E1">
              <w:rPr>
                <w:rFonts w:ascii="ＭＳ ゴシック" w:eastAsia="ＭＳ ゴシック" w:hAnsi="ＭＳ ゴシック" w:hint="eastAsia"/>
                <w:color w:val="000000"/>
                <w:kern w:val="0"/>
              </w:rPr>
              <w:t>用保険法第２条第５項第５号の規定による認定申請書（イ－③）</w:t>
            </w:r>
          </w:p>
          <w:p w14:paraId="1BC84ED5" w14:textId="7B43C6A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180A">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14:paraId="6E84F2FB" w14:textId="533F811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E58E1">
              <w:rPr>
                <w:rFonts w:ascii="ＭＳ ゴシック" w:eastAsia="ＭＳ ゴシック" w:hAnsi="ＭＳ ゴシック" w:hint="eastAsia"/>
                <w:color w:val="000000"/>
                <w:kern w:val="0"/>
              </w:rPr>
              <w:t>伊豆の国市長　様</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Pr="00FD79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FD79E0">
              <w:rPr>
                <w:rFonts w:ascii="ＭＳ ゴシック" w:eastAsia="ＭＳ ゴシック" w:hAnsi="ＭＳ ゴシック" w:hint="eastAsia"/>
                <w:color w:val="000000"/>
                <w:kern w:val="0"/>
              </w:rPr>
              <w:t xml:space="preserve">住　所　　　　　　　　　　　　　　</w:t>
            </w:r>
          </w:p>
          <w:p w14:paraId="202126C2" w14:textId="25FBF4A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E58E1">
              <w:rPr>
                <w:rFonts w:ascii="ＭＳ ゴシック" w:eastAsia="ＭＳ ゴシック" w:hAnsi="ＭＳ ゴシック" w:hint="eastAsia"/>
                <w:color w:val="000000"/>
                <w:kern w:val="0"/>
                <w:u w:val="single" w:color="000000"/>
              </w:rPr>
              <w:t>氏　名　　　　　　　　　　　　印</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7647459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9E58E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22ECE23" w14:textId="538E536F" w:rsidR="00B23BFD" w:rsidRPr="008A23D2" w:rsidRDefault="00321DE9" w:rsidP="008A23D2">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BC3EB57" w14:textId="1623BD04" w:rsidR="0071559B" w:rsidRPr="008A23D2" w:rsidRDefault="00B23BFD" w:rsidP="008A23D2">
            <w:pPr>
              <w:pStyle w:val="af7"/>
            </w:pPr>
            <w:r>
              <w:rPr>
                <w:rFonts w:hint="eastAsia"/>
              </w:rPr>
              <w:t>記</w:t>
            </w: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6E7B1D8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sidR="008C180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670CE10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FA8FF75" w14:textId="31C86877" w:rsidR="0071559B" w:rsidRPr="008C18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Ｄ：Ａの期間に対応する前年の３か月間の全体の売上高等  　　　　　　</w:t>
            </w:r>
            <w:r w:rsidR="008C18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315CDCA8" w14:textId="6970B64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r w:rsidR="008C180A">
              <w:rPr>
                <w:rFonts w:ascii="ＭＳ ゴシック" w:eastAsia="ＭＳ ゴシック" w:hAnsi="ＭＳ ゴシック" w:hint="eastAsia"/>
                <w:color w:val="000000"/>
                <w:spacing w:val="16"/>
                <w:kern w:val="0"/>
              </w:rPr>
              <w:t xml:space="preserve">　</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6243422D" w14:textId="25D0F885" w:rsidR="002A0721" w:rsidRPr="008A23D2" w:rsidRDefault="00321DE9" w:rsidP="008A23D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14:paraId="67F490F8" w14:textId="62EB44C8" w:rsidR="0071559B" w:rsidRDefault="00321DE9" w:rsidP="00AB0856">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0CCB151E">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8A23D2" w:rsidRDefault="008A23D2">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22C06B37" w:rsidR="008A23D2" w:rsidRPr="00D372CD" w:rsidRDefault="0046226A" w:rsidP="00D372C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color="000000"/>
                              </w:rPr>
                              <w:t xml:space="preserve">　　　　</w:t>
                            </w:r>
                            <w:r w:rsidR="008A23D2">
                              <w:rPr>
                                <w:rFonts w:ascii="ＭＳ ゴシック" w:eastAsia="ＭＳ ゴシック" w:hAnsi="ＭＳ ゴシック" w:hint="eastAsia"/>
                                <w:color w:val="000000"/>
                                <w:kern w:val="0"/>
                              </w:rPr>
                              <w:t>には、「販売数量の減少」又は「売上高の減少」等を入れる。</w:t>
                            </w:r>
                          </w:p>
                          <w:p w14:paraId="471CACA0" w14:textId="77777777" w:rsidR="008A23D2" w:rsidRDefault="008A23D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59F046CB" w:rsidR="008A23D2" w:rsidRPr="0046226A" w:rsidRDefault="008A23D2" w:rsidP="0046226A">
                            <w:pPr>
                              <w:pStyle w:val="af2"/>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6226A">
                              <w:rPr>
                                <w:rFonts w:ascii="ＭＳ ゴシック" w:eastAsia="ＭＳ ゴシック" w:hAnsi="ＭＳ ゴシック" w:hint="eastAsia"/>
                                <w:color w:val="000000"/>
                                <w:kern w:val="0"/>
                              </w:rPr>
                              <w:t>本認定とは別に、金融機関及び信用保証協会による金融上の審査があります。</w:t>
                            </w:r>
                            <w:r w:rsidR="0046226A" w:rsidRPr="0046226A">
                              <w:rPr>
                                <w:rFonts w:ascii="ＭＳ ゴシック" w:eastAsia="ＭＳ ゴシック" w:hAnsi="ＭＳ ゴシック" w:hint="eastAsia"/>
                                <w:color w:val="000000"/>
                                <w:kern w:val="0"/>
                              </w:rPr>
                              <w:t xml:space="preserve"> </w:t>
                            </w:r>
                          </w:p>
                          <w:p w14:paraId="45264F98" w14:textId="5FF674CF" w:rsidR="00D372CD" w:rsidRPr="0046226A" w:rsidRDefault="008A23D2" w:rsidP="0046226A">
                            <w:pPr>
                              <w:pStyle w:val="af2"/>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46226A">
                              <w:rPr>
                                <w:rFonts w:ascii="ＭＳ ゴシック" w:eastAsia="ＭＳ ゴシック" w:hAnsi="ＭＳ ゴシック" w:hint="eastAsia"/>
                                <w:color w:val="000000"/>
                                <w:kern w:val="0"/>
                              </w:rPr>
                              <w:t>村長又は特別区長から認定を受けた後、本認定の有効期間内に金融機関又は信用保証協会に対して、経営安定関連保証の申込みを行うことが必要です。</w:t>
                            </w:r>
                          </w:p>
                          <w:p w14:paraId="128A4FE2" w14:textId="77777777" w:rsidR="00D372CD" w:rsidRPr="00D372CD" w:rsidRDefault="00D372CD" w:rsidP="00D372C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99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3"/>
                            </w:tblGrid>
                            <w:tr w:rsidR="00D372CD" w:rsidRPr="00A14AEF" w14:paraId="5932F267" w14:textId="77777777" w:rsidTr="00D372CD">
                              <w:trPr>
                                <w:trHeight w:val="2000"/>
                              </w:trPr>
                              <w:tc>
                                <w:tcPr>
                                  <w:tcW w:w="9943" w:type="dxa"/>
                                </w:tcPr>
                                <w:p w14:paraId="69C8534E" w14:textId="77777777" w:rsidR="00D372CD" w:rsidRDefault="00D372CD" w:rsidP="00DD158A">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伊国商第　　　　号</w:t>
                                  </w:r>
                                  <w:r>
                                    <w:rPr>
                                      <w:rFonts w:ascii="ＭＳ ゴシック" w:eastAsia="ＭＳ ゴシック" w:hAnsi="ＭＳ ゴシック" w:hint="eastAsia"/>
                                      <w:szCs w:val="21"/>
                                    </w:rPr>
                                    <w:t xml:space="preserve">　　</w:t>
                                  </w:r>
                                </w:p>
                                <w:p w14:paraId="4530D66A" w14:textId="77777777" w:rsidR="00D372CD" w:rsidRDefault="00D372CD" w:rsidP="00DD158A">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令和</w:t>
                                  </w:r>
                                  <w:r w:rsidRPr="00A14AEF">
                                    <w:rPr>
                                      <w:rFonts w:ascii="ＭＳ ゴシック" w:eastAsia="ＭＳ ゴシック" w:hAnsi="ＭＳ ゴシック" w:hint="eastAsia"/>
                                      <w:szCs w:val="21"/>
                                    </w:rPr>
                                    <w:t xml:space="preserve">　　年　　月　　日</w:t>
                                  </w:r>
                                </w:p>
                                <w:p w14:paraId="7D9E7CBE" w14:textId="77777777" w:rsidR="00D372CD" w:rsidRPr="00A14AEF" w:rsidRDefault="00D372CD" w:rsidP="00DD158A">
                                  <w:pPr>
                                    <w:spacing w:line="300" w:lineRule="exact"/>
                                    <w:rPr>
                                      <w:rFonts w:ascii="ＭＳ ゴシック" w:eastAsia="ＭＳ ゴシック" w:hAnsi="ＭＳ ゴシック"/>
                                      <w:szCs w:val="21"/>
                                    </w:rPr>
                                  </w:pPr>
                                </w:p>
                                <w:p w14:paraId="442475DE" w14:textId="77777777" w:rsidR="00D372CD" w:rsidRPr="00A14AEF" w:rsidRDefault="00D372CD" w:rsidP="00DD158A">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申請のとおり相違ないことを認定します。</w:t>
                                  </w:r>
                                </w:p>
                                <w:p w14:paraId="45CA8E41" w14:textId="77777777" w:rsidR="00D372CD" w:rsidRDefault="00D372CD" w:rsidP="00DD158A">
                                  <w:pPr>
                                    <w:ind w:firstLineChars="200" w:firstLine="420"/>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注</w:t>
                                  </w:r>
                                  <w:r>
                                    <w:rPr>
                                      <w:rFonts w:ascii="ＭＳ ゴシック" w:eastAsia="ＭＳ ゴシック" w:hAnsi="ＭＳ ゴシック"/>
                                      <w:szCs w:val="21"/>
                                    </w:rPr>
                                    <w:t>)</w:t>
                                  </w:r>
                                  <w:r w:rsidRPr="00FA63F5">
                                    <w:rPr>
                                      <w:rFonts w:ascii="ＭＳ ゴシック" w:eastAsia="ＭＳ ゴシック" w:hAnsi="ＭＳ ゴシック" w:hint="eastAsia"/>
                                      <w:szCs w:val="21"/>
                                    </w:rPr>
                                    <w:t>本認定書の有効</w:t>
                                  </w:r>
                                  <w:r>
                                    <w:rPr>
                                      <w:rFonts w:ascii="ＭＳ ゴシック" w:eastAsia="ＭＳ ゴシック" w:hAnsi="ＭＳ ゴシック" w:hint="eastAsia"/>
                                      <w:szCs w:val="21"/>
                                    </w:rPr>
                                    <w:t>期間：</w:t>
                                  </w:r>
                                  <w:r w:rsidRPr="00FA63F5">
                                    <w:rPr>
                                      <w:rFonts w:ascii="ＭＳ ゴシック" w:eastAsia="ＭＳ ゴシック" w:hAnsi="ＭＳ ゴシック" w:hint="eastAsia"/>
                                      <w:szCs w:val="21"/>
                                    </w:rPr>
                                    <w:t>認定日から</w:t>
                                  </w:r>
                                  <w:r>
                                    <w:rPr>
                                      <w:rFonts w:ascii="ＭＳ ゴシック" w:eastAsia="ＭＳ ゴシック" w:hAnsi="ＭＳ ゴシック" w:hint="eastAsia"/>
                                      <w:szCs w:val="21"/>
                                    </w:rPr>
                                    <w:t>令和　　年　　月　　日まで</w:t>
                                  </w:r>
                                </w:p>
                                <w:p w14:paraId="06C02DD5" w14:textId="77777777" w:rsidR="00D372CD" w:rsidRPr="007F4E75" w:rsidRDefault="00D372CD" w:rsidP="00DD158A">
                                  <w:pPr>
                                    <w:ind w:firstLineChars="200" w:firstLine="420"/>
                                    <w:rPr>
                                      <w:rFonts w:ascii="ＭＳ ゴシック" w:eastAsia="ＭＳ ゴシック" w:hAnsi="ＭＳ ゴシック"/>
                                      <w:szCs w:val="21"/>
                                    </w:rPr>
                                  </w:pPr>
                                </w:p>
                                <w:p w14:paraId="15AAEC2B" w14:textId="77777777" w:rsidR="00D372CD" w:rsidRPr="00A14AEF" w:rsidRDefault="00D372CD" w:rsidP="00DD158A">
                                  <w:pPr>
                                    <w:ind w:leftChars="200" w:left="420" w:firstLineChars="2100" w:firstLine="4410"/>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伊豆の国市長　</w:t>
                                  </w:r>
                                  <w:r>
                                    <w:rPr>
                                      <w:rFonts w:ascii="ＭＳ ゴシック" w:eastAsia="ＭＳ ゴシック" w:hAnsi="ＭＳ ゴシック" w:hint="eastAsia"/>
                                      <w:szCs w:val="21"/>
                                    </w:rPr>
                                    <w:t>山 下　正 行</w:t>
                                  </w:r>
                                  <w:r w:rsidRPr="00A14AEF">
                                    <w:rPr>
                                      <w:rFonts w:ascii="ＭＳ ゴシック" w:eastAsia="ＭＳ ゴシック" w:hAnsi="ＭＳ ゴシック" w:hint="eastAsia"/>
                                      <w:szCs w:val="21"/>
                                    </w:rPr>
                                    <w:t xml:space="preserve">　　㊞</w:t>
                                  </w:r>
                                </w:p>
                              </w:tc>
                            </w:tr>
                          </w:tbl>
                          <w:p w14:paraId="51BB5E2E" w14:textId="6FDE7B1F" w:rsidR="008A23D2" w:rsidRPr="00D372CD" w:rsidRDefault="008A23D2" w:rsidP="00D372C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" filled="f" strokecolor="white">
                <v:textbox style="mso-fit-shape-to-text:t">
                  <w:txbxContent>
                    <w:p w14:paraId="35CC97F5" w14:textId="77777777" w:rsidR="008A23D2" w:rsidRDefault="008A23D2">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22C06B37" w:rsidR="008A23D2" w:rsidRPr="00D372CD" w:rsidRDefault="0046226A" w:rsidP="00D372C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color="000000"/>
                        </w:rPr>
                        <w:t xml:space="preserve">　　　　</w:t>
                      </w:r>
                      <w:r w:rsidR="008A23D2">
                        <w:rPr>
                          <w:rFonts w:ascii="ＭＳ ゴシック" w:eastAsia="ＭＳ ゴシック" w:hAnsi="ＭＳ ゴシック" w:hint="eastAsia"/>
                          <w:color w:val="000000"/>
                          <w:kern w:val="0"/>
                        </w:rPr>
                        <w:t>には、「販売数量の減少」又は「売上高の減少」等を入れる。</w:t>
                      </w:r>
                    </w:p>
                    <w:p w14:paraId="471CACA0" w14:textId="77777777" w:rsidR="008A23D2" w:rsidRDefault="008A23D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59F046CB" w:rsidR="008A23D2" w:rsidRPr="0046226A" w:rsidRDefault="008A23D2" w:rsidP="0046226A">
                      <w:pPr>
                        <w:pStyle w:val="af2"/>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6226A">
                        <w:rPr>
                          <w:rFonts w:ascii="ＭＳ ゴシック" w:eastAsia="ＭＳ ゴシック" w:hAnsi="ＭＳ ゴシック" w:hint="eastAsia"/>
                          <w:color w:val="000000"/>
                          <w:kern w:val="0"/>
                        </w:rPr>
                        <w:t>本認定とは別に、金融機関及び信用保証協会による金融上の審査があります。</w:t>
                      </w:r>
                      <w:r w:rsidR="0046226A" w:rsidRPr="0046226A">
                        <w:rPr>
                          <w:rFonts w:ascii="ＭＳ ゴシック" w:eastAsia="ＭＳ ゴシック" w:hAnsi="ＭＳ ゴシック" w:hint="eastAsia"/>
                          <w:color w:val="000000"/>
                          <w:kern w:val="0"/>
                        </w:rPr>
                        <w:t xml:space="preserve"> </w:t>
                      </w:r>
                    </w:p>
                    <w:p w14:paraId="45264F98" w14:textId="5FF674CF" w:rsidR="00D372CD" w:rsidRPr="0046226A" w:rsidRDefault="008A23D2" w:rsidP="0046226A">
                      <w:pPr>
                        <w:pStyle w:val="af2"/>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46226A">
                        <w:rPr>
                          <w:rFonts w:ascii="ＭＳ ゴシック" w:eastAsia="ＭＳ ゴシック" w:hAnsi="ＭＳ ゴシック" w:hint="eastAsia"/>
                          <w:color w:val="000000"/>
                          <w:kern w:val="0"/>
                        </w:rPr>
                        <w:t>村長又は特別区長から認定を受けた後、本認定の有効期間内に金融機関又は信用保証協会に対して、経営安定関連保証の申込みを行うことが必要です。</w:t>
                      </w:r>
                    </w:p>
                    <w:p w14:paraId="128A4FE2" w14:textId="77777777" w:rsidR="00D372CD" w:rsidRPr="00D372CD" w:rsidRDefault="00D372CD" w:rsidP="00D372C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99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3"/>
                      </w:tblGrid>
                      <w:tr w:rsidR="00D372CD" w:rsidRPr="00A14AEF" w14:paraId="5932F267" w14:textId="77777777" w:rsidTr="00D372CD">
                        <w:trPr>
                          <w:trHeight w:val="2000"/>
                        </w:trPr>
                        <w:tc>
                          <w:tcPr>
                            <w:tcW w:w="9943" w:type="dxa"/>
                          </w:tcPr>
                          <w:p w14:paraId="69C8534E" w14:textId="77777777" w:rsidR="00D372CD" w:rsidRDefault="00D372CD" w:rsidP="00DD158A">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伊国商第　　　　号</w:t>
                            </w:r>
                            <w:r>
                              <w:rPr>
                                <w:rFonts w:ascii="ＭＳ ゴシック" w:eastAsia="ＭＳ ゴシック" w:hAnsi="ＭＳ ゴシック" w:hint="eastAsia"/>
                                <w:szCs w:val="21"/>
                              </w:rPr>
                              <w:t xml:space="preserve">　　</w:t>
                            </w:r>
                          </w:p>
                          <w:p w14:paraId="4530D66A" w14:textId="77777777" w:rsidR="00D372CD" w:rsidRDefault="00D372CD" w:rsidP="00DD158A">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令和</w:t>
                            </w:r>
                            <w:r w:rsidRPr="00A14AEF">
                              <w:rPr>
                                <w:rFonts w:ascii="ＭＳ ゴシック" w:eastAsia="ＭＳ ゴシック" w:hAnsi="ＭＳ ゴシック" w:hint="eastAsia"/>
                                <w:szCs w:val="21"/>
                              </w:rPr>
                              <w:t xml:space="preserve">　　年　　月　　日</w:t>
                            </w:r>
                          </w:p>
                          <w:p w14:paraId="7D9E7CBE" w14:textId="77777777" w:rsidR="00D372CD" w:rsidRPr="00A14AEF" w:rsidRDefault="00D372CD" w:rsidP="00DD158A">
                            <w:pPr>
                              <w:spacing w:line="300" w:lineRule="exact"/>
                              <w:rPr>
                                <w:rFonts w:ascii="ＭＳ ゴシック" w:eastAsia="ＭＳ ゴシック" w:hAnsi="ＭＳ ゴシック"/>
                                <w:szCs w:val="21"/>
                              </w:rPr>
                            </w:pPr>
                          </w:p>
                          <w:p w14:paraId="442475DE" w14:textId="77777777" w:rsidR="00D372CD" w:rsidRPr="00A14AEF" w:rsidRDefault="00D372CD" w:rsidP="00DD158A">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申請のとおり相違ないことを認定します。</w:t>
                            </w:r>
                          </w:p>
                          <w:p w14:paraId="45CA8E41" w14:textId="77777777" w:rsidR="00D372CD" w:rsidRDefault="00D372CD" w:rsidP="00DD158A">
                            <w:pPr>
                              <w:ind w:firstLineChars="200" w:firstLine="420"/>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注</w:t>
                            </w:r>
                            <w:r>
                              <w:rPr>
                                <w:rFonts w:ascii="ＭＳ ゴシック" w:eastAsia="ＭＳ ゴシック" w:hAnsi="ＭＳ ゴシック"/>
                                <w:szCs w:val="21"/>
                              </w:rPr>
                              <w:t>)</w:t>
                            </w:r>
                            <w:r w:rsidRPr="00FA63F5">
                              <w:rPr>
                                <w:rFonts w:ascii="ＭＳ ゴシック" w:eastAsia="ＭＳ ゴシック" w:hAnsi="ＭＳ ゴシック" w:hint="eastAsia"/>
                                <w:szCs w:val="21"/>
                              </w:rPr>
                              <w:t>本認定書の有効</w:t>
                            </w:r>
                            <w:r>
                              <w:rPr>
                                <w:rFonts w:ascii="ＭＳ ゴシック" w:eastAsia="ＭＳ ゴシック" w:hAnsi="ＭＳ ゴシック" w:hint="eastAsia"/>
                                <w:szCs w:val="21"/>
                              </w:rPr>
                              <w:t>期間：</w:t>
                            </w:r>
                            <w:r w:rsidRPr="00FA63F5">
                              <w:rPr>
                                <w:rFonts w:ascii="ＭＳ ゴシック" w:eastAsia="ＭＳ ゴシック" w:hAnsi="ＭＳ ゴシック" w:hint="eastAsia"/>
                                <w:szCs w:val="21"/>
                              </w:rPr>
                              <w:t>認定日から</w:t>
                            </w:r>
                            <w:r>
                              <w:rPr>
                                <w:rFonts w:ascii="ＭＳ ゴシック" w:eastAsia="ＭＳ ゴシック" w:hAnsi="ＭＳ ゴシック" w:hint="eastAsia"/>
                                <w:szCs w:val="21"/>
                              </w:rPr>
                              <w:t>令和　　年　　月　　日まで</w:t>
                            </w:r>
                          </w:p>
                          <w:p w14:paraId="06C02DD5" w14:textId="77777777" w:rsidR="00D372CD" w:rsidRPr="007F4E75" w:rsidRDefault="00D372CD" w:rsidP="00DD158A">
                            <w:pPr>
                              <w:ind w:firstLineChars="200" w:firstLine="420"/>
                              <w:rPr>
                                <w:rFonts w:ascii="ＭＳ ゴシック" w:eastAsia="ＭＳ ゴシック" w:hAnsi="ＭＳ ゴシック"/>
                                <w:szCs w:val="21"/>
                              </w:rPr>
                            </w:pPr>
                          </w:p>
                          <w:p w14:paraId="15AAEC2B" w14:textId="77777777" w:rsidR="00D372CD" w:rsidRPr="00A14AEF" w:rsidRDefault="00D372CD" w:rsidP="00DD158A">
                            <w:pPr>
                              <w:ind w:leftChars="200" w:left="420" w:firstLineChars="2100" w:firstLine="4410"/>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伊豆の国市長　</w:t>
                            </w:r>
                            <w:r>
                              <w:rPr>
                                <w:rFonts w:ascii="ＭＳ ゴシック" w:eastAsia="ＭＳ ゴシック" w:hAnsi="ＭＳ ゴシック" w:hint="eastAsia"/>
                                <w:szCs w:val="21"/>
                              </w:rPr>
                              <w:t>山 下　正 行</w:t>
                            </w:r>
                            <w:r w:rsidRPr="00A14AEF">
                              <w:rPr>
                                <w:rFonts w:ascii="ＭＳ ゴシック" w:eastAsia="ＭＳ ゴシック" w:hAnsi="ＭＳ ゴシック" w:hint="eastAsia"/>
                                <w:szCs w:val="21"/>
                              </w:rPr>
                              <w:t xml:space="preserve">　　㊞</w:t>
                            </w:r>
                          </w:p>
                        </w:tc>
                      </w:tr>
                    </w:tbl>
                    <w:p w14:paraId="51BB5E2E" w14:textId="6FDE7B1F" w:rsidR="008A23D2" w:rsidRPr="00D372CD" w:rsidRDefault="008A23D2" w:rsidP="00D372C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xbxContent>
                </v:textbox>
              </v:shape>
            </w:pict>
          </mc:Fallback>
        </mc:AlternateContent>
      </w:r>
      <w:bookmarkStart w:id="0" w:name="_GoBack"/>
      <w:bookmarkEnd w:id="0"/>
    </w:p>
    <w:sectPr w:rsidR="0071559B">
      <w:headerReference w:type="default" r:id="rId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E3B25" w14:textId="77777777" w:rsidR="00DD158A" w:rsidRDefault="00DD158A">
      <w:r>
        <w:separator/>
      </w:r>
    </w:p>
  </w:endnote>
  <w:endnote w:type="continuationSeparator" w:id="0">
    <w:p w14:paraId="2095E047" w14:textId="77777777" w:rsidR="00DD158A" w:rsidRDefault="00D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336AE" w14:textId="77777777" w:rsidR="00DD158A" w:rsidRDefault="00DD158A">
      <w:r>
        <w:separator/>
      </w:r>
    </w:p>
  </w:footnote>
  <w:footnote w:type="continuationSeparator" w:id="0">
    <w:p w14:paraId="14178070" w14:textId="77777777" w:rsidR="00DD158A" w:rsidRDefault="00DD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6E12" w14:textId="01DADC01" w:rsidR="008A23D2" w:rsidRDefault="008A23D2">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553"/>
    <w:multiLevelType w:val="hybridMultilevel"/>
    <w:tmpl w:val="895E8314"/>
    <w:lvl w:ilvl="0" w:tplc="F1F008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1C482751"/>
    <w:multiLevelType w:val="hybridMultilevel"/>
    <w:tmpl w:val="9CF2654E"/>
    <w:lvl w:ilvl="0" w:tplc="9F82B97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FF659A"/>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nsid w:val="23AC3A30"/>
    <w:multiLevelType w:val="hybridMultilevel"/>
    <w:tmpl w:val="0C1020FE"/>
    <w:lvl w:ilvl="0" w:tplc="0B563E8C">
      <w:start w:val="1"/>
      <w:numFmt w:val="decimalFullWidth"/>
      <w:lvlText w:val="（注%1）"/>
      <w:lvlJc w:val="left"/>
      <w:pPr>
        <w:ind w:left="941" w:hanging="1080"/>
      </w:pPr>
      <w:rPr>
        <w:rFonts w:ascii="ＭＳ ゴシック" w:eastAsia="ＭＳ ゴシック" w:hAnsi="ＭＳ ゴシック" w:cs="Times New Roman"/>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4">
    <w:nsid w:val="30B6633B"/>
    <w:multiLevelType w:val="hybridMultilevel"/>
    <w:tmpl w:val="DD2A411A"/>
    <w:lvl w:ilvl="0" w:tplc="1A36F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27F01CE"/>
    <w:multiLevelType w:val="hybridMultilevel"/>
    <w:tmpl w:val="9EB654DC"/>
    <w:lvl w:ilvl="0" w:tplc="CB504990">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nsid w:val="67BE202F"/>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nsid w:val="6F9C762B"/>
    <w:multiLevelType w:val="hybridMultilevel"/>
    <w:tmpl w:val="33FE1D02"/>
    <w:lvl w:ilvl="0" w:tplc="9F3E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D7235C"/>
    <w:multiLevelType w:val="hybridMultilevel"/>
    <w:tmpl w:val="C5889F52"/>
    <w:lvl w:ilvl="0" w:tplc="08A06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3C47253"/>
    <w:multiLevelType w:val="hybridMultilevel"/>
    <w:tmpl w:val="8F1454DA"/>
    <w:lvl w:ilvl="0" w:tplc="D50C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6"/>
  </w:num>
  <w:num w:numId="5">
    <w:abstractNumId w:val="3"/>
  </w:num>
  <w:num w:numId="6">
    <w:abstractNumId w:val="8"/>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537EE"/>
    <w:rsid w:val="000600F7"/>
    <w:rsid w:val="000E5739"/>
    <w:rsid w:val="00145C6C"/>
    <w:rsid w:val="00196008"/>
    <w:rsid w:val="001A3C39"/>
    <w:rsid w:val="00273294"/>
    <w:rsid w:val="002A0721"/>
    <w:rsid w:val="002A63BD"/>
    <w:rsid w:val="00321DE9"/>
    <w:rsid w:val="003A5A0E"/>
    <w:rsid w:val="004028B7"/>
    <w:rsid w:val="0046076A"/>
    <w:rsid w:val="0046226A"/>
    <w:rsid w:val="004E279B"/>
    <w:rsid w:val="004E5C7E"/>
    <w:rsid w:val="005453AC"/>
    <w:rsid w:val="00577AE1"/>
    <w:rsid w:val="00627D7E"/>
    <w:rsid w:val="006C7677"/>
    <w:rsid w:val="006E2B08"/>
    <w:rsid w:val="006F3EF5"/>
    <w:rsid w:val="0071559B"/>
    <w:rsid w:val="00767257"/>
    <w:rsid w:val="00790E41"/>
    <w:rsid w:val="008654CA"/>
    <w:rsid w:val="00873658"/>
    <w:rsid w:val="008A23D2"/>
    <w:rsid w:val="008B645A"/>
    <w:rsid w:val="008C180A"/>
    <w:rsid w:val="008D4511"/>
    <w:rsid w:val="00977008"/>
    <w:rsid w:val="009C1508"/>
    <w:rsid w:val="009C215E"/>
    <w:rsid w:val="009E07DA"/>
    <w:rsid w:val="009E58E1"/>
    <w:rsid w:val="009F4AF7"/>
    <w:rsid w:val="00A207C8"/>
    <w:rsid w:val="00A56987"/>
    <w:rsid w:val="00A77121"/>
    <w:rsid w:val="00A95FB3"/>
    <w:rsid w:val="00AB0856"/>
    <w:rsid w:val="00AF6C8B"/>
    <w:rsid w:val="00B23BFD"/>
    <w:rsid w:val="00B674A7"/>
    <w:rsid w:val="00B67942"/>
    <w:rsid w:val="00B7124D"/>
    <w:rsid w:val="00BD29D7"/>
    <w:rsid w:val="00C26BF0"/>
    <w:rsid w:val="00C719AC"/>
    <w:rsid w:val="00C9364B"/>
    <w:rsid w:val="00C971D5"/>
    <w:rsid w:val="00CC29FA"/>
    <w:rsid w:val="00D372CD"/>
    <w:rsid w:val="00DB327E"/>
    <w:rsid w:val="00DD158A"/>
    <w:rsid w:val="00E21A0B"/>
    <w:rsid w:val="00E53C9E"/>
    <w:rsid w:val="00E94389"/>
    <w:rsid w:val="00EB47F5"/>
    <w:rsid w:val="00FA6B0D"/>
    <w:rsid w:val="00FD79E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1817-4CC3-4026-9499-416BCE41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FE3DE7DE.dotm</Template>
  <TotalTime>2</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亜胡</dc:creator>
  <cp:lastModifiedBy>秋山 亜胡</cp:lastModifiedBy>
  <cp:revision>3</cp:revision>
  <cp:lastPrinted>2024-06-28T01:44:00Z</cp:lastPrinted>
  <dcterms:created xsi:type="dcterms:W3CDTF">2024-06-28T05:48:00Z</dcterms:created>
  <dcterms:modified xsi:type="dcterms:W3CDTF">2024-06-28T05:57:00Z</dcterms:modified>
</cp:coreProperties>
</file>