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8A23D2">
        <w:trPr>
          <w:trHeight w:val="334"/>
        </w:trPr>
        <w:tc>
          <w:tcPr>
            <w:tcW w:w="3343" w:type="dxa"/>
            <w:tcBorders>
              <w:bottom w:val="single" w:sz="4" w:space="0" w:color="auto"/>
            </w:tcBorders>
          </w:tcPr>
          <w:p w14:paraId="5560D655" w14:textId="77777777" w:rsidR="006C7677" w:rsidRDefault="006C7677" w:rsidP="008A23D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8A23D2">
        <w:trPr>
          <w:trHeight w:val="273"/>
        </w:trPr>
        <w:tc>
          <w:tcPr>
            <w:tcW w:w="3343" w:type="dxa"/>
            <w:tcBorders>
              <w:top w:val="single" w:sz="4" w:space="0" w:color="auto"/>
            </w:tcBorders>
          </w:tcPr>
          <w:p w14:paraId="71F45A8C"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598D796C" w:rsidR="006C7677" w:rsidRDefault="006C7677" w:rsidP="008A23D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sidR="009E58E1">
              <w:rPr>
                <w:rFonts w:ascii="ＭＳ ゴシック" w:eastAsia="ＭＳ ゴシック" w:hAnsi="ＭＳ ゴシック" w:hint="eastAsia"/>
                <w:color w:val="000000"/>
                <w:kern w:val="0"/>
              </w:rPr>
              <w:t>）</w:t>
            </w:r>
          </w:p>
          <w:p w14:paraId="69AADDD6"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3D666142"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255F0187" w14:textId="4914F635"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A23D2">
              <w:rPr>
                <w:rFonts w:ascii="ＭＳ ゴシック" w:eastAsia="ＭＳ ゴシック" w:hAnsi="ＭＳ ゴシック" w:hint="eastAsia"/>
                <w:color w:val="000000"/>
                <w:kern w:val="0"/>
              </w:rPr>
              <w:t>伊豆の国市長　様</w:t>
            </w:r>
          </w:p>
          <w:p w14:paraId="48CA4FDD"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Pr="00FD79E0"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0709C8F6" w14:textId="0A95F2A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9E58E1">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0EF7FF05" w:rsidR="006C7677" w:rsidRDefault="006C7677" w:rsidP="008A23D2">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8A23D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8A23D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8A23D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6A3196F"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1B699849" w:rsidR="006C7677" w:rsidRDefault="0046226A"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6C7677">
        <w:rPr>
          <w:rFonts w:ascii="ＭＳ ゴシック" w:eastAsia="ＭＳ ゴシック" w:hAnsi="ＭＳ ゴシック" w:hint="eastAsia"/>
          <w:color w:val="000000"/>
          <w:kern w:val="0"/>
        </w:rPr>
        <w:t>には、主たる事業が属する業種</w:t>
      </w:r>
      <w:r w:rsidR="006C7677">
        <w:rPr>
          <w:rFonts w:ascii="ＭＳ ゴシック" w:eastAsia="ＭＳ ゴシック" w:hAnsi="ＭＳ ゴシック" w:hint="eastAsia"/>
          <w:color w:val="000000"/>
          <w:spacing w:val="16"/>
          <w:kern w:val="0"/>
        </w:rPr>
        <w:t>（日本標準産業分類の細分類番号と細分類業種名）を記載。</w:t>
      </w:r>
    </w:p>
    <w:p w14:paraId="54025C5C" w14:textId="04DD7A17" w:rsidR="006C7677" w:rsidRDefault="0046226A"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color="000000"/>
        </w:rPr>
        <w:t xml:space="preserve">　　　　</w:t>
      </w:r>
      <w:r w:rsidR="006C7677">
        <w:rPr>
          <w:rFonts w:ascii="ＭＳ ゴシック" w:eastAsia="ＭＳ ゴシック" w:hAnsi="ＭＳ ゴシック" w:hint="eastAsia"/>
          <w:color w:val="000000"/>
          <w:kern w:val="0"/>
        </w:rPr>
        <w:t>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698A2549" w:rsidR="006C7677" w:rsidRPr="008C180A" w:rsidRDefault="006C7677" w:rsidP="008C180A">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C180A">
        <w:rPr>
          <w:rFonts w:ascii="ＭＳ ゴシック" w:eastAsia="ＭＳ ゴシック" w:hAnsi="ＭＳ ゴシック" w:hint="eastAsia"/>
          <w:color w:val="000000"/>
          <w:kern w:val="0"/>
        </w:rPr>
        <w:t>本認定とは別に、金融機関及び信用保証協会による金融上の審査があります。</w:t>
      </w:r>
    </w:p>
    <w:p w14:paraId="4B9840C2" w14:textId="3A939556" w:rsidR="006C7677" w:rsidRPr="008C180A" w:rsidRDefault="006C7677" w:rsidP="008C180A">
      <w:pPr>
        <w:pStyle w:val="af2"/>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C180A">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14:paraId="2D40741A" w14:textId="77777777" w:rsidR="006C7677" w:rsidRPr="006C7677" w:rsidRDefault="006C7677">
      <w:pPr>
        <w:widowControl/>
        <w:jc w:val="left"/>
        <w:rPr>
          <w:rFonts w:ascii="ＭＳ ゴシック" w:eastAsia="ＭＳ ゴシック" w:hAnsi="ＭＳ ゴシック"/>
          <w:sz w:val="24"/>
        </w:rPr>
      </w:pPr>
    </w:p>
    <w:p w14:paraId="10FDB04A" w14:textId="77777777" w:rsidR="006C7677" w:rsidRDefault="006C7677">
      <w:pPr>
        <w:widowControl/>
        <w:jc w:val="left"/>
        <w:rPr>
          <w:rFonts w:ascii="ＭＳ ゴシック" w:eastAsia="ＭＳ ゴシック" w:hAnsi="ＭＳ ゴシック"/>
          <w:sz w:val="24"/>
        </w:rPr>
      </w:pPr>
    </w:p>
    <w:p w14:paraId="67A0724D" w14:textId="77777777" w:rsidR="0046226A" w:rsidRDefault="0046226A">
      <w:pPr>
        <w:widowControl/>
        <w:jc w:val="left"/>
        <w:rPr>
          <w:rFonts w:ascii="ＭＳ ゴシック" w:eastAsia="ＭＳ ゴシック" w:hAnsi="ＭＳ ゴシック"/>
          <w:sz w:val="24"/>
        </w:rPr>
      </w:pPr>
    </w:p>
    <w:p w14:paraId="114DD2D6" w14:textId="77777777" w:rsidR="0046226A" w:rsidRDefault="0046226A">
      <w:pPr>
        <w:widowControl/>
        <w:jc w:val="left"/>
        <w:rPr>
          <w:rFonts w:ascii="ＭＳ ゴシック" w:eastAsia="ＭＳ ゴシック" w:hAnsi="ＭＳ ゴシック"/>
          <w:sz w:val="24"/>
        </w:rPr>
      </w:pP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46226A" w:rsidRPr="00A207C8" w14:paraId="31AC4F10" w14:textId="77777777" w:rsidTr="00DD158A">
        <w:trPr>
          <w:trHeight w:val="2000"/>
        </w:trPr>
        <w:tc>
          <w:tcPr>
            <w:tcW w:w="9900" w:type="dxa"/>
          </w:tcPr>
          <w:p w14:paraId="77236BFB" w14:textId="77777777" w:rsidR="0046226A" w:rsidRPr="00A207C8" w:rsidRDefault="0046226A"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伊国商第　　　　号　　</w:t>
            </w:r>
          </w:p>
          <w:p w14:paraId="24F26130" w14:textId="77777777" w:rsidR="0046226A" w:rsidRPr="00A207C8" w:rsidRDefault="0046226A"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令和　　年　　月　　日</w:t>
            </w:r>
          </w:p>
          <w:p w14:paraId="01874296" w14:textId="77777777" w:rsidR="0046226A" w:rsidRPr="00A207C8" w:rsidRDefault="0046226A" w:rsidP="00DD158A">
            <w:pPr>
              <w:spacing w:line="300" w:lineRule="exact"/>
              <w:rPr>
                <w:rFonts w:ascii="ＭＳ ゴシック" w:eastAsia="ＭＳ ゴシック" w:hAnsi="ＭＳ ゴシック"/>
                <w:szCs w:val="21"/>
              </w:rPr>
            </w:pPr>
          </w:p>
          <w:p w14:paraId="3D12274B" w14:textId="77777777" w:rsidR="0046226A" w:rsidRPr="00A207C8" w:rsidRDefault="0046226A"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申請のとおり相違ないことを認定します。</w:t>
            </w:r>
          </w:p>
          <w:p w14:paraId="7C7A47ED" w14:textId="77777777" w:rsidR="0046226A" w:rsidRPr="00A207C8" w:rsidRDefault="0046226A" w:rsidP="00DD158A">
            <w:pPr>
              <w:ind w:firstLineChars="200" w:firstLine="420"/>
              <w:rPr>
                <w:rFonts w:ascii="ＭＳ ゴシック" w:eastAsia="ＭＳ ゴシック" w:hAnsi="ＭＳ ゴシック"/>
                <w:szCs w:val="21"/>
              </w:rPr>
            </w:pP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注</w:t>
            </w: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本認定書の有効期間：認定日から令和　　年　　月　　日まで</w:t>
            </w:r>
          </w:p>
          <w:p w14:paraId="7A26590A" w14:textId="77777777" w:rsidR="0046226A" w:rsidRPr="00A207C8" w:rsidRDefault="0046226A" w:rsidP="00DD158A">
            <w:pPr>
              <w:ind w:firstLineChars="200" w:firstLine="420"/>
              <w:rPr>
                <w:rFonts w:ascii="ＭＳ ゴシック" w:eastAsia="ＭＳ ゴシック" w:hAnsi="ＭＳ ゴシック"/>
                <w:szCs w:val="21"/>
              </w:rPr>
            </w:pPr>
          </w:p>
          <w:p w14:paraId="2C32BDE9" w14:textId="77777777" w:rsidR="0046226A" w:rsidRPr="00A207C8" w:rsidRDefault="0046226A" w:rsidP="00DD158A">
            <w:pPr>
              <w:ind w:leftChars="200" w:left="420" w:firstLineChars="2100" w:firstLine="4410"/>
              <w:rPr>
                <w:rFonts w:ascii="ＭＳ ゴシック" w:eastAsia="ＭＳ ゴシック" w:hAnsi="ＭＳ ゴシック"/>
                <w:szCs w:val="21"/>
              </w:rPr>
            </w:pPr>
            <w:r w:rsidRPr="00A207C8">
              <w:rPr>
                <w:rFonts w:ascii="ＭＳ ゴシック" w:eastAsia="ＭＳ ゴシック" w:hAnsi="ＭＳ ゴシック" w:hint="eastAsia"/>
                <w:szCs w:val="21"/>
              </w:rPr>
              <w:t>伊豆の国市長　山 下　正 行　　㊞</w:t>
            </w:r>
          </w:p>
        </w:tc>
      </w:tr>
    </w:tbl>
    <w:p w14:paraId="2BABC14D" w14:textId="77777777" w:rsidR="0046226A" w:rsidRDefault="0046226A">
      <w:pPr>
        <w:widowControl/>
        <w:jc w:val="left"/>
        <w:rPr>
          <w:rFonts w:ascii="ＭＳ ゴシック" w:eastAsia="ＭＳ ゴシック" w:hAnsi="ＭＳ ゴシック"/>
          <w:sz w:val="24"/>
        </w:rPr>
      </w:pPr>
      <w:bookmarkStart w:id="0" w:name="_GoBack"/>
      <w:bookmarkEnd w:id="0"/>
    </w:p>
    <w:sectPr w:rsidR="0046226A">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6076A"/>
    <w:rsid w:val="0046226A"/>
    <w:rsid w:val="004E279B"/>
    <w:rsid w:val="004E5C7E"/>
    <w:rsid w:val="005453AC"/>
    <w:rsid w:val="00577AE1"/>
    <w:rsid w:val="00627D7E"/>
    <w:rsid w:val="006C7677"/>
    <w:rsid w:val="006E2B08"/>
    <w:rsid w:val="006F3EF5"/>
    <w:rsid w:val="0071559B"/>
    <w:rsid w:val="00767257"/>
    <w:rsid w:val="00790E41"/>
    <w:rsid w:val="007B0405"/>
    <w:rsid w:val="00815186"/>
    <w:rsid w:val="008654CA"/>
    <w:rsid w:val="00873658"/>
    <w:rsid w:val="008A23D2"/>
    <w:rsid w:val="008B645A"/>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0F7E-3062-4E1B-98B7-E27D7280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13B31EE8.dotm</Template>
  <TotalTime>1</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2024-06-28T05:48:00Z</dcterms:created>
  <dcterms:modified xsi:type="dcterms:W3CDTF">2024-06-28T05:55:00Z</dcterms:modified>
</cp:coreProperties>
</file>