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36F72" w14:textId="339D70CD" w:rsidR="0071559B" w:rsidRDefault="0071559B">
      <w:pPr>
        <w:suppressAutoHyphens/>
        <w:wordWrap w:val="0"/>
        <w:spacing w:line="300" w:lineRule="exact"/>
        <w:jc w:val="left"/>
        <w:textAlignment w:val="baseline"/>
        <w:rPr>
          <w:rFonts w:ascii="ＭＳ ゴシック" w:eastAsia="ＭＳ ゴシック" w:hAnsi="ＭＳ ゴシック"/>
          <w:color w:val="000000"/>
          <w:spacing w:val="16"/>
          <w:kern w:val="0"/>
        </w:rPr>
      </w:pPr>
    </w:p>
    <w:tbl>
      <w:tblPr>
        <w:tblpPr w:leftFromText="142" w:rightFromText="142" w:horzAnchor="margin" w:tblpY="128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rsidTr="00D372CD">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60018464" w:rsidR="0071559B" w:rsidRDefault="00321DE9" w:rsidP="00D372C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8A23D2">
              <w:rPr>
                <w:rFonts w:ascii="ＭＳ ゴシック" w:eastAsia="ＭＳ ゴシック" w:hAnsi="ＭＳ ゴシック" w:hint="eastAsia"/>
                <w:color w:val="000000"/>
                <w:kern w:val="0"/>
              </w:rPr>
              <w:t>用保険法第２条第５項第５号の規定による認定申請書（イ－⑦）</w:t>
            </w:r>
          </w:p>
          <w:p w14:paraId="6FD5D9BB" w14:textId="6FD1DB2C" w:rsidR="0071559B" w:rsidRDefault="00321DE9"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C180A">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年　　月　　日</w:t>
            </w:r>
          </w:p>
          <w:p w14:paraId="7A0ECC4C" w14:textId="5FFCD045" w:rsidR="0071559B" w:rsidRDefault="00321DE9"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A23D2">
              <w:rPr>
                <w:rFonts w:ascii="ＭＳ ゴシック" w:eastAsia="ＭＳ ゴシック" w:hAnsi="ＭＳ ゴシック" w:hint="eastAsia"/>
                <w:color w:val="000000"/>
                <w:kern w:val="0"/>
              </w:rPr>
              <w:t>伊豆の国市長　様</w:t>
            </w:r>
          </w:p>
          <w:p w14:paraId="24C07912" w14:textId="77777777" w:rsidR="0071559B" w:rsidRDefault="00321DE9"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Pr="00FD79E0" w:rsidRDefault="00321DE9"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FD79E0">
              <w:rPr>
                <w:rFonts w:ascii="ＭＳ ゴシック" w:eastAsia="ＭＳ ゴシック" w:hAnsi="ＭＳ ゴシック" w:hint="eastAsia"/>
                <w:color w:val="000000"/>
                <w:kern w:val="0"/>
              </w:rPr>
              <w:t xml:space="preserve">住　所　　　　　　　　　　　　　　　　　</w:t>
            </w:r>
          </w:p>
          <w:p w14:paraId="76C71CE5" w14:textId="3B6C9C8B" w:rsidR="0071559B" w:rsidRDefault="00321DE9"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A23D2">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008A23D2">
              <w:rPr>
                <w:rFonts w:ascii="ＭＳ ゴシック" w:eastAsia="ＭＳ ゴシック" w:hAnsi="ＭＳ ゴシック" w:hint="eastAsia"/>
                <w:color w:val="000000"/>
                <w:kern w:val="0"/>
                <w:u w:val="single" w:color="000000"/>
              </w:rPr>
              <w:t xml:space="preserve">　印</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rsidP="00D372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0D7C092" w:rsidR="0071559B" w:rsidRDefault="00321DE9" w:rsidP="00D372CD">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8A23D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rsidP="00D372CD">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rsidP="003D4983">
                  <w:pPr>
                    <w:framePr w:hSpace="142" w:wrap="around" w:hAnchor="margin" w:y="1284"/>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rsidP="003D4983">
                  <w:pPr>
                    <w:framePr w:hSpace="142" w:wrap="around" w:hAnchor="margin" w:y="1284"/>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rsidP="003D4983">
                  <w:pPr>
                    <w:framePr w:hSpace="142" w:wrap="around" w:hAnchor="margin" w:y="1284"/>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rsidP="003D4983">
                  <w:pPr>
                    <w:framePr w:hSpace="142" w:wrap="around" w:hAnchor="margin" w:y="1284"/>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rsidP="003D4983">
                  <w:pPr>
                    <w:framePr w:hSpace="142" w:wrap="around" w:hAnchor="margin" w:y="1284"/>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rsidP="003D4983">
                  <w:pPr>
                    <w:framePr w:hSpace="142" w:wrap="around" w:hAnchor="margin" w:y="1284"/>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rsidP="00D372C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rsidP="00D372C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C958BDC" w14:textId="6A319B78" w:rsidR="0071559B" w:rsidRDefault="00321DE9" w:rsidP="0046226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FFB9F15" w14:textId="0C264615" w:rsidR="0071559B" w:rsidRPr="0046226A"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4312A34C" w14:textId="152D1E75"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3BED6505" w14:textId="4058472B"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1D4945DD"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5D87A66B"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8C180A" w:rsidRPr="008C180A">
              <w:rPr>
                <w:rFonts w:ascii="ＭＳ ゴシック" w:eastAsia="ＭＳ ゴシック" w:hAnsi="ＭＳ ゴシック" w:hint="eastAsia"/>
                <w:color w:val="000000"/>
                <w:kern w:val="0"/>
              </w:rPr>
              <w:t>（注３）</w:t>
            </w:r>
          </w:p>
          <w:p w14:paraId="46FE023D"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17C1C8CF" w:rsidR="0071559B" w:rsidRDefault="00321DE9" w:rsidP="00D372C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5C2C401" w14:textId="555EC92E" w:rsidR="0071559B" w:rsidRDefault="00D372C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様式第５－（イ）－⑦</w:t>
      </w:r>
    </w:p>
    <w:p w14:paraId="6D287091"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562DB52B" w14:textId="77777777" w:rsidR="00A207C8" w:rsidRDefault="00A207C8" w:rsidP="0046226A">
      <w:pPr>
        <w:suppressAutoHyphens/>
        <w:wordWrap w:val="0"/>
        <w:spacing w:line="240" w:lineRule="exact"/>
        <w:jc w:val="left"/>
        <w:textAlignment w:val="baseline"/>
        <w:rPr>
          <w:rFonts w:ascii="ＭＳ ゴシック" w:eastAsia="ＭＳ ゴシック" w:hAnsi="ＭＳ ゴシック"/>
          <w:color w:val="000000"/>
          <w:kern w:val="0"/>
        </w:rPr>
      </w:pPr>
    </w:p>
    <w:p w14:paraId="3A61F43A" w14:textId="77777777" w:rsidR="0046226A" w:rsidRDefault="0046226A" w:rsidP="0046226A">
      <w:pPr>
        <w:suppressAutoHyphens/>
        <w:wordWrap w:val="0"/>
        <w:spacing w:line="240" w:lineRule="exact"/>
        <w:jc w:val="left"/>
        <w:textAlignment w:val="baseline"/>
        <w:rPr>
          <w:rFonts w:ascii="ＭＳ ゴシック" w:eastAsia="ＭＳ ゴシック" w:hAnsi="ＭＳ ゴシック"/>
          <w:color w:val="000000"/>
          <w:kern w:val="0"/>
        </w:rPr>
      </w:pPr>
    </w:p>
    <w:p w14:paraId="2D151A28" w14:textId="3FBCAF6E" w:rsidR="0046226A" w:rsidRPr="00FD79E0" w:rsidRDefault="00FD79E0" w:rsidP="00FD79E0">
      <w:pPr>
        <w:widowControl/>
        <w:ind w:left="720" w:hangingChars="400" w:hanging="720"/>
        <w:jc w:val="left"/>
        <w:rPr>
          <w:rFonts w:ascii="ＭＳ Ｐゴシック" w:eastAsia="ＭＳ Ｐゴシック" w:hAnsi="ＭＳ Ｐゴシック"/>
          <w:color w:val="000000"/>
          <w:sz w:val="18"/>
          <w:szCs w:val="18"/>
        </w:rPr>
      </w:pPr>
      <w:r w:rsidRPr="00FD79E0">
        <w:rPr>
          <w:rFonts w:ascii="ＭＳ ゴシック" w:eastAsia="ＭＳ ゴシック" w:hAnsi="ＭＳ ゴシック" w:hint="eastAsia"/>
          <w:color w:val="000000"/>
          <w:kern w:val="0"/>
          <w:sz w:val="18"/>
          <w:szCs w:val="18"/>
          <w:u w:color="000000"/>
        </w:rPr>
        <w:t>（</w:t>
      </w:r>
      <w:r>
        <w:rPr>
          <w:rFonts w:ascii="ＭＳ ゴシック" w:eastAsia="ＭＳ ゴシック" w:hAnsi="ＭＳ ゴシック" w:hint="eastAsia"/>
          <w:color w:val="000000"/>
          <w:kern w:val="0"/>
          <w:sz w:val="18"/>
          <w:szCs w:val="18"/>
          <w:u w:color="000000"/>
        </w:rPr>
        <w:t>注１</w:t>
      </w:r>
      <w:r w:rsidRPr="00FD79E0">
        <w:rPr>
          <w:rFonts w:ascii="ＭＳ ゴシック" w:eastAsia="ＭＳ ゴシック" w:hAnsi="ＭＳ ゴシック" w:hint="eastAsia"/>
          <w:color w:val="000000"/>
          <w:kern w:val="0"/>
          <w:sz w:val="18"/>
          <w:szCs w:val="18"/>
          <w:u w:color="000000"/>
        </w:rPr>
        <w:t>）</w:t>
      </w:r>
      <w:r w:rsidRPr="00FD79E0">
        <w:rPr>
          <w:rFonts w:ascii="ＭＳ ゴシック" w:eastAsia="ＭＳ ゴシック" w:hAnsi="ＭＳ ゴシック" w:hint="eastAsia"/>
          <w:color w:val="000000"/>
          <w:spacing w:val="16"/>
          <w:kern w:val="0"/>
          <w:sz w:val="18"/>
          <w:szCs w:val="18"/>
        </w:rPr>
        <w:t>本様式は、</w:t>
      </w:r>
      <w:r w:rsidRPr="00FD79E0">
        <w:rPr>
          <w:rFonts w:ascii="ＭＳ Ｐゴシック" w:eastAsia="ＭＳ Ｐゴシック" w:hAnsi="ＭＳ Ｐゴシック" w:hint="eastAsia"/>
          <w:color w:val="000000"/>
          <w:sz w:val="18"/>
          <w:szCs w:val="18"/>
        </w:rPr>
        <w:t>１つの指定業種に属する事業のみを営んでいる場合、又は営んでいる複数の事業が全て指定業種に属する場合であって、業歴３か月以上１年３か月未満の場合に使用する。</w:t>
      </w:r>
    </w:p>
    <w:p w14:paraId="1D993551" w14:textId="4D0A8625" w:rsidR="0046226A" w:rsidRPr="00FD79E0" w:rsidRDefault="00FD79E0" w:rsidP="00FD79E0">
      <w:pPr>
        <w:suppressAutoHyphens/>
        <w:kinsoku w:val="0"/>
        <w:wordWrap w:val="0"/>
        <w:overflowPunct w:val="0"/>
        <w:autoSpaceDE w:val="0"/>
        <w:autoSpaceDN w:val="0"/>
        <w:adjustRightInd w:val="0"/>
        <w:spacing w:line="240" w:lineRule="exact"/>
        <w:ind w:left="-139" w:firstLineChars="100" w:firstLine="180"/>
        <w:jc w:val="left"/>
        <w:textAlignment w:val="baseline"/>
        <w:rPr>
          <w:rFonts w:ascii="ＭＳ ゴシック" w:eastAsia="ＭＳ ゴシック" w:hAnsi="ＭＳ ゴシック"/>
          <w:color w:val="000000"/>
          <w:spacing w:val="16"/>
          <w:kern w:val="0"/>
          <w:sz w:val="18"/>
          <w:szCs w:val="18"/>
        </w:rPr>
      </w:pPr>
      <w:r w:rsidRPr="00FD79E0">
        <w:rPr>
          <w:rFonts w:ascii="ＭＳ ゴシック" w:eastAsia="ＭＳ ゴシック" w:hAnsi="ＭＳ ゴシック" w:hint="eastAsia"/>
          <w:color w:val="000000"/>
          <w:kern w:val="0"/>
          <w:sz w:val="18"/>
          <w:szCs w:val="18"/>
          <w:u w:color="000000"/>
        </w:rPr>
        <w:t>（注２）</w:t>
      </w:r>
      <w:r>
        <w:rPr>
          <w:rFonts w:ascii="ＭＳ ゴシック" w:eastAsia="ＭＳ ゴシック" w:hAnsi="ＭＳ ゴシック" w:hint="eastAsia"/>
          <w:color w:val="000000"/>
          <w:kern w:val="0"/>
          <w:sz w:val="18"/>
          <w:szCs w:val="18"/>
          <w:u w:val="single" w:color="000000"/>
        </w:rPr>
        <w:t xml:space="preserve">　</w:t>
      </w:r>
      <w:r w:rsidR="0046226A" w:rsidRPr="00FD79E0">
        <w:rPr>
          <w:rFonts w:ascii="ＭＳ ゴシック" w:eastAsia="ＭＳ ゴシック" w:hAnsi="ＭＳ ゴシック" w:hint="eastAsia"/>
          <w:color w:val="000000"/>
          <w:kern w:val="0"/>
          <w:sz w:val="18"/>
          <w:szCs w:val="18"/>
          <w:u w:val="single" w:color="000000"/>
        </w:rPr>
        <w:t xml:space="preserve">　　　</w:t>
      </w:r>
      <w:r w:rsidR="0046226A" w:rsidRPr="00FD79E0">
        <w:rPr>
          <w:rFonts w:ascii="ＭＳ ゴシック" w:eastAsia="ＭＳ ゴシック" w:hAnsi="ＭＳ ゴシック" w:hint="eastAsia"/>
          <w:color w:val="000000"/>
          <w:kern w:val="0"/>
          <w:sz w:val="18"/>
          <w:szCs w:val="18"/>
        </w:rPr>
        <w:t>には、「販売数量の減少」又は「売上高の減少」等を入れる。</w:t>
      </w:r>
    </w:p>
    <w:p w14:paraId="15AF01DC" w14:textId="1C38F10C" w:rsidR="0046226A" w:rsidRPr="00FD79E0" w:rsidRDefault="00FD79E0" w:rsidP="00FD79E0">
      <w:pPr>
        <w:suppressAutoHyphens/>
        <w:kinsoku w:val="0"/>
        <w:wordWrap w:val="0"/>
        <w:overflowPunct w:val="0"/>
        <w:autoSpaceDE w:val="0"/>
        <w:autoSpaceDN w:val="0"/>
        <w:adjustRightInd w:val="0"/>
        <w:spacing w:line="240" w:lineRule="exact"/>
        <w:ind w:left="-139" w:firstLineChars="100" w:firstLine="18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kern w:val="0"/>
          <w:sz w:val="18"/>
          <w:szCs w:val="18"/>
        </w:rPr>
        <w:t>（注３）</w:t>
      </w:r>
      <w:r w:rsidR="0046226A" w:rsidRPr="00FD79E0">
        <w:rPr>
          <w:rFonts w:ascii="ＭＳ ゴシック" w:eastAsia="ＭＳ ゴシック" w:hAnsi="ＭＳ ゴシック" w:hint="eastAsia"/>
          <w:color w:val="000000"/>
          <w:kern w:val="0"/>
          <w:sz w:val="18"/>
          <w:szCs w:val="18"/>
        </w:rPr>
        <w:t>企業全体の売上高等を記載。</w:t>
      </w:r>
    </w:p>
    <w:p w14:paraId="337BAC9D" w14:textId="77777777" w:rsidR="00A207C8" w:rsidRDefault="00A207C8" w:rsidP="00A207C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D286F94" w14:textId="71612E84" w:rsidR="00A207C8" w:rsidRPr="008C180A" w:rsidRDefault="00A207C8" w:rsidP="00A207C8">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207C8">
        <w:rPr>
          <w:rFonts w:ascii="ＭＳ ゴシック" w:eastAsia="ＭＳ ゴシック" w:hAnsi="ＭＳ ゴシック" w:hint="eastAsia"/>
          <w:color w:val="000000"/>
          <w:kern w:val="0"/>
        </w:rPr>
        <w:t>本認定とは別に、金融機関及び信用保証協会による金融上の審査があります。</w:t>
      </w:r>
    </w:p>
    <w:p w14:paraId="0CC09D55" w14:textId="59CC901F" w:rsidR="00A207C8" w:rsidRPr="0046226A" w:rsidRDefault="008A23D2" w:rsidP="0046226A">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46226A">
        <w:rPr>
          <w:rFonts w:ascii="ＭＳ ゴシック" w:eastAsia="ＭＳ ゴシック" w:hAnsi="ＭＳ ゴシック" w:hint="eastAsia"/>
          <w:color w:val="000000"/>
          <w:kern w:val="0"/>
        </w:rPr>
        <w:t>市</w:t>
      </w:r>
      <w:r w:rsidR="00321DE9" w:rsidRPr="0046226A">
        <w:rPr>
          <w:rFonts w:ascii="ＭＳ ゴシック" w:eastAsia="ＭＳ ゴシック" w:hAnsi="ＭＳ ゴシック" w:hint="eastAsia"/>
          <w:color w:val="000000"/>
          <w:kern w:val="0"/>
        </w:rPr>
        <w:t>長から認定を受けた後、本認定の有効期間内に金融機関又は信用保証協会に対して、経営安定関連保証の申込みを行うことが必要です。</w:t>
      </w:r>
    </w:p>
    <w:tbl>
      <w:tblPr>
        <w:tblpPr w:leftFromText="142" w:rightFromText="142" w:vertAnchor="text" w:horzAnchor="margin" w:tblpY="559"/>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A207C8" w:rsidRPr="00A207C8" w14:paraId="3D016FEF" w14:textId="77777777" w:rsidTr="00DD158A">
        <w:trPr>
          <w:trHeight w:val="2000"/>
        </w:trPr>
        <w:tc>
          <w:tcPr>
            <w:tcW w:w="9900" w:type="dxa"/>
          </w:tcPr>
          <w:p w14:paraId="2F0934D3" w14:textId="77777777" w:rsidR="00A207C8" w:rsidRPr="00A207C8" w:rsidRDefault="00A207C8"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伊国商第　　　　号　　</w:t>
            </w:r>
          </w:p>
          <w:p w14:paraId="0F3C5C32" w14:textId="77777777" w:rsidR="00A207C8" w:rsidRPr="00A207C8" w:rsidRDefault="00A207C8"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令和　　年　　月　　日</w:t>
            </w:r>
          </w:p>
          <w:p w14:paraId="19A99FF7" w14:textId="77777777" w:rsidR="00A207C8" w:rsidRPr="00A207C8" w:rsidRDefault="00A207C8" w:rsidP="00DD158A">
            <w:pPr>
              <w:spacing w:line="300" w:lineRule="exact"/>
              <w:rPr>
                <w:rFonts w:ascii="ＭＳ ゴシック" w:eastAsia="ＭＳ ゴシック" w:hAnsi="ＭＳ ゴシック"/>
                <w:szCs w:val="21"/>
              </w:rPr>
            </w:pPr>
          </w:p>
          <w:p w14:paraId="1B6A8A3E" w14:textId="77777777" w:rsidR="00A207C8" w:rsidRPr="00A207C8" w:rsidRDefault="00A207C8" w:rsidP="00DD158A">
            <w:pPr>
              <w:spacing w:line="300" w:lineRule="exact"/>
              <w:rPr>
                <w:rFonts w:ascii="ＭＳ ゴシック" w:eastAsia="ＭＳ ゴシック" w:hAnsi="ＭＳ ゴシック"/>
                <w:szCs w:val="21"/>
              </w:rPr>
            </w:pPr>
            <w:r w:rsidRPr="00A207C8">
              <w:rPr>
                <w:rFonts w:ascii="ＭＳ ゴシック" w:eastAsia="ＭＳ ゴシック" w:hAnsi="ＭＳ ゴシック" w:hint="eastAsia"/>
                <w:szCs w:val="21"/>
              </w:rPr>
              <w:t xml:space="preserve">　　申請のとおり相違ないことを認定します。</w:t>
            </w:r>
          </w:p>
          <w:p w14:paraId="61463940" w14:textId="77777777" w:rsidR="00A207C8" w:rsidRPr="00A207C8" w:rsidRDefault="00A207C8" w:rsidP="00DD158A">
            <w:pPr>
              <w:ind w:firstLineChars="200" w:firstLine="420"/>
              <w:rPr>
                <w:rFonts w:ascii="ＭＳ ゴシック" w:eastAsia="ＭＳ ゴシック" w:hAnsi="ＭＳ ゴシック"/>
                <w:szCs w:val="21"/>
              </w:rPr>
            </w:pP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注</w:t>
            </w:r>
            <w:r w:rsidRPr="00A207C8">
              <w:rPr>
                <w:rFonts w:ascii="ＭＳ ゴシック" w:eastAsia="ＭＳ ゴシック" w:hAnsi="ＭＳ ゴシック"/>
                <w:szCs w:val="21"/>
              </w:rPr>
              <w:t>)</w:t>
            </w:r>
            <w:r w:rsidRPr="00A207C8">
              <w:rPr>
                <w:rFonts w:ascii="ＭＳ ゴシック" w:eastAsia="ＭＳ ゴシック" w:hAnsi="ＭＳ ゴシック" w:hint="eastAsia"/>
                <w:szCs w:val="21"/>
              </w:rPr>
              <w:t>本認定書の有効期間：認定日から令和　　年　　月　　日まで</w:t>
            </w:r>
          </w:p>
          <w:p w14:paraId="5E0F2616" w14:textId="77777777" w:rsidR="00A207C8" w:rsidRPr="00A207C8" w:rsidRDefault="00A207C8" w:rsidP="00DD158A">
            <w:pPr>
              <w:ind w:firstLineChars="200" w:firstLine="420"/>
              <w:rPr>
                <w:rFonts w:ascii="ＭＳ ゴシック" w:eastAsia="ＭＳ ゴシック" w:hAnsi="ＭＳ ゴシック"/>
                <w:szCs w:val="21"/>
              </w:rPr>
            </w:pPr>
          </w:p>
          <w:p w14:paraId="06351208" w14:textId="77777777" w:rsidR="00A207C8" w:rsidRPr="00A207C8" w:rsidRDefault="00A207C8" w:rsidP="00DD158A">
            <w:pPr>
              <w:ind w:leftChars="200" w:left="420" w:firstLineChars="2100" w:firstLine="4410"/>
              <w:rPr>
                <w:rFonts w:ascii="ＭＳ ゴシック" w:eastAsia="ＭＳ ゴシック" w:hAnsi="ＭＳ ゴシック"/>
                <w:szCs w:val="21"/>
              </w:rPr>
            </w:pPr>
            <w:r w:rsidRPr="00A207C8">
              <w:rPr>
                <w:rFonts w:ascii="ＭＳ ゴシック" w:eastAsia="ＭＳ ゴシック" w:hAnsi="ＭＳ ゴシック" w:hint="eastAsia"/>
                <w:szCs w:val="21"/>
              </w:rPr>
              <w:t>伊豆の国市長　山 下　正 行　　㊞</w:t>
            </w:r>
          </w:p>
        </w:tc>
      </w:tr>
    </w:tbl>
    <w:p w14:paraId="30291CBB" w14:textId="77777777" w:rsidR="00A207C8" w:rsidRDefault="00A207C8" w:rsidP="00A207C8">
      <w:pPr>
        <w:suppressAutoHyphens/>
        <w:wordWrap w:val="0"/>
        <w:spacing w:line="240" w:lineRule="exact"/>
        <w:jc w:val="left"/>
        <w:textAlignment w:val="baseline"/>
        <w:rPr>
          <w:rFonts w:ascii="ＭＳ ゴシック" w:eastAsia="ＭＳ ゴシック" w:hAnsi="ＭＳ ゴシック"/>
          <w:color w:val="000000"/>
          <w:kern w:val="0"/>
        </w:rPr>
      </w:pPr>
    </w:p>
    <w:p w14:paraId="6379CC81" w14:textId="29CFFB8E" w:rsidR="0071559B" w:rsidRPr="00A207C8" w:rsidRDefault="0071559B" w:rsidP="003D4983">
      <w:pPr>
        <w:suppressAutoHyphens/>
        <w:spacing w:line="220" w:lineRule="exact"/>
        <w:jc w:val="left"/>
        <w:textAlignment w:val="baseline"/>
        <w:rPr>
          <w:rFonts w:ascii="ＭＳ ゴシック" w:eastAsia="ＭＳ ゴシック" w:hAnsi="ＭＳ ゴシック"/>
          <w:color w:val="000000"/>
          <w:spacing w:val="16"/>
          <w:kern w:val="0"/>
        </w:rPr>
      </w:pPr>
      <w:bookmarkStart w:id="0" w:name="_GoBack"/>
      <w:bookmarkEnd w:id="0"/>
    </w:p>
    <w:sectPr w:rsidR="0071559B" w:rsidRPr="00A207C8">
      <w:headerReference w:type="default" r:id="rId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1E3B25" w14:textId="77777777" w:rsidR="00DD158A" w:rsidRDefault="00DD158A">
      <w:r>
        <w:separator/>
      </w:r>
    </w:p>
  </w:endnote>
  <w:endnote w:type="continuationSeparator" w:id="0">
    <w:p w14:paraId="2095E047" w14:textId="77777777" w:rsidR="00DD158A" w:rsidRDefault="00DD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336AE" w14:textId="77777777" w:rsidR="00DD158A" w:rsidRDefault="00DD158A">
      <w:r>
        <w:separator/>
      </w:r>
    </w:p>
  </w:footnote>
  <w:footnote w:type="continuationSeparator" w:id="0">
    <w:p w14:paraId="14178070" w14:textId="77777777" w:rsidR="00DD158A" w:rsidRDefault="00DD1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46E12" w14:textId="01DADC01" w:rsidR="008A23D2" w:rsidRDefault="008A23D2">
    <w:pPr>
      <w:pStyle w:val="a4"/>
      <w:jc w:val="right"/>
      <w:rPr>
        <w:color w:val="FF000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2553"/>
    <w:multiLevelType w:val="hybridMultilevel"/>
    <w:tmpl w:val="895E8314"/>
    <w:lvl w:ilvl="0" w:tplc="F1F008F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1C482751"/>
    <w:multiLevelType w:val="hybridMultilevel"/>
    <w:tmpl w:val="9CF2654E"/>
    <w:lvl w:ilvl="0" w:tplc="9F82B97E">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FF659A"/>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nsid w:val="23AC3A30"/>
    <w:multiLevelType w:val="hybridMultilevel"/>
    <w:tmpl w:val="0C1020FE"/>
    <w:lvl w:ilvl="0" w:tplc="0B563E8C">
      <w:start w:val="1"/>
      <w:numFmt w:val="decimalFullWidth"/>
      <w:lvlText w:val="（注%1）"/>
      <w:lvlJc w:val="left"/>
      <w:pPr>
        <w:ind w:left="941" w:hanging="1080"/>
      </w:pPr>
      <w:rPr>
        <w:rFonts w:ascii="ＭＳ ゴシック" w:eastAsia="ＭＳ ゴシック" w:hAnsi="ＭＳ ゴシック" w:cs="Times New Roman"/>
      </w:rPr>
    </w:lvl>
    <w:lvl w:ilvl="1" w:tplc="04090017" w:tentative="1">
      <w:start w:val="1"/>
      <w:numFmt w:val="aiueoFullWidth"/>
      <w:lvlText w:val="(%2)"/>
      <w:lvlJc w:val="left"/>
      <w:pPr>
        <w:ind w:left="701" w:hanging="420"/>
      </w:pPr>
    </w:lvl>
    <w:lvl w:ilvl="2" w:tplc="04090011" w:tentative="1">
      <w:start w:val="1"/>
      <w:numFmt w:val="decimalEnclosedCircle"/>
      <w:lvlText w:val="%3"/>
      <w:lvlJc w:val="left"/>
      <w:pPr>
        <w:ind w:left="1121" w:hanging="420"/>
      </w:pPr>
    </w:lvl>
    <w:lvl w:ilvl="3" w:tplc="0409000F" w:tentative="1">
      <w:start w:val="1"/>
      <w:numFmt w:val="decimal"/>
      <w:lvlText w:val="%4."/>
      <w:lvlJc w:val="left"/>
      <w:pPr>
        <w:ind w:left="1541" w:hanging="420"/>
      </w:pPr>
    </w:lvl>
    <w:lvl w:ilvl="4" w:tplc="04090017" w:tentative="1">
      <w:start w:val="1"/>
      <w:numFmt w:val="aiueoFullWidth"/>
      <w:lvlText w:val="(%5)"/>
      <w:lvlJc w:val="left"/>
      <w:pPr>
        <w:ind w:left="1961" w:hanging="420"/>
      </w:pPr>
    </w:lvl>
    <w:lvl w:ilvl="5" w:tplc="04090011" w:tentative="1">
      <w:start w:val="1"/>
      <w:numFmt w:val="decimalEnclosedCircle"/>
      <w:lvlText w:val="%6"/>
      <w:lvlJc w:val="left"/>
      <w:pPr>
        <w:ind w:left="2381" w:hanging="420"/>
      </w:pPr>
    </w:lvl>
    <w:lvl w:ilvl="6" w:tplc="0409000F" w:tentative="1">
      <w:start w:val="1"/>
      <w:numFmt w:val="decimal"/>
      <w:lvlText w:val="%7."/>
      <w:lvlJc w:val="left"/>
      <w:pPr>
        <w:ind w:left="2801" w:hanging="420"/>
      </w:pPr>
    </w:lvl>
    <w:lvl w:ilvl="7" w:tplc="04090017" w:tentative="1">
      <w:start w:val="1"/>
      <w:numFmt w:val="aiueoFullWidth"/>
      <w:lvlText w:val="(%8)"/>
      <w:lvlJc w:val="left"/>
      <w:pPr>
        <w:ind w:left="3221" w:hanging="420"/>
      </w:pPr>
    </w:lvl>
    <w:lvl w:ilvl="8" w:tplc="04090011" w:tentative="1">
      <w:start w:val="1"/>
      <w:numFmt w:val="decimalEnclosedCircle"/>
      <w:lvlText w:val="%9"/>
      <w:lvlJc w:val="left"/>
      <w:pPr>
        <w:ind w:left="3641" w:hanging="420"/>
      </w:pPr>
    </w:lvl>
  </w:abstractNum>
  <w:abstractNum w:abstractNumId="4">
    <w:nsid w:val="30B6633B"/>
    <w:multiLevelType w:val="hybridMultilevel"/>
    <w:tmpl w:val="DD2A411A"/>
    <w:lvl w:ilvl="0" w:tplc="1A36F8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27F01CE"/>
    <w:multiLevelType w:val="hybridMultilevel"/>
    <w:tmpl w:val="9EB654DC"/>
    <w:lvl w:ilvl="0" w:tplc="CB504990">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67BE202F"/>
    <w:multiLevelType w:val="hybridMultilevel"/>
    <w:tmpl w:val="8410CB78"/>
    <w:lvl w:ilvl="0" w:tplc="F1F008F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nsid w:val="6F9C762B"/>
    <w:multiLevelType w:val="hybridMultilevel"/>
    <w:tmpl w:val="33FE1D02"/>
    <w:lvl w:ilvl="0" w:tplc="9F3E9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1D7235C"/>
    <w:multiLevelType w:val="hybridMultilevel"/>
    <w:tmpl w:val="C5889F52"/>
    <w:lvl w:ilvl="0" w:tplc="08A06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73C47253"/>
    <w:multiLevelType w:val="hybridMultilevel"/>
    <w:tmpl w:val="8F1454DA"/>
    <w:lvl w:ilvl="0" w:tplc="D50CA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6"/>
  </w:num>
  <w:num w:numId="5">
    <w:abstractNumId w:val="3"/>
  </w:num>
  <w:num w:numId="6">
    <w:abstractNumId w:val="8"/>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9B"/>
    <w:rsid w:val="00006C11"/>
    <w:rsid w:val="000537EE"/>
    <w:rsid w:val="000600F7"/>
    <w:rsid w:val="000E5739"/>
    <w:rsid w:val="00145C6C"/>
    <w:rsid w:val="00196008"/>
    <w:rsid w:val="001A3C39"/>
    <w:rsid w:val="00273294"/>
    <w:rsid w:val="002A0721"/>
    <w:rsid w:val="002A63BD"/>
    <w:rsid w:val="00321DE9"/>
    <w:rsid w:val="003A5A0E"/>
    <w:rsid w:val="003D4983"/>
    <w:rsid w:val="004028B7"/>
    <w:rsid w:val="0046076A"/>
    <w:rsid w:val="0046226A"/>
    <w:rsid w:val="004E279B"/>
    <w:rsid w:val="004E5C7E"/>
    <w:rsid w:val="005453AC"/>
    <w:rsid w:val="00577AE1"/>
    <w:rsid w:val="00627D7E"/>
    <w:rsid w:val="006C7677"/>
    <w:rsid w:val="006E2B08"/>
    <w:rsid w:val="006F3EF5"/>
    <w:rsid w:val="0071559B"/>
    <w:rsid w:val="00767257"/>
    <w:rsid w:val="00790E41"/>
    <w:rsid w:val="00815186"/>
    <w:rsid w:val="008654CA"/>
    <w:rsid w:val="00873658"/>
    <w:rsid w:val="008A23D2"/>
    <w:rsid w:val="008B645A"/>
    <w:rsid w:val="008C180A"/>
    <w:rsid w:val="008D4511"/>
    <w:rsid w:val="00977008"/>
    <w:rsid w:val="009C1508"/>
    <w:rsid w:val="009C215E"/>
    <w:rsid w:val="009E07DA"/>
    <w:rsid w:val="009E58E1"/>
    <w:rsid w:val="009F4AF7"/>
    <w:rsid w:val="00A207C8"/>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372CD"/>
    <w:rsid w:val="00DB327E"/>
    <w:rsid w:val="00DD158A"/>
    <w:rsid w:val="00E21A0B"/>
    <w:rsid w:val="00E53C9E"/>
    <w:rsid w:val="00E94389"/>
    <w:rsid w:val="00EB47F5"/>
    <w:rsid w:val="00FA6B0D"/>
    <w:rsid w:val="00FD79E0"/>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FDC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A8366-6B99-4E2C-BF54-2B7B955E4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2DE05B8B.dotm</Template>
  <TotalTime>1</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亜胡</dc:creator>
  <cp:lastModifiedBy>秋山 亜胡</cp:lastModifiedBy>
  <cp:revision>3</cp:revision>
  <cp:lastPrinted>2024-06-28T01:44:00Z</cp:lastPrinted>
  <dcterms:created xsi:type="dcterms:W3CDTF">2024-06-28T05:49:00Z</dcterms:created>
  <dcterms:modified xsi:type="dcterms:W3CDTF">2024-06-28T05:53:00Z</dcterms:modified>
</cp:coreProperties>
</file>