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52383F8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sidR="008A23D2">
              <w:rPr>
                <w:rFonts w:ascii="ＭＳ ゴシック" w:eastAsia="ＭＳ ゴシック" w:hAnsi="ＭＳ ゴシック" w:hint="eastAsia"/>
                <w:color w:val="000000"/>
                <w:kern w:val="0"/>
              </w:rPr>
              <w:t>）</w:t>
            </w:r>
          </w:p>
          <w:p w14:paraId="60F0A991" w14:textId="6CC03AB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180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0BA6159E" w14:textId="0406AAB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A23D2">
              <w:rPr>
                <w:rFonts w:ascii="ＭＳ ゴシック" w:eastAsia="ＭＳ ゴシック" w:hAnsi="ＭＳ ゴシック" w:hint="eastAsia"/>
                <w:color w:val="000000"/>
                <w:kern w:val="0"/>
              </w:rPr>
              <w:t>伊豆の国市長　様</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Pr="00FD79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72549AD6" w14:textId="7AA800C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A23D2">
              <w:rPr>
                <w:rFonts w:ascii="ＭＳ ゴシック" w:eastAsia="ＭＳ ゴシック" w:hAnsi="ＭＳ ゴシック" w:hint="eastAsia"/>
                <w:color w:val="000000"/>
                <w:kern w:val="0"/>
                <w:u w:val="single" w:color="000000"/>
              </w:rPr>
              <w:t>氏　名　　　　　　　　　　　　　　　印</w:t>
            </w:r>
            <w:r>
              <w:rPr>
                <w:rFonts w:ascii="ＭＳ ゴシック" w:eastAsia="ＭＳ ゴシック" w:hAnsi="ＭＳ ゴシック" w:hint="eastAsia"/>
                <w:color w:val="000000"/>
                <w:kern w:val="0"/>
                <w:u w:val="single" w:color="000000"/>
              </w:rPr>
              <w:t xml:space="preserve">　</w:t>
            </w:r>
          </w:p>
          <w:p w14:paraId="375F229F" w14:textId="77777777" w:rsidR="008A23D2" w:rsidRDefault="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00D85BA9"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8A23D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8A23D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69BC8637" w14:textId="7B2FF20C" w:rsidR="0071559B" w:rsidRDefault="00321DE9" w:rsidP="00A207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66C8807B" w:rsidR="0071559B" w:rsidRDefault="004622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rPr>
        <w:t>には、主たる事業が属する業種</w:t>
      </w:r>
      <w:r w:rsidR="00321DE9">
        <w:rPr>
          <w:rFonts w:ascii="ＭＳ ゴシック" w:eastAsia="ＭＳ ゴシック" w:hAnsi="ＭＳ ゴシック" w:hint="eastAsia"/>
          <w:color w:val="000000"/>
          <w:spacing w:val="16"/>
          <w:kern w:val="0"/>
        </w:rPr>
        <w:t>（日本標準産業分類の細分類番号と細分類業種名）を記載。</w:t>
      </w:r>
    </w:p>
    <w:p w14:paraId="1EFD131C" w14:textId="1CC6D508" w:rsidR="0071559B" w:rsidRDefault="004622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rPr>
        <w:t>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2812F9AE" w:rsidR="0071559B" w:rsidRDefault="0046226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w:t>
      </w:r>
      <w:r w:rsidR="00321DE9">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pPr w:leftFromText="142" w:rightFromText="142" w:vertAnchor="text" w:horzAnchor="margin" w:tblpY="55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A207C8" w:rsidRPr="00A207C8" w14:paraId="2B6B2B5E" w14:textId="77777777" w:rsidTr="00DD158A">
        <w:trPr>
          <w:trHeight w:val="2000"/>
        </w:trPr>
        <w:tc>
          <w:tcPr>
            <w:tcW w:w="9900" w:type="dxa"/>
          </w:tcPr>
          <w:p w14:paraId="5646DAFB" w14:textId="77777777" w:rsidR="00A207C8" w:rsidRPr="00A207C8" w:rsidRDefault="00A207C8"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伊国商第　　　　号　　</w:t>
            </w:r>
          </w:p>
          <w:p w14:paraId="774BBD7A" w14:textId="77777777" w:rsidR="00A207C8" w:rsidRPr="00A207C8" w:rsidRDefault="00A207C8"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令和　　年　　月　　日</w:t>
            </w:r>
          </w:p>
          <w:p w14:paraId="2FB0D98C" w14:textId="77777777" w:rsidR="00A207C8" w:rsidRPr="00A207C8" w:rsidRDefault="00A207C8" w:rsidP="00DD158A">
            <w:pPr>
              <w:spacing w:line="300" w:lineRule="exact"/>
              <w:rPr>
                <w:rFonts w:ascii="ＭＳ ゴシック" w:eastAsia="ＭＳ ゴシック" w:hAnsi="ＭＳ ゴシック"/>
                <w:szCs w:val="21"/>
              </w:rPr>
            </w:pPr>
          </w:p>
          <w:p w14:paraId="2E969CD0" w14:textId="77777777" w:rsidR="00A207C8" w:rsidRPr="00A207C8" w:rsidRDefault="00A207C8"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申請のとおり相違ないことを認定します。</w:t>
            </w:r>
          </w:p>
          <w:p w14:paraId="630A9FF1" w14:textId="77777777" w:rsidR="00A207C8" w:rsidRPr="00A207C8" w:rsidRDefault="00A207C8" w:rsidP="00DD158A">
            <w:pPr>
              <w:ind w:firstLineChars="200" w:firstLine="420"/>
              <w:rPr>
                <w:rFonts w:ascii="ＭＳ ゴシック" w:eastAsia="ＭＳ ゴシック" w:hAnsi="ＭＳ ゴシック"/>
                <w:szCs w:val="21"/>
              </w:rPr>
            </w:pP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注</w:t>
            </w: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本認定書の有効期間：認定日から令和　　年　　月　　日まで</w:t>
            </w:r>
          </w:p>
          <w:p w14:paraId="29A6CC39" w14:textId="77777777" w:rsidR="00A207C8" w:rsidRPr="00A207C8" w:rsidRDefault="00A207C8" w:rsidP="00DD158A">
            <w:pPr>
              <w:ind w:firstLineChars="200" w:firstLine="420"/>
              <w:rPr>
                <w:rFonts w:ascii="ＭＳ ゴシック" w:eastAsia="ＭＳ ゴシック" w:hAnsi="ＭＳ ゴシック"/>
                <w:szCs w:val="21"/>
              </w:rPr>
            </w:pPr>
          </w:p>
          <w:p w14:paraId="7EF58138" w14:textId="77777777" w:rsidR="00A207C8" w:rsidRPr="00A207C8" w:rsidRDefault="00A207C8" w:rsidP="00DD158A">
            <w:pPr>
              <w:ind w:leftChars="200" w:left="420" w:firstLineChars="2100" w:firstLine="4410"/>
              <w:rPr>
                <w:rFonts w:ascii="ＭＳ ゴシック" w:eastAsia="ＭＳ ゴシック" w:hAnsi="ＭＳ ゴシック"/>
                <w:szCs w:val="21"/>
              </w:rPr>
            </w:pPr>
            <w:r w:rsidRPr="00A207C8">
              <w:rPr>
                <w:rFonts w:ascii="ＭＳ ゴシック" w:eastAsia="ＭＳ ゴシック" w:hAnsi="ＭＳ ゴシック" w:hint="eastAsia"/>
                <w:szCs w:val="21"/>
              </w:rPr>
              <w:t>伊豆の国市長　山 下　正 行　　㊞</w:t>
            </w:r>
          </w:p>
        </w:tc>
      </w:tr>
    </w:tbl>
    <w:p w14:paraId="7965A879" w14:textId="77777777" w:rsidR="00A207C8" w:rsidRPr="00A207C8" w:rsidRDefault="00A207C8" w:rsidP="00A207C8">
      <w:pPr>
        <w:suppressAutoHyphens/>
        <w:wordWrap w:val="0"/>
        <w:spacing w:line="240" w:lineRule="exact"/>
        <w:jc w:val="left"/>
        <w:textAlignment w:val="baseline"/>
        <w:rPr>
          <w:rFonts w:ascii="ＭＳ ゴシック" w:eastAsia="ＭＳ ゴシック" w:hAnsi="ＭＳ ゴシック"/>
          <w:color w:val="000000"/>
          <w:kern w:val="0"/>
        </w:rPr>
      </w:pPr>
    </w:p>
    <w:p w14:paraId="6A4B836C" w14:textId="3A720003" w:rsidR="0071559B" w:rsidRDefault="0071559B" w:rsidP="00A77121">
      <w:pPr>
        <w:suppressAutoHyphens/>
        <w:wordWrap w:val="0"/>
        <w:spacing w:line="240" w:lineRule="exact"/>
        <w:jc w:val="left"/>
        <w:textAlignment w:val="baseline"/>
        <w:rPr>
          <w:rFonts w:ascii="ＭＳ ゴシック" w:eastAsia="ＭＳ ゴシック" w:hAnsi="ＭＳ ゴシック"/>
          <w:sz w:val="24"/>
        </w:rPr>
      </w:pPr>
      <w:bookmarkStart w:id="0" w:name="_GoBack"/>
      <w:bookmarkEnd w:id="0"/>
    </w:p>
    <w:sectPr w:rsidR="0071559B">
      <w:head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3B25" w14:textId="77777777" w:rsidR="00DD158A" w:rsidRDefault="00DD158A">
      <w:r>
        <w:separator/>
      </w:r>
    </w:p>
  </w:endnote>
  <w:endnote w:type="continuationSeparator" w:id="0">
    <w:p w14:paraId="2095E047" w14:textId="77777777" w:rsidR="00DD158A" w:rsidRDefault="00D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36AE" w14:textId="77777777" w:rsidR="00DD158A" w:rsidRDefault="00DD158A">
      <w:r>
        <w:separator/>
      </w:r>
    </w:p>
  </w:footnote>
  <w:footnote w:type="continuationSeparator" w:id="0">
    <w:p w14:paraId="14178070" w14:textId="77777777" w:rsidR="00DD158A" w:rsidRDefault="00DD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537EE"/>
    <w:rsid w:val="000600F7"/>
    <w:rsid w:val="000E5739"/>
    <w:rsid w:val="00145C6C"/>
    <w:rsid w:val="00196008"/>
    <w:rsid w:val="001A3C39"/>
    <w:rsid w:val="00273294"/>
    <w:rsid w:val="002A0721"/>
    <w:rsid w:val="002A63BD"/>
    <w:rsid w:val="00321DE9"/>
    <w:rsid w:val="003A5A0E"/>
    <w:rsid w:val="004028B7"/>
    <w:rsid w:val="0046076A"/>
    <w:rsid w:val="0046226A"/>
    <w:rsid w:val="004E279B"/>
    <w:rsid w:val="004E5C7E"/>
    <w:rsid w:val="005453AC"/>
    <w:rsid w:val="00577AE1"/>
    <w:rsid w:val="00627D7E"/>
    <w:rsid w:val="006C7677"/>
    <w:rsid w:val="006E2B08"/>
    <w:rsid w:val="006F3EF5"/>
    <w:rsid w:val="0071559B"/>
    <w:rsid w:val="00767257"/>
    <w:rsid w:val="00790E41"/>
    <w:rsid w:val="007932F9"/>
    <w:rsid w:val="00815186"/>
    <w:rsid w:val="008654CA"/>
    <w:rsid w:val="00873658"/>
    <w:rsid w:val="008A23D2"/>
    <w:rsid w:val="008B645A"/>
    <w:rsid w:val="008C180A"/>
    <w:rsid w:val="008D4511"/>
    <w:rsid w:val="00977008"/>
    <w:rsid w:val="009C1508"/>
    <w:rsid w:val="009C215E"/>
    <w:rsid w:val="009E07DA"/>
    <w:rsid w:val="009E58E1"/>
    <w:rsid w:val="009F4AF7"/>
    <w:rsid w:val="00A207C8"/>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372CD"/>
    <w:rsid w:val="00DB327E"/>
    <w:rsid w:val="00DD158A"/>
    <w:rsid w:val="00E21A0B"/>
    <w:rsid w:val="00E53C9E"/>
    <w:rsid w:val="00E94389"/>
    <w:rsid w:val="00EB47F5"/>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2D50-481D-40D1-BF6A-9200D3EC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EDFC816F.dotm</Template>
  <TotalTime>0</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秋山 亜胡</cp:lastModifiedBy>
  <cp:revision>3</cp:revision>
  <cp:lastPrinted>2024-06-28T01:44:00Z</cp:lastPrinted>
  <dcterms:created xsi:type="dcterms:W3CDTF">2024-06-28T05:50:00Z</dcterms:created>
  <dcterms:modified xsi:type="dcterms:W3CDTF">2024-06-28T05:51:00Z</dcterms:modified>
</cp:coreProperties>
</file>