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5C946" w14:textId="5495401A" w:rsidR="002D7D03" w:rsidRPr="00BB3C6E" w:rsidRDefault="002D7D03" w:rsidP="005418C6">
      <w:pPr>
        <w:autoSpaceDE w:val="0"/>
        <w:autoSpaceDN w:val="0"/>
        <w:adjustRightInd w:val="0"/>
        <w:ind w:rightChars="-10" w:right="-23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Theme="majorEastAsia" w:eastAsiaTheme="majorEastAsia" w:hAnsiTheme="majorEastAsia" w:hint="eastAsia"/>
          <w:szCs w:val="21"/>
        </w:rPr>
        <w:t>様式第１号</w:t>
      </w:r>
      <w:r w:rsidRPr="00BB3C6E">
        <w:rPr>
          <w:rFonts w:ascii="ＭＳ 明朝" w:eastAsia="ＭＳ 明朝" w:hAnsi="ＭＳ 明朝" w:hint="eastAsia"/>
          <w:szCs w:val="21"/>
        </w:rPr>
        <w:t>（用紙　日本産業規格Ａ４縦型）</w:t>
      </w:r>
    </w:p>
    <w:p w14:paraId="7CC90593" w14:textId="77777777" w:rsidR="00386ABC" w:rsidRPr="00BB3C6E" w:rsidRDefault="00386ABC" w:rsidP="005418C6">
      <w:pPr>
        <w:autoSpaceDE w:val="0"/>
        <w:autoSpaceDN w:val="0"/>
        <w:adjustRightInd w:val="0"/>
        <w:ind w:rightChars="-10" w:right="-23"/>
        <w:jc w:val="left"/>
        <w:textAlignment w:val="center"/>
        <w:rPr>
          <w:rFonts w:ascii="ＭＳ 明朝" w:eastAsia="ＭＳ 明朝" w:hAnsi="ＭＳ 明朝"/>
          <w:szCs w:val="21"/>
        </w:rPr>
      </w:pPr>
    </w:p>
    <w:p w14:paraId="1527ABE6" w14:textId="717B0F6E" w:rsidR="002C74C0" w:rsidRPr="00F109B3" w:rsidRDefault="002C74C0" w:rsidP="00F109B3">
      <w:pPr>
        <w:autoSpaceDE w:val="0"/>
        <w:autoSpaceDN w:val="0"/>
        <w:adjustRightInd w:val="0"/>
        <w:ind w:rightChars="-2" w:right="-5"/>
        <w:jc w:val="center"/>
        <w:textAlignment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BB3C6E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伊豆の国市高齢者補聴器購入費</w:t>
      </w:r>
      <w:r w:rsidR="00A55BD6" w:rsidRPr="00F109B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助成申請書兼請求書</w:t>
      </w:r>
    </w:p>
    <w:p w14:paraId="167865A7" w14:textId="65F330B0" w:rsidR="002D7D03" w:rsidRPr="00F109B3" w:rsidRDefault="002D7D03" w:rsidP="00F109B3">
      <w:pPr>
        <w:autoSpaceDE w:val="0"/>
        <w:autoSpaceDN w:val="0"/>
        <w:adjustRightInd w:val="0"/>
        <w:ind w:leftChars="100" w:left="230" w:rightChars="-2" w:right="-5" w:firstLineChars="100" w:firstLine="230"/>
        <w:jc w:val="right"/>
        <w:textAlignment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109B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 　年 　月 　日</w:t>
      </w:r>
      <w:r w:rsidR="00AF18C7" w:rsidRPr="00F109B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</w:p>
    <w:p w14:paraId="23E0665A" w14:textId="7995AB3F" w:rsidR="002D7D03" w:rsidRPr="00F109B3" w:rsidRDefault="00A515C3" w:rsidP="00F109B3">
      <w:pPr>
        <w:autoSpaceDE w:val="0"/>
        <w:autoSpaceDN w:val="0"/>
        <w:adjustRightInd w:val="0"/>
        <w:ind w:leftChars="100" w:left="230" w:rightChars="-2" w:right="-5" w:firstLineChars="100" w:firstLine="230"/>
        <w:jc w:val="left"/>
        <w:textAlignment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伊豆の国市長　山下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正行</w:t>
      </w:r>
      <w:r w:rsidR="002D7D03" w:rsidRPr="00F109B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宛</w:t>
      </w:r>
    </w:p>
    <w:p w14:paraId="1155F544" w14:textId="2B6F6B43" w:rsidR="002D7D03" w:rsidRPr="00BB3C6E" w:rsidRDefault="002D7D03" w:rsidP="005418C6">
      <w:pPr>
        <w:autoSpaceDE w:val="0"/>
        <w:autoSpaceDN w:val="0"/>
        <w:ind w:firstLineChars="1800" w:firstLine="4138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szCs w:val="21"/>
        </w:rPr>
        <w:t>住　　所</w:t>
      </w:r>
    </w:p>
    <w:p w14:paraId="15AF2E6C" w14:textId="15B6CF09" w:rsidR="002D7D03" w:rsidRPr="00BB3C6E" w:rsidRDefault="002D7D03" w:rsidP="005418C6">
      <w:pPr>
        <w:autoSpaceDE w:val="0"/>
        <w:autoSpaceDN w:val="0"/>
        <w:ind w:firstLineChars="1800" w:firstLine="4138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szCs w:val="21"/>
        </w:rPr>
        <w:t xml:space="preserve">氏　　名 </w:t>
      </w:r>
      <w:r w:rsidR="00FA68FC" w:rsidRPr="00BB3C6E">
        <w:rPr>
          <w:rFonts w:ascii="ＭＳ 明朝" w:eastAsia="ＭＳ 明朝" w:hAnsi="ＭＳ 明朝" w:hint="eastAsia"/>
          <w:szCs w:val="21"/>
        </w:rPr>
        <w:t xml:space="preserve">　　　　　　　　　　　　㊞</w:t>
      </w:r>
    </w:p>
    <w:p w14:paraId="4204BFE7" w14:textId="3D9FB4A4" w:rsidR="007A3A9A" w:rsidRPr="00BB3C6E" w:rsidRDefault="002D7D03" w:rsidP="005418C6">
      <w:pPr>
        <w:autoSpaceDE w:val="0"/>
        <w:autoSpaceDN w:val="0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AF18C7" w:rsidRPr="00BB3C6E">
        <w:rPr>
          <w:rFonts w:ascii="ＭＳ 明朝" w:eastAsia="ＭＳ 明朝" w:hAnsi="ＭＳ 明朝" w:hint="eastAsia"/>
          <w:szCs w:val="21"/>
        </w:rPr>
        <w:t xml:space="preserve">　</w:t>
      </w:r>
      <w:r w:rsidRPr="00BB3C6E">
        <w:rPr>
          <w:rFonts w:ascii="ＭＳ 明朝" w:eastAsia="ＭＳ 明朝" w:hAnsi="ＭＳ 明朝" w:hint="eastAsia"/>
          <w:szCs w:val="21"/>
        </w:rPr>
        <w:t xml:space="preserve">　</w:t>
      </w:r>
      <w:r w:rsidR="007A3A9A" w:rsidRPr="00BB3C6E">
        <w:rPr>
          <w:rFonts w:ascii="ＭＳ 明朝" w:eastAsia="ＭＳ 明朝" w:hAnsi="ＭＳ 明朝" w:hint="eastAsia"/>
          <w:szCs w:val="21"/>
        </w:rPr>
        <w:t xml:space="preserve">生年月日 </w:t>
      </w:r>
    </w:p>
    <w:p w14:paraId="31178E17" w14:textId="2E82C57D" w:rsidR="007A3A9A" w:rsidRPr="00BB3C6E" w:rsidRDefault="000A605B" w:rsidP="005418C6">
      <w:pPr>
        <w:autoSpaceDE w:val="0"/>
        <w:autoSpaceDN w:val="0"/>
        <w:ind w:firstLineChars="1800" w:firstLine="4138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szCs w:val="21"/>
        </w:rPr>
        <w:t>電話番号</w:t>
      </w:r>
    </w:p>
    <w:p w14:paraId="6FAA0222" w14:textId="0B8ADE9B" w:rsidR="002D7D03" w:rsidRPr="00BB3C6E" w:rsidRDefault="00A55BD6" w:rsidP="00F109B3">
      <w:pPr>
        <w:autoSpaceDE w:val="0"/>
        <w:autoSpaceDN w:val="0"/>
        <w:adjustRightInd w:val="0"/>
        <w:ind w:leftChars="100" w:left="230" w:rightChars="-136" w:right="-313" w:firstLineChars="100" w:firstLine="230"/>
        <w:jc w:val="left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BB3C6E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伊豆の国市高齢者補聴器購入費</w:t>
      </w:r>
      <w:r w:rsidRPr="00BB3C6E">
        <w:rPr>
          <w:rFonts w:asciiTheme="minorEastAsia" w:hAnsiTheme="minorEastAsia" w:hint="eastAsia"/>
          <w:szCs w:val="21"/>
        </w:rPr>
        <w:t>助成</w:t>
      </w:r>
      <w:r w:rsidR="002D7D03" w:rsidRPr="00BB3C6E">
        <w:rPr>
          <w:rFonts w:ascii="ＭＳ 明朝" w:eastAsia="ＭＳ 明朝" w:hAnsi="ＭＳ 明朝" w:hint="eastAsia"/>
          <w:szCs w:val="21"/>
        </w:rPr>
        <w:t>を受けたいので、関係書類を添えて</w:t>
      </w:r>
      <w:r w:rsidR="006F3CF2" w:rsidRPr="00BB3C6E">
        <w:rPr>
          <w:rFonts w:ascii="ＭＳ 明朝" w:eastAsia="ＭＳ 明朝" w:hAnsi="ＭＳ 明朝" w:hint="eastAsia"/>
          <w:szCs w:val="21"/>
        </w:rPr>
        <w:t>申請し、及び請求します。</w:t>
      </w:r>
    </w:p>
    <w:p w14:paraId="3DBFAB8A" w14:textId="2E0E8CE6" w:rsidR="000A605B" w:rsidRPr="00BB3C6E" w:rsidRDefault="000A605B" w:rsidP="005418C6">
      <w:pPr>
        <w:autoSpaceDE w:val="0"/>
        <w:autoSpaceDN w:val="0"/>
        <w:adjustRightInd w:val="0"/>
        <w:ind w:rightChars="-2" w:right="-5"/>
        <w:jc w:val="left"/>
        <w:textAlignment w:val="center"/>
        <w:rPr>
          <w:rFonts w:ascii="ＭＳ 明朝" w:eastAsia="ＭＳ 明朝" w:hAnsi="ＭＳ 明朝"/>
          <w:szCs w:val="21"/>
        </w:rPr>
      </w:pPr>
    </w:p>
    <w:p w14:paraId="72ECD9C6" w14:textId="16E1EE88" w:rsidR="00485043" w:rsidRPr="00BB3C6E" w:rsidRDefault="00485043" w:rsidP="005418C6">
      <w:pPr>
        <w:autoSpaceDE w:val="0"/>
        <w:autoSpaceDN w:val="0"/>
        <w:adjustRightInd w:val="0"/>
        <w:ind w:rightChars="-2" w:right="-5"/>
        <w:jc w:val="left"/>
        <w:textAlignment w:val="center"/>
        <w:rPr>
          <w:rFonts w:ascii="ＭＳ 明朝" w:eastAsia="ＭＳ 明朝" w:hAnsi="ＭＳ 明朝"/>
          <w:szCs w:val="21"/>
          <w:u w:val="single"/>
        </w:rPr>
      </w:pPr>
      <w:r w:rsidRPr="00BB3C6E">
        <w:rPr>
          <w:rFonts w:ascii="ＭＳ 明朝" w:eastAsia="ＭＳ 明朝" w:hAnsi="ＭＳ 明朝" w:hint="eastAsia"/>
          <w:szCs w:val="21"/>
        </w:rPr>
        <w:t xml:space="preserve">１　申請（請求）金額　　　</w:t>
      </w:r>
      <w:r w:rsidRPr="00BB3C6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円　</w:t>
      </w:r>
    </w:p>
    <w:p w14:paraId="0C6D8CCF" w14:textId="6805324A" w:rsidR="00485043" w:rsidRPr="00BB3C6E" w:rsidRDefault="00485043" w:rsidP="005418C6">
      <w:pPr>
        <w:autoSpaceDE w:val="0"/>
        <w:autoSpaceDN w:val="0"/>
        <w:adjustRightInd w:val="0"/>
        <w:ind w:rightChars="-2" w:right="-5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kern w:val="0"/>
          <w:szCs w:val="21"/>
        </w:rPr>
        <w:t xml:space="preserve">２　</w:t>
      </w:r>
      <w:r w:rsidRPr="00BB3C6E">
        <w:rPr>
          <w:rFonts w:ascii="ＭＳ 明朝" w:eastAsia="ＭＳ 明朝" w:hAnsi="ＭＳ 明朝" w:hint="eastAsia"/>
          <w:szCs w:val="21"/>
        </w:rPr>
        <w:t>振替先口座</w:t>
      </w: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93"/>
        <w:gridCol w:w="1418"/>
        <w:gridCol w:w="363"/>
        <w:gridCol w:w="364"/>
        <w:gridCol w:w="363"/>
        <w:gridCol w:w="364"/>
        <w:gridCol w:w="363"/>
        <w:gridCol w:w="364"/>
        <w:gridCol w:w="364"/>
      </w:tblGrid>
      <w:tr w:rsidR="00485043" w:rsidRPr="00BB3C6E" w14:paraId="16360B00" w14:textId="77777777" w:rsidTr="00CA64EE">
        <w:trPr>
          <w:trHeight w:val="62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9A98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B3C6E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984E" w14:textId="77777777" w:rsidR="00485043" w:rsidRPr="00BB3C6E" w:rsidRDefault="00485043" w:rsidP="00420F0B">
            <w:pPr>
              <w:autoSpaceDE w:val="0"/>
              <w:autoSpaceDN w:val="0"/>
              <w:ind w:leftChars="942" w:left="2165" w:rightChars="15" w:right="34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B3C6E">
              <w:rPr>
                <w:rFonts w:ascii="ＭＳ 明朝" w:eastAsia="ＭＳ 明朝" w:hAnsi="ＭＳ 明朝" w:hint="eastAsia"/>
                <w:szCs w:val="21"/>
              </w:rPr>
              <w:t>銀行・農協　　　　　　　支店・営業部</w:t>
            </w:r>
          </w:p>
          <w:p w14:paraId="5BD1AF11" w14:textId="77777777" w:rsidR="00485043" w:rsidRPr="00BB3C6E" w:rsidRDefault="00485043" w:rsidP="00420F0B">
            <w:pPr>
              <w:autoSpaceDE w:val="0"/>
              <w:autoSpaceDN w:val="0"/>
              <w:ind w:leftChars="942" w:left="2395" w:rightChars="15" w:right="34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B3C6E">
              <w:rPr>
                <w:rFonts w:ascii="ＭＳ 明朝" w:eastAsia="ＭＳ 明朝" w:hAnsi="ＭＳ 明朝" w:hint="eastAsia"/>
                <w:szCs w:val="21"/>
              </w:rPr>
              <w:t>金庫・組合　　　　　　　　店・出張所</w:t>
            </w:r>
          </w:p>
        </w:tc>
      </w:tr>
      <w:tr w:rsidR="00485043" w:rsidRPr="00BB3C6E" w14:paraId="1EC7D93B" w14:textId="77777777" w:rsidTr="00CA64EE">
        <w:trPr>
          <w:trHeight w:val="5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C117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B3C6E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4AC6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B3C6E">
              <w:rPr>
                <w:rFonts w:ascii="ＭＳ 明朝" w:eastAsia="ＭＳ 明朝" w:hAnsi="ＭＳ 明朝" w:hint="eastAsia"/>
                <w:szCs w:val="21"/>
              </w:rPr>
              <w:t xml:space="preserve">　１普通　　２当座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6957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B3C6E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1F86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2754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9E94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5E2B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7F9F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D51A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EDDB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5043" w:rsidRPr="00BB3C6E" w14:paraId="2CBB43DB" w14:textId="77777777" w:rsidTr="00CA64EE">
        <w:trPr>
          <w:cantSplit/>
          <w:trHeight w:val="3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E56AD9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B3C6E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65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40EC6F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5043" w:rsidRPr="00BB3C6E" w14:paraId="3ED5040D" w14:textId="77777777" w:rsidTr="00CA64EE">
        <w:trPr>
          <w:cantSplit/>
          <w:trHeight w:val="668"/>
        </w:trPr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E0C2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B3C6E">
              <w:rPr>
                <w:rFonts w:ascii="ＭＳ 明朝" w:eastAsia="ＭＳ 明朝" w:hAnsi="ＭＳ 明朝" w:hint="eastAsia"/>
                <w:szCs w:val="21"/>
              </w:rPr>
              <w:t>預金名義</w:t>
            </w:r>
          </w:p>
        </w:tc>
        <w:tc>
          <w:tcPr>
            <w:tcW w:w="665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2ECC" w14:textId="77777777" w:rsidR="00485043" w:rsidRPr="00BB3C6E" w:rsidRDefault="00485043" w:rsidP="005418C6">
            <w:pPr>
              <w:autoSpaceDE w:val="0"/>
              <w:autoSpaceDN w:val="0"/>
              <w:ind w:left="230" w:right="-1" w:hangingChars="100" w:hanging="23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D094C8E" w14:textId="61D07C04" w:rsidR="00485043" w:rsidRPr="00BB3C6E" w:rsidRDefault="00485043" w:rsidP="005418C6">
      <w:pPr>
        <w:autoSpaceDE w:val="0"/>
        <w:autoSpaceDN w:val="0"/>
        <w:adjustRightInd w:val="0"/>
        <w:ind w:rightChars="-2" w:right="-5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szCs w:val="21"/>
        </w:rPr>
        <w:t>３　添付書類</w:t>
      </w:r>
    </w:p>
    <w:p w14:paraId="38CA914B" w14:textId="277A5CCC" w:rsidR="00485043" w:rsidRPr="00BB3C6E" w:rsidRDefault="00485043" w:rsidP="005418C6">
      <w:pPr>
        <w:autoSpaceDE w:val="0"/>
        <w:autoSpaceDN w:val="0"/>
        <w:adjustRightInd w:val="0"/>
        <w:ind w:leftChars="200" w:left="685" w:rightChars="-2" w:right="-5" w:hangingChars="98" w:hanging="225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szCs w:val="21"/>
        </w:rPr>
        <w:t xml:space="preserve">□　</w:t>
      </w:r>
      <w:r w:rsidR="00BC5624" w:rsidRPr="00BB3C6E">
        <w:rPr>
          <w:rFonts w:ascii="ＭＳ 明朝" w:eastAsia="ＭＳ 明朝" w:hAnsi="ＭＳ 明朝" w:hint="eastAsia"/>
          <w:szCs w:val="21"/>
        </w:rPr>
        <w:t>両耳の聴力レベルが40デシベル以上であり、補聴器の使用が必要であることを証する医師の証明書</w:t>
      </w:r>
      <w:r w:rsidR="00386ABC" w:rsidRPr="00BB3C6E">
        <w:rPr>
          <w:rFonts w:ascii="ＭＳ 明朝" w:eastAsia="ＭＳ 明朝" w:hAnsi="ＭＳ 明朝" w:hint="eastAsia"/>
          <w:szCs w:val="21"/>
        </w:rPr>
        <w:t>（様式第２号又はそれに代わる</w:t>
      </w:r>
      <w:r w:rsidR="00F109B3">
        <w:rPr>
          <w:rFonts w:ascii="ＭＳ 明朝" w:eastAsia="ＭＳ 明朝" w:hAnsi="ＭＳ 明朝" w:hint="eastAsia"/>
          <w:szCs w:val="21"/>
        </w:rPr>
        <w:t>書類</w:t>
      </w:r>
      <w:r w:rsidR="00386ABC" w:rsidRPr="00BB3C6E">
        <w:rPr>
          <w:rFonts w:ascii="ＭＳ 明朝" w:eastAsia="ＭＳ 明朝" w:hAnsi="ＭＳ 明朝" w:hint="eastAsia"/>
          <w:szCs w:val="21"/>
        </w:rPr>
        <w:t>）</w:t>
      </w:r>
    </w:p>
    <w:p w14:paraId="2FAD5C3A" w14:textId="32A98AC9" w:rsidR="00BC5624" w:rsidRPr="00BB3C6E" w:rsidRDefault="00BC5624" w:rsidP="005418C6">
      <w:pPr>
        <w:autoSpaceDE w:val="0"/>
        <w:autoSpaceDN w:val="0"/>
        <w:adjustRightInd w:val="0"/>
        <w:ind w:leftChars="100" w:left="230" w:rightChars="-2" w:right="-5" w:firstLineChars="100" w:firstLine="230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szCs w:val="21"/>
        </w:rPr>
        <w:t xml:space="preserve">□　支払領収書　　</w:t>
      </w:r>
      <w:r w:rsidR="00485043" w:rsidRPr="00BB3C6E">
        <w:rPr>
          <w:rFonts w:ascii="ＭＳ 明朝" w:eastAsia="ＭＳ 明朝" w:hAnsi="ＭＳ 明朝" w:hint="eastAsia"/>
          <w:szCs w:val="21"/>
        </w:rPr>
        <w:t>□</w:t>
      </w:r>
      <w:r w:rsidRPr="00BB3C6E">
        <w:rPr>
          <w:rFonts w:ascii="ＭＳ 明朝" w:eastAsia="ＭＳ 明朝" w:hAnsi="ＭＳ 明朝" w:hint="eastAsia"/>
          <w:szCs w:val="21"/>
        </w:rPr>
        <w:t xml:space="preserve">　住民票（下記事項に同意する</w:t>
      </w:r>
      <w:r w:rsidR="00016B4A">
        <w:rPr>
          <w:rFonts w:ascii="ＭＳ 明朝" w:eastAsia="ＭＳ 明朝" w:hAnsi="ＭＳ 明朝" w:hint="eastAsia"/>
          <w:szCs w:val="21"/>
        </w:rPr>
        <w:t>場合</w:t>
      </w:r>
      <w:r w:rsidRPr="00BB3C6E">
        <w:rPr>
          <w:rFonts w:ascii="ＭＳ 明朝" w:eastAsia="ＭＳ 明朝" w:hAnsi="ＭＳ 明朝" w:hint="eastAsia"/>
          <w:szCs w:val="21"/>
        </w:rPr>
        <w:t>は不要）</w:t>
      </w:r>
    </w:p>
    <w:p w14:paraId="435DAB84" w14:textId="01C1995D" w:rsidR="00BC5624" w:rsidRPr="00BB3C6E" w:rsidRDefault="00BC5624" w:rsidP="005418C6">
      <w:pPr>
        <w:autoSpaceDE w:val="0"/>
        <w:autoSpaceDN w:val="0"/>
        <w:adjustRightInd w:val="0"/>
        <w:ind w:leftChars="100" w:left="230" w:rightChars="-2" w:right="-5" w:firstLineChars="100" w:firstLine="230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szCs w:val="21"/>
        </w:rPr>
        <w:t>□　市税完納証明書（下記事項に同意する</w:t>
      </w:r>
      <w:r w:rsidR="00016B4A">
        <w:rPr>
          <w:rFonts w:ascii="ＭＳ 明朝" w:eastAsia="ＭＳ 明朝" w:hAnsi="ＭＳ 明朝" w:hint="eastAsia"/>
          <w:szCs w:val="21"/>
        </w:rPr>
        <w:t>場合</w:t>
      </w:r>
      <w:r w:rsidRPr="00BB3C6E">
        <w:rPr>
          <w:rFonts w:ascii="ＭＳ 明朝" w:eastAsia="ＭＳ 明朝" w:hAnsi="ＭＳ 明朝" w:hint="eastAsia"/>
          <w:szCs w:val="21"/>
        </w:rPr>
        <w:t>は不要）</w:t>
      </w:r>
    </w:p>
    <w:p w14:paraId="76AFB704" w14:textId="39DCBD2F" w:rsidR="00485043" w:rsidRPr="00BB3C6E" w:rsidRDefault="00BC5624" w:rsidP="005418C6">
      <w:pPr>
        <w:autoSpaceDE w:val="0"/>
        <w:autoSpaceDN w:val="0"/>
        <w:adjustRightInd w:val="0"/>
        <w:ind w:leftChars="100" w:left="230" w:rightChars="-2" w:right="-5" w:firstLineChars="100" w:firstLine="230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szCs w:val="21"/>
        </w:rPr>
        <w:t xml:space="preserve">□　</w:t>
      </w:r>
      <w:r w:rsidR="00485043" w:rsidRPr="00BB3C6E">
        <w:rPr>
          <w:rFonts w:ascii="ＭＳ 明朝" w:eastAsia="ＭＳ 明朝" w:hAnsi="ＭＳ 明朝" w:hint="eastAsia"/>
          <w:szCs w:val="21"/>
        </w:rPr>
        <w:t>その他（　　　　　　　　　）</w:t>
      </w:r>
    </w:p>
    <w:p w14:paraId="257C3726" w14:textId="5FA1205B" w:rsidR="000A605B" w:rsidRPr="00BB3C6E" w:rsidRDefault="00386ABC" w:rsidP="005418C6">
      <w:pPr>
        <w:autoSpaceDE w:val="0"/>
        <w:autoSpaceDN w:val="0"/>
        <w:adjustRightInd w:val="0"/>
        <w:ind w:leftChars="100" w:left="230" w:rightChars="-2" w:right="-5" w:firstLineChars="100" w:firstLine="230"/>
        <w:jc w:val="left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BB3C6E"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CAAF4" wp14:editId="0CE3956C">
                <wp:simplePos x="0" y="0"/>
                <wp:positionH relativeFrom="column">
                  <wp:posOffset>-635</wp:posOffset>
                </wp:positionH>
                <wp:positionV relativeFrom="paragraph">
                  <wp:posOffset>16782</wp:posOffset>
                </wp:positionV>
                <wp:extent cx="55245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36D050" id="直線コネクタ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.3pt" to="434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" strokecolor="black [3040]" strokeweight="2pt"/>
            </w:pict>
          </mc:Fallback>
        </mc:AlternateContent>
      </w:r>
      <w:r w:rsidR="00FA68FC" w:rsidRPr="00BB3C6E">
        <w:rPr>
          <w:rFonts w:ascii="ＭＳ 明朝" w:eastAsia="ＭＳ 明朝" w:hAnsi="ＭＳ 明朝" w:hint="eastAsia"/>
          <w:color w:val="000000" w:themeColor="text1"/>
          <w:szCs w:val="21"/>
        </w:rPr>
        <w:t>（住民票及び</w:t>
      </w:r>
      <w:r w:rsidR="00FA68FC" w:rsidRPr="00BB3C6E">
        <w:rPr>
          <w:rFonts w:ascii="ＭＳ 明朝" w:eastAsia="ＭＳ 明朝" w:hAnsi="ＭＳ 明朝" w:hint="eastAsia"/>
          <w:szCs w:val="21"/>
        </w:rPr>
        <w:t>市税完納証明書を提出しない者）</w:t>
      </w:r>
    </w:p>
    <w:p w14:paraId="76F60B37" w14:textId="3DDFA033" w:rsidR="000A605B" w:rsidRPr="00BB3C6E" w:rsidRDefault="000A605B" w:rsidP="005418C6">
      <w:pPr>
        <w:autoSpaceDE w:val="0"/>
        <w:autoSpaceDN w:val="0"/>
        <w:ind w:firstLineChars="100" w:firstLine="230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szCs w:val="21"/>
        </w:rPr>
        <w:t>私は、</w:t>
      </w:r>
      <w:r w:rsidR="00A55BD6" w:rsidRPr="00BB3C6E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伊豆の国市高齢者補聴器購入費助成</w:t>
      </w:r>
      <w:r w:rsidRPr="00BB3C6E">
        <w:rPr>
          <w:rFonts w:ascii="ＭＳ 明朝" w:eastAsia="ＭＳ 明朝" w:hAnsi="ＭＳ 明朝" w:hint="eastAsia"/>
          <w:szCs w:val="21"/>
        </w:rPr>
        <w:t>を申請するに当たり、</w:t>
      </w:r>
      <w:r w:rsidR="00480941" w:rsidRPr="00BB3C6E">
        <w:rPr>
          <w:rFonts w:ascii="ＭＳ 明朝" w:eastAsia="ＭＳ 明朝" w:hAnsi="ＭＳ 明朝" w:hint="eastAsia"/>
          <w:szCs w:val="21"/>
        </w:rPr>
        <w:t>市長が</w:t>
      </w:r>
      <w:r w:rsidR="00016B4A">
        <w:rPr>
          <w:rFonts w:ascii="ＭＳ 明朝" w:eastAsia="ＭＳ 明朝" w:hAnsi="ＭＳ 明朝" w:hint="eastAsia"/>
          <w:szCs w:val="21"/>
        </w:rPr>
        <w:t>私の</w:t>
      </w:r>
      <w:r w:rsidR="00485043" w:rsidRPr="00BB3C6E">
        <w:rPr>
          <w:rFonts w:ascii="ＭＳ 明朝" w:eastAsia="ＭＳ 明朝" w:hAnsi="ＭＳ 明朝" w:hint="eastAsia"/>
          <w:szCs w:val="21"/>
        </w:rPr>
        <w:t>住民記録及び納税</w:t>
      </w:r>
      <w:r w:rsidR="00016B4A">
        <w:rPr>
          <w:rFonts w:ascii="ＭＳ 明朝" w:eastAsia="ＭＳ 明朝" w:hAnsi="ＭＳ 明朝" w:hint="eastAsia"/>
          <w:szCs w:val="21"/>
        </w:rPr>
        <w:t>状況</w:t>
      </w:r>
      <w:r w:rsidR="00480941" w:rsidRPr="00BB3C6E">
        <w:rPr>
          <w:rFonts w:ascii="ＭＳ 明朝" w:eastAsia="ＭＳ 明朝" w:hAnsi="ＭＳ 明朝" w:hint="eastAsia"/>
          <w:szCs w:val="21"/>
        </w:rPr>
        <w:t>の記録を</w:t>
      </w:r>
      <w:r w:rsidR="00F109B3">
        <w:rPr>
          <w:rFonts w:ascii="ＭＳ 明朝" w:eastAsia="ＭＳ 明朝" w:hAnsi="ＭＳ 明朝" w:hint="eastAsia"/>
          <w:szCs w:val="21"/>
        </w:rPr>
        <w:t>確認</w:t>
      </w:r>
      <w:r w:rsidR="00480941" w:rsidRPr="00BB3C6E">
        <w:rPr>
          <w:rFonts w:ascii="ＭＳ 明朝" w:eastAsia="ＭＳ 明朝" w:hAnsi="ＭＳ 明朝" w:hint="eastAsia"/>
          <w:szCs w:val="21"/>
        </w:rPr>
        <w:t>することに同意します。</w:t>
      </w:r>
    </w:p>
    <w:p w14:paraId="5B0DC8AA" w14:textId="7B926313" w:rsidR="000A605B" w:rsidRPr="00BB3C6E" w:rsidRDefault="000A605B" w:rsidP="005418C6">
      <w:pPr>
        <w:autoSpaceDE w:val="0"/>
        <w:autoSpaceDN w:val="0"/>
        <w:adjustRightInd w:val="0"/>
        <w:ind w:left="237" w:rightChars="-2" w:right="-5" w:hangingChars="103" w:hanging="237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498AFB5B" w14:textId="1D37AE73" w:rsidR="00DA1D56" w:rsidRPr="00BB3C6E" w:rsidRDefault="00386ABC" w:rsidP="00103B6C">
      <w:pPr>
        <w:autoSpaceDE w:val="0"/>
        <w:autoSpaceDN w:val="0"/>
        <w:ind w:left="1" w:firstLineChars="1600" w:firstLine="3678"/>
        <w:jc w:val="left"/>
        <w:textAlignment w:val="center"/>
        <w:rPr>
          <w:rFonts w:ascii="ＭＳ 明朝" w:eastAsia="ＭＳ 明朝" w:hAnsi="ＭＳ 明朝"/>
          <w:szCs w:val="21"/>
        </w:rPr>
      </w:pPr>
      <w:r w:rsidRPr="00BB3C6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134F2" wp14:editId="5797EBFE">
                <wp:simplePos x="0" y="0"/>
                <wp:positionH relativeFrom="column">
                  <wp:posOffset>2228215</wp:posOffset>
                </wp:positionH>
                <wp:positionV relativeFrom="paragraph">
                  <wp:posOffset>39370</wp:posOffset>
                </wp:positionV>
                <wp:extent cx="30988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93A95D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5pt,3.1pt" to="419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" strokecolor="black [3040]"/>
            </w:pict>
          </mc:Fallback>
        </mc:AlternateContent>
      </w:r>
      <w:r w:rsidR="000A605B" w:rsidRPr="00BB3C6E">
        <w:rPr>
          <w:rFonts w:ascii="ＭＳ 明朝" w:eastAsia="ＭＳ 明朝" w:hAnsi="ＭＳ 明朝" w:hint="eastAsia"/>
          <w:szCs w:val="21"/>
        </w:rPr>
        <w:t>（署名又は記名押印</w:t>
      </w:r>
      <w:r w:rsidR="00103B6C">
        <w:rPr>
          <w:rFonts w:ascii="ＭＳ 明朝" w:eastAsia="ＭＳ 明朝" w:hAnsi="ＭＳ 明朝" w:hint="eastAsia"/>
          <w:szCs w:val="21"/>
        </w:rPr>
        <w:t>）</w:t>
      </w:r>
    </w:p>
    <w:sectPr w:rsidR="00DA1D56" w:rsidRPr="00BB3C6E" w:rsidSect="00F07137">
      <w:footerReference w:type="default" r:id="rId9"/>
      <w:pgSz w:w="11907" w:h="16840" w:code="9"/>
      <w:pgMar w:top="1701" w:right="1701" w:bottom="1701" w:left="1701" w:header="851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EC14F" w14:textId="77777777" w:rsidR="0086718F" w:rsidRDefault="0086718F">
      <w:r>
        <w:separator/>
      </w:r>
    </w:p>
  </w:endnote>
  <w:endnote w:type="continuationSeparator" w:id="0">
    <w:p w14:paraId="7CE40787" w14:textId="77777777" w:rsidR="0086718F" w:rsidRDefault="0086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13947" w14:textId="77777777" w:rsidR="00770CF6" w:rsidRDefault="00770CF6" w:rsidP="00770CF6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568D8" w14:textId="77777777" w:rsidR="0086718F" w:rsidRDefault="0086718F">
      <w:r>
        <w:separator/>
      </w:r>
    </w:p>
  </w:footnote>
  <w:footnote w:type="continuationSeparator" w:id="0">
    <w:p w14:paraId="6129209C" w14:textId="77777777" w:rsidR="0086718F" w:rsidRDefault="0086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A9C"/>
    <w:multiLevelType w:val="hybridMultilevel"/>
    <w:tmpl w:val="7E749F5E"/>
    <w:lvl w:ilvl="0" w:tplc="FD704522">
      <w:start w:val="1"/>
      <w:numFmt w:val="decimal"/>
      <w:lvlText w:val="(%1)"/>
      <w:lvlJc w:val="left"/>
      <w:pPr>
        <w:ind w:left="59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">
    <w:nsid w:val="072A78FB"/>
    <w:multiLevelType w:val="hybridMultilevel"/>
    <w:tmpl w:val="57FE3042"/>
    <w:lvl w:ilvl="0" w:tplc="9F84294A">
      <w:start w:val="1"/>
      <w:numFmt w:val="decimalFullWidth"/>
      <w:lvlText w:val="(%1)"/>
      <w:lvlJc w:val="left"/>
      <w:pPr>
        <w:ind w:left="684" w:hanging="456"/>
      </w:pPr>
      <w:rPr>
        <w:rFonts w:hint="default"/>
        <w:w w:val="54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">
    <w:nsid w:val="0F381483"/>
    <w:multiLevelType w:val="hybridMultilevel"/>
    <w:tmpl w:val="EAC063FA"/>
    <w:lvl w:ilvl="0" w:tplc="0D224D04">
      <w:start w:val="1"/>
      <w:numFmt w:val="decimal"/>
      <w:lvlText w:val="(%1)"/>
      <w:lvlJc w:val="left"/>
      <w:pPr>
        <w:ind w:left="614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>
    <w:nsid w:val="187D1D76"/>
    <w:multiLevelType w:val="hybridMultilevel"/>
    <w:tmpl w:val="A91047CA"/>
    <w:lvl w:ilvl="0" w:tplc="2DBE22C0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>
    <w:nsid w:val="1CED7893"/>
    <w:multiLevelType w:val="hybridMultilevel"/>
    <w:tmpl w:val="185E312C"/>
    <w:lvl w:ilvl="0" w:tplc="48E4D60C">
      <w:start w:val="1"/>
      <w:numFmt w:val="decimal"/>
      <w:lvlText w:val="(%1)"/>
      <w:lvlJc w:val="left"/>
      <w:pPr>
        <w:ind w:left="684" w:hanging="456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5">
    <w:nsid w:val="2260782D"/>
    <w:multiLevelType w:val="hybridMultilevel"/>
    <w:tmpl w:val="75A00CFC"/>
    <w:lvl w:ilvl="0" w:tplc="D8B635BA">
      <w:start w:val="1"/>
      <w:numFmt w:val="decimal"/>
      <w:lvlText w:val="(%1)"/>
      <w:lvlJc w:val="left"/>
      <w:pPr>
        <w:ind w:left="360" w:hanging="3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>
    <w:nsid w:val="3D52250C"/>
    <w:multiLevelType w:val="hybridMultilevel"/>
    <w:tmpl w:val="11484F42"/>
    <w:lvl w:ilvl="0" w:tplc="23D86786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7">
    <w:nsid w:val="467B12F8"/>
    <w:multiLevelType w:val="hybridMultilevel"/>
    <w:tmpl w:val="E054A5E2"/>
    <w:lvl w:ilvl="0" w:tplc="4CA01996">
      <w:start w:val="1"/>
      <w:numFmt w:val="decimal"/>
      <w:lvlText w:val="(%1)"/>
      <w:lvlJc w:val="left"/>
      <w:pPr>
        <w:ind w:left="432" w:hanging="432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>
    <w:nsid w:val="552F27AF"/>
    <w:multiLevelType w:val="hybridMultilevel"/>
    <w:tmpl w:val="57FE3042"/>
    <w:lvl w:ilvl="0" w:tplc="FFFFFFFF">
      <w:start w:val="1"/>
      <w:numFmt w:val="decimalFullWidth"/>
      <w:lvlText w:val="(%1)"/>
      <w:lvlJc w:val="left"/>
      <w:pPr>
        <w:ind w:left="684" w:hanging="456"/>
      </w:pPr>
      <w:rPr>
        <w:rFonts w:hint="default"/>
        <w:w w:val="54"/>
      </w:rPr>
    </w:lvl>
    <w:lvl w:ilvl="1" w:tplc="FFFFFFFF" w:tentative="1">
      <w:start w:val="1"/>
      <w:numFmt w:val="aiueoFullWidth"/>
      <w:lvlText w:val="(%2)"/>
      <w:lvlJc w:val="left"/>
      <w:pPr>
        <w:ind w:left="110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8" w:hanging="440"/>
      </w:pPr>
    </w:lvl>
    <w:lvl w:ilvl="3" w:tplc="FFFFFFFF" w:tentative="1">
      <w:start w:val="1"/>
      <w:numFmt w:val="decimal"/>
      <w:lvlText w:val="%4."/>
      <w:lvlJc w:val="left"/>
      <w:pPr>
        <w:ind w:left="1988" w:hanging="440"/>
      </w:pPr>
    </w:lvl>
    <w:lvl w:ilvl="4" w:tplc="FFFFFFFF" w:tentative="1">
      <w:start w:val="1"/>
      <w:numFmt w:val="aiueoFullWidth"/>
      <w:lvlText w:val="(%5)"/>
      <w:lvlJc w:val="left"/>
      <w:pPr>
        <w:ind w:left="242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8" w:hanging="440"/>
      </w:pPr>
    </w:lvl>
    <w:lvl w:ilvl="6" w:tplc="FFFFFFFF" w:tentative="1">
      <w:start w:val="1"/>
      <w:numFmt w:val="decimal"/>
      <w:lvlText w:val="%7."/>
      <w:lvlJc w:val="left"/>
      <w:pPr>
        <w:ind w:left="3308" w:hanging="440"/>
      </w:pPr>
    </w:lvl>
    <w:lvl w:ilvl="7" w:tplc="FFFFFFFF" w:tentative="1">
      <w:start w:val="1"/>
      <w:numFmt w:val="aiueoFullWidth"/>
      <w:lvlText w:val="(%8)"/>
      <w:lvlJc w:val="left"/>
      <w:pPr>
        <w:ind w:left="374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9">
    <w:nsid w:val="5BEC2455"/>
    <w:multiLevelType w:val="hybridMultilevel"/>
    <w:tmpl w:val="8DC2B44A"/>
    <w:lvl w:ilvl="0" w:tplc="85C8B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>
    <w:nsid w:val="600C7E50"/>
    <w:multiLevelType w:val="hybridMultilevel"/>
    <w:tmpl w:val="5B6CB808"/>
    <w:lvl w:ilvl="0" w:tplc="EBE43298">
      <w:start w:val="1"/>
      <w:numFmt w:val="decimal"/>
      <w:lvlText w:val="(%1)"/>
      <w:lvlJc w:val="left"/>
      <w:pPr>
        <w:ind w:left="532" w:hanging="360"/>
      </w:pPr>
      <w:rPr>
        <w:rFonts w:ascii="ＭＳ 明朝" w:eastAsia="ＭＳ 明朝" w:hAnsi="ＭＳ 明朝"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0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40"/>
      </w:pPr>
    </w:lvl>
    <w:lvl w:ilvl="3" w:tplc="0409000F" w:tentative="1">
      <w:start w:val="1"/>
      <w:numFmt w:val="decimal"/>
      <w:lvlText w:val="%4."/>
      <w:lvlJc w:val="left"/>
      <w:pPr>
        <w:ind w:left="1932" w:hanging="440"/>
      </w:pPr>
    </w:lvl>
    <w:lvl w:ilvl="4" w:tplc="04090017" w:tentative="1">
      <w:start w:val="1"/>
      <w:numFmt w:val="aiueoFullWidth"/>
      <w:lvlText w:val="(%5)"/>
      <w:lvlJc w:val="left"/>
      <w:pPr>
        <w:ind w:left="237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40"/>
      </w:pPr>
    </w:lvl>
    <w:lvl w:ilvl="6" w:tplc="0409000F" w:tentative="1">
      <w:start w:val="1"/>
      <w:numFmt w:val="decimal"/>
      <w:lvlText w:val="%7."/>
      <w:lvlJc w:val="left"/>
      <w:pPr>
        <w:ind w:left="3252" w:hanging="440"/>
      </w:pPr>
    </w:lvl>
    <w:lvl w:ilvl="7" w:tplc="04090017" w:tentative="1">
      <w:start w:val="1"/>
      <w:numFmt w:val="aiueoFullWidth"/>
      <w:lvlText w:val="(%8)"/>
      <w:lvlJc w:val="left"/>
      <w:pPr>
        <w:ind w:left="36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40"/>
      </w:pPr>
    </w:lvl>
  </w:abstractNum>
  <w:abstractNum w:abstractNumId="11">
    <w:nsid w:val="6AF92382"/>
    <w:multiLevelType w:val="hybridMultilevel"/>
    <w:tmpl w:val="05A25B22"/>
    <w:lvl w:ilvl="0" w:tplc="9BFC8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>
    <w:nsid w:val="7DDA6DFA"/>
    <w:multiLevelType w:val="hybridMultilevel"/>
    <w:tmpl w:val="C6425594"/>
    <w:lvl w:ilvl="0" w:tplc="332EFD72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15"/>
  <w:drawingGridVerticalSpacing w:val="433"/>
  <w:displayHorizontalDrawingGridEvery w:val="0"/>
  <w:doNotShadeFormData/>
  <w:characterSpacingControl w:val="doNotCompress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D4"/>
    <w:rsid w:val="0000071E"/>
    <w:rsid w:val="00016B4A"/>
    <w:rsid w:val="00070232"/>
    <w:rsid w:val="000721B4"/>
    <w:rsid w:val="00081AAB"/>
    <w:rsid w:val="00096BEA"/>
    <w:rsid w:val="000A605B"/>
    <w:rsid w:val="000F7621"/>
    <w:rsid w:val="0010152E"/>
    <w:rsid w:val="00103B6C"/>
    <w:rsid w:val="00104E5A"/>
    <w:rsid w:val="00114ECF"/>
    <w:rsid w:val="001247DE"/>
    <w:rsid w:val="00132E79"/>
    <w:rsid w:val="001734C4"/>
    <w:rsid w:val="001A5687"/>
    <w:rsid w:val="001A625B"/>
    <w:rsid w:val="001A6CD4"/>
    <w:rsid w:val="001B391C"/>
    <w:rsid w:val="001B7818"/>
    <w:rsid w:val="001C3372"/>
    <w:rsid w:val="001D6373"/>
    <w:rsid w:val="001F5F0D"/>
    <w:rsid w:val="00200678"/>
    <w:rsid w:val="00204B7E"/>
    <w:rsid w:val="00216855"/>
    <w:rsid w:val="00241773"/>
    <w:rsid w:val="00250E5C"/>
    <w:rsid w:val="00260181"/>
    <w:rsid w:val="00286781"/>
    <w:rsid w:val="002A75AF"/>
    <w:rsid w:val="002B4F16"/>
    <w:rsid w:val="002B7EA0"/>
    <w:rsid w:val="002C17D1"/>
    <w:rsid w:val="002C617C"/>
    <w:rsid w:val="002C74C0"/>
    <w:rsid w:val="002D7D03"/>
    <w:rsid w:val="002F707E"/>
    <w:rsid w:val="00311535"/>
    <w:rsid w:val="003222C2"/>
    <w:rsid w:val="00342F67"/>
    <w:rsid w:val="0035022E"/>
    <w:rsid w:val="003510DE"/>
    <w:rsid w:val="003511EC"/>
    <w:rsid w:val="00386ABC"/>
    <w:rsid w:val="00397DEC"/>
    <w:rsid w:val="003D048E"/>
    <w:rsid w:val="003D0618"/>
    <w:rsid w:val="003E3AF0"/>
    <w:rsid w:val="003F18F1"/>
    <w:rsid w:val="003F3F52"/>
    <w:rsid w:val="00420F0B"/>
    <w:rsid w:val="00421A4B"/>
    <w:rsid w:val="00426B4A"/>
    <w:rsid w:val="00434158"/>
    <w:rsid w:val="00454204"/>
    <w:rsid w:val="00471E2D"/>
    <w:rsid w:val="00480941"/>
    <w:rsid w:val="00485043"/>
    <w:rsid w:val="004917D0"/>
    <w:rsid w:val="004B4176"/>
    <w:rsid w:val="004B7354"/>
    <w:rsid w:val="004D3FFE"/>
    <w:rsid w:val="004D7544"/>
    <w:rsid w:val="004E123E"/>
    <w:rsid w:val="00514424"/>
    <w:rsid w:val="00520972"/>
    <w:rsid w:val="005314F7"/>
    <w:rsid w:val="0053440B"/>
    <w:rsid w:val="005418C6"/>
    <w:rsid w:val="00551569"/>
    <w:rsid w:val="005554AA"/>
    <w:rsid w:val="00562E51"/>
    <w:rsid w:val="0057191E"/>
    <w:rsid w:val="005856F3"/>
    <w:rsid w:val="0058634C"/>
    <w:rsid w:val="00590115"/>
    <w:rsid w:val="005912C2"/>
    <w:rsid w:val="005A3E08"/>
    <w:rsid w:val="005D0509"/>
    <w:rsid w:val="005D243D"/>
    <w:rsid w:val="005D2573"/>
    <w:rsid w:val="005D2B6F"/>
    <w:rsid w:val="005E02ED"/>
    <w:rsid w:val="005E0C26"/>
    <w:rsid w:val="005F6CB4"/>
    <w:rsid w:val="00625AAC"/>
    <w:rsid w:val="00627F04"/>
    <w:rsid w:val="00631E8C"/>
    <w:rsid w:val="00637EC2"/>
    <w:rsid w:val="00650293"/>
    <w:rsid w:val="00661D90"/>
    <w:rsid w:val="00675A90"/>
    <w:rsid w:val="00680A9C"/>
    <w:rsid w:val="0068108D"/>
    <w:rsid w:val="00686635"/>
    <w:rsid w:val="006A0343"/>
    <w:rsid w:val="006A187E"/>
    <w:rsid w:val="006F3CF2"/>
    <w:rsid w:val="00700E9F"/>
    <w:rsid w:val="00701981"/>
    <w:rsid w:val="00764AEE"/>
    <w:rsid w:val="00770CF6"/>
    <w:rsid w:val="00773B19"/>
    <w:rsid w:val="00777F79"/>
    <w:rsid w:val="00797B7F"/>
    <w:rsid w:val="007A3A9A"/>
    <w:rsid w:val="007A5D1E"/>
    <w:rsid w:val="007B07F0"/>
    <w:rsid w:val="007B399F"/>
    <w:rsid w:val="007C5C36"/>
    <w:rsid w:val="007C6600"/>
    <w:rsid w:val="008073E0"/>
    <w:rsid w:val="00815BDA"/>
    <w:rsid w:val="00827E09"/>
    <w:rsid w:val="008432F8"/>
    <w:rsid w:val="0086718F"/>
    <w:rsid w:val="008A0C42"/>
    <w:rsid w:val="008A376F"/>
    <w:rsid w:val="008D467F"/>
    <w:rsid w:val="008E4F31"/>
    <w:rsid w:val="008E78AA"/>
    <w:rsid w:val="008F175E"/>
    <w:rsid w:val="00914D1F"/>
    <w:rsid w:val="00931BF6"/>
    <w:rsid w:val="009566A8"/>
    <w:rsid w:val="00957169"/>
    <w:rsid w:val="009574C3"/>
    <w:rsid w:val="0096637A"/>
    <w:rsid w:val="00980011"/>
    <w:rsid w:val="00984D2B"/>
    <w:rsid w:val="00990DF7"/>
    <w:rsid w:val="009941F6"/>
    <w:rsid w:val="009C1DBE"/>
    <w:rsid w:val="009D3302"/>
    <w:rsid w:val="009D793D"/>
    <w:rsid w:val="00A01310"/>
    <w:rsid w:val="00A04FDA"/>
    <w:rsid w:val="00A07CB3"/>
    <w:rsid w:val="00A13EF2"/>
    <w:rsid w:val="00A515C3"/>
    <w:rsid w:val="00A54397"/>
    <w:rsid w:val="00A549F1"/>
    <w:rsid w:val="00A55BD6"/>
    <w:rsid w:val="00A56532"/>
    <w:rsid w:val="00A87FF7"/>
    <w:rsid w:val="00A97511"/>
    <w:rsid w:val="00AA5EB9"/>
    <w:rsid w:val="00AA6724"/>
    <w:rsid w:val="00AD59A6"/>
    <w:rsid w:val="00AE04DA"/>
    <w:rsid w:val="00AE5E01"/>
    <w:rsid w:val="00AE6E0C"/>
    <w:rsid w:val="00AE7CDA"/>
    <w:rsid w:val="00AF0002"/>
    <w:rsid w:val="00AF18C7"/>
    <w:rsid w:val="00AF49DC"/>
    <w:rsid w:val="00B20C1D"/>
    <w:rsid w:val="00B41BA4"/>
    <w:rsid w:val="00B43C88"/>
    <w:rsid w:val="00B51A43"/>
    <w:rsid w:val="00B6344E"/>
    <w:rsid w:val="00B668EC"/>
    <w:rsid w:val="00BB3C6E"/>
    <w:rsid w:val="00BB4031"/>
    <w:rsid w:val="00BB5F04"/>
    <w:rsid w:val="00BC5624"/>
    <w:rsid w:val="00BD6581"/>
    <w:rsid w:val="00BD7AA6"/>
    <w:rsid w:val="00BE340F"/>
    <w:rsid w:val="00BE4C7E"/>
    <w:rsid w:val="00C718AB"/>
    <w:rsid w:val="00C75465"/>
    <w:rsid w:val="00C75847"/>
    <w:rsid w:val="00C835A8"/>
    <w:rsid w:val="00C860D9"/>
    <w:rsid w:val="00CB5F84"/>
    <w:rsid w:val="00CB6C6C"/>
    <w:rsid w:val="00CB6F99"/>
    <w:rsid w:val="00CE34EF"/>
    <w:rsid w:val="00CE7D2E"/>
    <w:rsid w:val="00CF697C"/>
    <w:rsid w:val="00D354DB"/>
    <w:rsid w:val="00D450ED"/>
    <w:rsid w:val="00D650E1"/>
    <w:rsid w:val="00D74DBB"/>
    <w:rsid w:val="00D9258E"/>
    <w:rsid w:val="00DA1D56"/>
    <w:rsid w:val="00DD172B"/>
    <w:rsid w:val="00DD1E32"/>
    <w:rsid w:val="00DF12D3"/>
    <w:rsid w:val="00E063C2"/>
    <w:rsid w:val="00E20CD4"/>
    <w:rsid w:val="00E21F82"/>
    <w:rsid w:val="00E234D2"/>
    <w:rsid w:val="00E25AFA"/>
    <w:rsid w:val="00E52616"/>
    <w:rsid w:val="00E65869"/>
    <w:rsid w:val="00E710F6"/>
    <w:rsid w:val="00E71422"/>
    <w:rsid w:val="00E82DD6"/>
    <w:rsid w:val="00EA0D5E"/>
    <w:rsid w:val="00EA6F83"/>
    <w:rsid w:val="00EC29D4"/>
    <w:rsid w:val="00EC35E0"/>
    <w:rsid w:val="00ED7D2C"/>
    <w:rsid w:val="00EE0D33"/>
    <w:rsid w:val="00F02B89"/>
    <w:rsid w:val="00F07137"/>
    <w:rsid w:val="00F109B3"/>
    <w:rsid w:val="00F32317"/>
    <w:rsid w:val="00F44A26"/>
    <w:rsid w:val="00F52618"/>
    <w:rsid w:val="00F64585"/>
    <w:rsid w:val="00F760F2"/>
    <w:rsid w:val="00FA68FC"/>
    <w:rsid w:val="00FB0BFD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5FF796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835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F7"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82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DD6"/>
  </w:style>
  <w:style w:type="paragraph" w:styleId="a6">
    <w:name w:val="footer"/>
    <w:basedOn w:val="a"/>
    <w:link w:val="a7"/>
    <w:uiPriority w:val="99"/>
    <w:unhideWhenUsed/>
    <w:rsid w:val="00E82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DD6"/>
  </w:style>
  <w:style w:type="paragraph" w:styleId="a8">
    <w:name w:val="Balloon Text"/>
    <w:basedOn w:val="a"/>
    <w:link w:val="a9"/>
    <w:uiPriority w:val="99"/>
    <w:semiHidden/>
    <w:unhideWhenUsed/>
    <w:rsid w:val="00BD7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AA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B403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B403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B40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40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031"/>
    <w:rPr>
      <w:b/>
      <w:bCs/>
    </w:rPr>
  </w:style>
  <w:style w:type="paragraph" w:customStyle="1" w:styleId="Default">
    <w:name w:val="Default"/>
    <w:rsid w:val="002C74C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835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835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F7"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82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DD6"/>
  </w:style>
  <w:style w:type="paragraph" w:styleId="a6">
    <w:name w:val="footer"/>
    <w:basedOn w:val="a"/>
    <w:link w:val="a7"/>
    <w:uiPriority w:val="99"/>
    <w:unhideWhenUsed/>
    <w:rsid w:val="00E82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DD6"/>
  </w:style>
  <w:style w:type="paragraph" w:styleId="a8">
    <w:name w:val="Balloon Text"/>
    <w:basedOn w:val="a"/>
    <w:link w:val="a9"/>
    <w:uiPriority w:val="99"/>
    <w:semiHidden/>
    <w:unhideWhenUsed/>
    <w:rsid w:val="00BD7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AA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B403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B403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B40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40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031"/>
    <w:rPr>
      <w:b/>
      <w:bCs/>
    </w:rPr>
  </w:style>
  <w:style w:type="paragraph" w:customStyle="1" w:styleId="Default">
    <w:name w:val="Default"/>
    <w:rsid w:val="002C74C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835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9DB8-854E-4A3A-837E-045BBBC9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291028B4.dotm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遠藤学</dc:creator>
  <cp:lastModifiedBy>原　享平</cp:lastModifiedBy>
  <cp:revision>4</cp:revision>
  <cp:lastPrinted>2024-05-17T06:30:00Z</cp:lastPrinted>
  <dcterms:created xsi:type="dcterms:W3CDTF">2024-05-17T07:26:00Z</dcterms:created>
  <dcterms:modified xsi:type="dcterms:W3CDTF">2024-05-17T08:22:00Z</dcterms:modified>
</cp:coreProperties>
</file>