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1E9FBFC" w14:textId="77777777" w:rsidR="0064085A" w:rsidRDefault="007A51F1" w:rsidP="001E2370">
      <w:pPr>
        <w:spacing w:line="0" w:lineRule="atLeast"/>
        <w:rPr>
          <w:sz w:val="18"/>
          <w:szCs w:val="18"/>
        </w:rPr>
      </w:pPr>
      <w:r w:rsidRPr="00534F5C">
        <w:rPr>
          <w:rFonts w:ascii="ＭＳ 明朝" w:hAnsi="ＭＳ 明朝"/>
          <w:b/>
          <w:bCs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14157" wp14:editId="1BB45AE8">
                <wp:simplePos x="0" y="0"/>
                <wp:positionH relativeFrom="column">
                  <wp:posOffset>4911090</wp:posOffset>
                </wp:positionH>
                <wp:positionV relativeFrom="paragraph">
                  <wp:posOffset>37465</wp:posOffset>
                </wp:positionV>
                <wp:extent cx="1314450" cy="14668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3786D" w14:textId="77777777" w:rsidR="00197138" w:rsidRDefault="00197138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　　　真</w:t>
                            </w:r>
                          </w:p>
                          <w:p w14:paraId="4FBFC15E" w14:textId="77777777" w:rsidR="00197138" w:rsidRDefault="00197138" w:rsidP="00AB7A42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14:paraId="0A6A0FD7" w14:textId="77777777" w:rsidR="00197138" w:rsidRDefault="0019713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ｃｍ×ヨコ</w:t>
                            </w:r>
                            <w:r w:rsidR="00C14CF8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ｃｍ</w:t>
                            </w:r>
                          </w:p>
                          <w:p w14:paraId="21EE52AB" w14:textId="77777777" w:rsidR="00197138" w:rsidRDefault="0019713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14:paraId="4EE6405D" w14:textId="77777777" w:rsidR="00197138" w:rsidRDefault="00197138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正面、上半身、脱帽、無背景で本人であることが完全に識別できるもの</w:t>
                            </w:r>
                          </w:p>
                          <w:p w14:paraId="72400C3E" w14:textId="77777777" w:rsidR="00197138" w:rsidRDefault="00197138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試験日前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箇月以内に撮影したもの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14157" id="Rectangle 2" o:spid="_x0000_s1026" style="position:absolute;left:0;text-align:left;margin-left:386.7pt;margin-top:2.95pt;width:103.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">
                <v:textbox>
                  <w:txbxContent>
                    <w:p w14:paraId="54D3786D" w14:textId="77777777" w:rsidR="00197138" w:rsidRDefault="00197138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　　　真</w:t>
                      </w:r>
                    </w:p>
                    <w:p w14:paraId="4FBFC15E" w14:textId="77777777" w:rsidR="00197138" w:rsidRDefault="00197138" w:rsidP="00AB7A42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14:paraId="0A6A0FD7" w14:textId="77777777" w:rsidR="00197138" w:rsidRDefault="00197138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タテ</w:t>
                      </w:r>
                      <w:r>
                        <w:rPr>
                          <w:rFonts w:hint="eastAsia"/>
                          <w:sz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</w:rPr>
                        <w:t>ｃｍ×ヨコ</w:t>
                      </w:r>
                      <w:r w:rsidR="00C14CF8"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ｃｍ</w:t>
                      </w:r>
                    </w:p>
                    <w:p w14:paraId="21EE52AB" w14:textId="77777777" w:rsidR="00197138" w:rsidRDefault="00197138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14:paraId="4EE6405D" w14:textId="77777777" w:rsidR="00197138" w:rsidRDefault="00197138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正面、上半身、脱帽、無背景で本人であることが完全に識別できるもの</w:t>
                      </w:r>
                    </w:p>
                    <w:p w14:paraId="72400C3E" w14:textId="77777777" w:rsidR="00197138" w:rsidRDefault="00197138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試験日前</w:t>
                      </w:r>
                      <w:r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箇月以内に撮影したもの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C14CF8">
        <w:rPr>
          <w:rFonts w:hint="eastAsia"/>
          <w:sz w:val="24"/>
        </w:rPr>
        <w:t xml:space="preserve">　</w:t>
      </w:r>
      <w:r w:rsidR="00541E7A">
        <w:rPr>
          <w:rFonts w:hint="eastAsia"/>
          <w:sz w:val="24"/>
        </w:rPr>
        <w:t xml:space="preserve">　</w:t>
      </w:r>
    </w:p>
    <w:p w14:paraId="4874BF33" w14:textId="77777777" w:rsidR="00C52AFE" w:rsidRDefault="00C52AFE" w:rsidP="001E2370">
      <w:pPr>
        <w:spacing w:line="0" w:lineRule="atLeast"/>
        <w:rPr>
          <w:sz w:val="18"/>
          <w:szCs w:val="18"/>
        </w:rPr>
      </w:pPr>
    </w:p>
    <w:p w14:paraId="41D7DA66" w14:textId="77777777" w:rsidR="007A51F1" w:rsidRDefault="007A51F1" w:rsidP="001E2370">
      <w:pPr>
        <w:spacing w:line="0" w:lineRule="atLeast"/>
        <w:rPr>
          <w:sz w:val="18"/>
          <w:szCs w:val="18"/>
        </w:rPr>
      </w:pPr>
      <w:r>
        <w:rPr>
          <w:rFonts w:hint="eastAsia"/>
          <w:b/>
          <w:bCs/>
          <w:sz w:val="32"/>
        </w:rPr>
        <w:t xml:space="preserve">　申込書兼履歴書</w:t>
      </w:r>
      <w:r>
        <w:rPr>
          <w:rFonts w:hint="eastAsia"/>
          <w:sz w:val="24"/>
        </w:rPr>
        <w:t>（会計年度任用職員）</w:t>
      </w:r>
    </w:p>
    <w:p w14:paraId="10E250DA" w14:textId="77777777" w:rsidR="007A51F1" w:rsidRDefault="007A51F1" w:rsidP="001E2370">
      <w:pPr>
        <w:spacing w:line="0" w:lineRule="atLeast"/>
        <w:rPr>
          <w:sz w:val="18"/>
          <w:szCs w:val="18"/>
        </w:rPr>
      </w:pPr>
    </w:p>
    <w:p w14:paraId="55446DD9" w14:textId="77777777" w:rsidR="007A51F1" w:rsidRPr="007A51F1" w:rsidRDefault="007A51F1" w:rsidP="007A51F1">
      <w:pPr>
        <w:spacing w:line="0" w:lineRule="atLeast"/>
        <w:ind w:firstLineChars="2500" w:firstLine="5500"/>
        <w:rPr>
          <w:sz w:val="22"/>
          <w:szCs w:val="22"/>
        </w:rPr>
      </w:pPr>
      <w:r w:rsidRPr="007A51F1">
        <w:rPr>
          <w:rFonts w:hint="eastAsia"/>
          <w:sz w:val="22"/>
          <w:szCs w:val="22"/>
        </w:rPr>
        <w:t>年　　月　　日現在</w:t>
      </w:r>
    </w:p>
    <w:p w14:paraId="3D36EF94" w14:textId="77777777" w:rsidR="00336F58" w:rsidRPr="00541E7A" w:rsidRDefault="00336F58" w:rsidP="00336F58">
      <w:pPr>
        <w:spacing w:line="0" w:lineRule="atLeast"/>
        <w:ind w:firstLineChars="3300" w:firstLine="594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87"/>
        <w:gridCol w:w="323"/>
        <w:gridCol w:w="2077"/>
        <w:gridCol w:w="992"/>
        <w:gridCol w:w="142"/>
        <w:gridCol w:w="1314"/>
        <w:gridCol w:w="387"/>
        <w:gridCol w:w="142"/>
        <w:gridCol w:w="504"/>
        <w:gridCol w:w="913"/>
        <w:gridCol w:w="142"/>
        <w:gridCol w:w="2224"/>
      </w:tblGrid>
      <w:tr w:rsidR="004B3A8F" w14:paraId="48509C23" w14:textId="77777777" w:rsidTr="00F9222D">
        <w:trPr>
          <w:gridAfter w:val="1"/>
          <w:wAfter w:w="2224" w:type="dxa"/>
          <w:cantSplit/>
          <w:trHeight w:val="176"/>
        </w:trPr>
        <w:tc>
          <w:tcPr>
            <w:tcW w:w="4210" w:type="dxa"/>
            <w:gridSpan w:val="6"/>
            <w:tcBorders>
              <w:bottom w:val="dotted" w:sz="4" w:space="0" w:color="auto"/>
            </w:tcBorders>
            <w:vAlign w:val="center"/>
          </w:tcPr>
          <w:p w14:paraId="7F91E11F" w14:textId="77777777" w:rsidR="004B3A8F" w:rsidRDefault="004B3A8F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14:paraId="1A7652BB" w14:textId="55EF754E" w:rsidR="004B3A8F" w:rsidRPr="003A4C12" w:rsidRDefault="008A5B9D" w:rsidP="00990480">
            <w:pPr>
              <w:spacing w:line="0" w:lineRule="atLeast"/>
              <w:ind w:leftChars="500" w:left="1820" w:hangingChars="350" w:hanging="77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　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日生　　　　　　　（</w:t>
            </w:r>
            <w:r w:rsidR="004B3A8F" w:rsidRPr="000C154C">
              <w:rPr>
                <w:rFonts w:ascii="ＭＳ 明朝" w:hAnsi="ＭＳ 明朝" w:hint="eastAsia"/>
                <w:sz w:val="22"/>
                <w:szCs w:val="22"/>
              </w:rPr>
              <w:t xml:space="preserve">満　　</w:t>
            </w:r>
            <w:r w:rsidR="004B3A8F" w:rsidRPr="006E5BBA">
              <w:rPr>
                <w:rFonts w:hint="eastAsia"/>
                <w:sz w:val="22"/>
                <w:szCs w:val="22"/>
              </w:rPr>
              <w:t>歳）</w:t>
            </w:r>
          </w:p>
        </w:tc>
      </w:tr>
      <w:tr w:rsidR="004B3A8F" w14:paraId="22543791" w14:textId="77777777" w:rsidTr="00625034">
        <w:trPr>
          <w:gridAfter w:val="1"/>
          <w:wAfter w:w="2224" w:type="dxa"/>
          <w:cantSplit/>
          <w:trHeight w:val="586"/>
        </w:trPr>
        <w:tc>
          <w:tcPr>
            <w:tcW w:w="4210" w:type="dxa"/>
            <w:gridSpan w:val="6"/>
            <w:tcBorders>
              <w:top w:val="dotted" w:sz="4" w:space="0" w:color="auto"/>
            </w:tcBorders>
            <w:vAlign w:val="center"/>
          </w:tcPr>
          <w:p w14:paraId="5782BA23" w14:textId="77777777" w:rsidR="004B3A8F" w:rsidRDefault="004B3A8F" w:rsidP="004B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02" w:type="dxa"/>
            <w:gridSpan w:val="6"/>
            <w:vMerge/>
            <w:vAlign w:val="center"/>
          </w:tcPr>
          <w:p w14:paraId="4D2BBF3C" w14:textId="77777777" w:rsidR="004B3A8F" w:rsidRPr="00CD5B2A" w:rsidRDefault="004B3A8F" w:rsidP="00CD5B2A">
            <w:pPr>
              <w:rPr>
                <w:sz w:val="16"/>
                <w:szCs w:val="16"/>
              </w:rPr>
            </w:pPr>
          </w:p>
        </w:tc>
      </w:tr>
      <w:tr w:rsidR="0064085A" w14:paraId="1A0D6BD5" w14:textId="77777777" w:rsidTr="006E114B">
        <w:trPr>
          <w:cantSplit/>
          <w:trHeight w:val="73"/>
        </w:trPr>
        <w:tc>
          <w:tcPr>
            <w:tcW w:w="999" w:type="dxa"/>
            <w:gridSpan w:val="3"/>
            <w:tcBorders>
              <w:bottom w:val="dotted" w:sz="4" w:space="0" w:color="auto"/>
            </w:tcBorders>
            <w:vAlign w:val="center"/>
          </w:tcPr>
          <w:p w14:paraId="13E47631" w14:textId="77777777" w:rsidR="0064085A" w:rsidRDefault="0064085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558" w:type="dxa"/>
            <w:gridSpan w:val="7"/>
            <w:tcBorders>
              <w:bottom w:val="dotted" w:sz="4" w:space="0" w:color="auto"/>
            </w:tcBorders>
            <w:vAlign w:val="center"/>
          </w:tcPr>
          <w:p w14:paraId="3E96F856" w14:textId="77777777" w:rsidR="0064085A" w:rsidRDefault="0064085A">
            <w:pPr>
              <w:spacing w:line="0" w:lineRule="atLeast"/>
            </w:pPr>
          </w:p>
        </w:tc>
        <w:tc>
          <w:tcPr>
            <w:tcW w:w="3279" w:type="dxa"/>
            <w:gridSpan w:val="3"/>
            <w:vMerge w:val="restart"/>
            <w:vAlign w:val="center"/>
          </w:tcPr>
          <w:p w14:paraId="464D5FE3" w14:textId="4DCAABC8" w:rsidR="00823FA0" w:rsidRDefault="00990480">
            <w:pPr>
              <w:spacing w:line="0" w:lineRule="atLeast"/>
            </w:pPr>
            <w:r>
              <w:rPr>
                <w:rFonts w:hint="eastAsia"/>
              </w:rPr>
              <w:t>連絡先　　　　－　　－</w:t>
            </w:r>
          </w:p>
          <w:p w14:paraId="25CF3ABF" w14:textId="29635723" w:rsidR="00990480" w:rsidRPr="00990480" w:rsidRDefault="00990480">
            <w:pPr>
              <w:spacing w:line="0" w:lineRule="atLeast"/>
            </w:pPr>
            <w:r>
              <w:rPr>
                <w:rFonts w:hint="eastAsia"/>
              </w:rPr>
              <w:t>e-mail</w:t>
            </w:r>
          </w:p>
        </w:tc>
      </w:tr>
      <w:tr w:rsidR="0064085A" w14:paraId="4A30EFE7" w14:textId="77777777" w:rsidTr="004B3A8F">
        <w:trPr>
          <w:cantSplit/>
          <w:trHeight w:val="681"/>
        </w:trPr>
        <w:tc>
          <w:tcPr>
            <w:tcW w:w="999" w:type="dxa"/>
            <w:gridSpan w:val="3"/>
            <w:tcBorders>
              <w:top w:val="dotted" w:sz="4" w:space="0" w:color="auto"/>
            </w:tcBorders>
            <w:vAlign w:val="center"/>
          </w:tcPr>
          <w:p w14:paraId="0FEE97EF" w14:textId="77777777" w:rsidR="0064085A" w:rsidRDefault="006408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558" w:type="dxa"/>
            <w:gridSpan w:val="7"/>
            <w:tcBorders>
              <w:top w:val="dotted" w:sz="4" w:space="0" w:color="auto"/>
            </w:tcBorders>
            <w:vAlign w:val="center"/>
          </w:tcPr>
          <w:p w14:paraId="4F475F39" w14:textId="77777777" w:rsidR="00823FA0" w:rsidRPr="00ED48BF" w:rsidRDefault="00823FA0" w:rsidP="00823FA0">
            <w:pPr>
              <w:spacing w:line="0" w:lineRule="atLeast"/>
              <w:rPr>
                <w:i/>
              </w:rPr>
            </w:pPr>
            <w:r w:rsidRPr="006E5BBA">
              <w:rPr>
                <w:rFonts w:hint="eastAsia"/>
              </w:rPr>
              <w:t xml:space="preserve">〒　</w:t>
            </w:r>
            <w:r w:rsidRPr="00ED48BF">
              <w:rPr>
                <w:rFonts w:hint="eastAsia"/>
                <w:i/>
              </w:rPr>
              <w:t xml:space="preserve">　　－</w:t>
            </w:r>
          </w:p>
          <w:p w14:paraId="001CFEC7" w14:textId="77777777" w:rsidR="00823FA0" w:rsidRPr="00ED48BF" w:rsidRDefault="00823FA0">
            <w:pPr>
              <w:rPr>
                <w:sz w:val="24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14:paraId="7366CF70" w14:textId="77777777" w:rsidR="0064085A" w:rsidRDefault="0064085A">
            <w:pPr>
              <w:rPr>
                <w:sz w:val="24"/>
              </w:rPr>
            </w:pPr>
          </w:p>
        </w:tc>
      </w:tr>
      <w:tr w:rsidR="00EF0F9C" w:rsidRPr="00FD6E42" w14:paraId="0E2C8BF0" w14:textId="77777777" w:rsidTr="004B3A8F">
        <w:trPr>
          <w:trHeight w:val="189"/>
        </w:trPr>
        <w:tc>
          <w:tcPr>
            <w:tcW w:w="589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52704EA7" w14:textId="77777777" w:rsidR="00EF0F9C" w:rsidRPr="00FD6E42" w:rsidRDefault="00EF0F9C" w:rsidP="00FD6E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D6E42">
              <w:rPr>
                <w:rFonts w:ascii="ＭＳ 明朝" w:hAnsi="ＭＳ 明朝" w:hint="eastAsia"/>
                <w:sz w:val="24"/>
              </w:rPr>
              <w:t>学歴　(中学校以上)</w:t>
            </w:r>
          </w:p>
        </w:tc>
        <w:tc>
          <w:tcPr>
            <w:tcW w:w="5322" w:type="dxa"/>
            <w:gridSpan w:val="7"/>
            <w:tcBorders>
              <w:left w:val="dotted" w:sz="4" w:space="0" w:color="auto"/>
            </w:tcBorders>
            <w:vAlign w:val="center"/>
          </w:tcPr>
          <w:p w14:paraId="39863F6D" w14:textId="77777777" w:rsidR="00EF0F9C" w:rsidRPr="00FD6E42" w:rsidRDefault="00EF0F9C" w:rsidP="003776B0">
            <w:pPr>
              <w:jc w:val="center"/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>学校名(学部学科等）</w:t>
            </w:r>
          </w:p>
        </w:tc>
        <w:tc>
          <w:tcPr>
            <w:tcW w:w="3925" w:type="dxa"/>
            <w:gridSpan w:val="5"/>
            <w:vAlign w:val="center"/>
          </w:tcPr>
          <w:p w14:paraId="6E3BFB82" w14:textId="77777777" w:rsidR="00EF0F9C" w:rsidRPr="00FD6E42" w:rsidRDefault="00EF0F9C" w:rsidP="00E53B97">
            <w:pPr>
              <w:rPr>
                <w:rFonts w:ascii="ＭＳ 明朝" w:hAnsi="ＭＳ 明朝"/>
                <w:sz w:val="20"/>
                <w:szCs w:val="20"/>
              </w:rPr>
            </w:pPr>
            <w:r w:rsidRPr="00FD6E42">
              <w:rPr>
                <w:rFonts w:ascii="ＭＳ 明朝" w:hAnsi="ＭＳ 明朝" w:hint="eastAsia"/>
                <w:sz w:val="20"/>
                <w:szCs w:val="20"/>
              </w:rPr>
              <w:t>修学期間</w:t>
            </w:r>
            <w:r w:rsidRPr="00FD6E42">
              <w:rPr>
                <w:rFonts w:ascii="ＭＳ 明朝" w:hAnsi="ＭＳ 明朝" w:hint="eastAsia"/>
                <w:sz w:val="16"/>
                <w:szCs w:val="16"/>
              </w:rPr>
              <w:t>（卒業・卒業見込・中退のいずれかを○）</w:t>
            </w:r>
          </w:p>
        </w:tc>
      </w:tr>
      <w:tr w:rsidR="00EF0F9C" w:rsidRPr="00FD6E42" w14:paraId="741105C9" w14:textId="77777777" w:rsidTr="006E114B">
        <w:trPr>
          <w:trHeight w:val="617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5E012444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5322" w:type="dxa"/>
            <w:gridSpan w:val="7"/>
            <w:tcBorders>
              <w:left w:val="dotted" w:sz="4" w:space="0" w:color="auto"/>
            </w:tcBorders>
            <w:vAlign w:val="center"/>
          </w:tcPr>
          <w:p w14:paraId="6CD939BD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6488FD39" w14:textId="77777777" w:rsidR="00EF0F9C" w:rsidRPr="00FD6E42" w:rsidRDefault="00EF0F9C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自　</w:t>
            </w:r>
            <w:r w:rsidR="00E32240"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日入学</w:t>
            </w:r>
          </w:p>
          <w:p w14:paraId="76674D65" w14:textId="77777777" w:rsidR="00EF0F9C" w:rsidRPr="00FD6E42" w:rsidRDefault="00EF0F9C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至　</w:t>
            </w:r>
            <w:r w:rsidR="00E32240"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</w:t>
            </w:r>
            <w:r w:rsidRPr="00E32240">
              <w:rPr>
                <w:rFonts w:ascii="ＭＳ 明朝" w:hAnsi="ＭＳ 明朝" w:hint="eastAsia"/>
                <w:sz w:val="14"/>
                <w:szCs w:val="14"/>
              </w:rPr>
              <w:t>卒業・卒業見込・中退</w:t>
            </w:r>
          </w:p>
        </w:tc>
      </w:tr>
      <w:tr w:rsidR="00EF0F9C" w:rsidRPr="00FD6E42" w14:paraId="11CA2AD0" w14:textId="77777777" w:rsidTr="006E114B">
        <w:trPr>
          <w:trHeight w:val="617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4C17F804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5322" w:type="dxa"/>
            <w:gridSpan w:val="7"/>
            <w:tcBorders>
              <w:left w:val="dotted" w:sz="4" w:space="0" w:color="auto"/>
            </w:tcBorders>
            <w:vAlign w:val="center"/>
          </w:tcPr>
          <w:p w14:paraId="4E927F01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651F2320" w14:textId="77777777" w:rsidR="00E32240" w:rsidRPr="00FD6E42" w:rsidRDefault="00E32240" w:rsidP="00E32240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日入学</w:t>
            </w:r>
          </w:p>
          <w:p w14:paraId="769373B0" w14:textId="77777777" w:rsidR="00EF0F9C" w:rsidRPr="00FD6E42" w:rsidRDefault="00E32240" w:rsidP="00E32240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</w:t>
            </w:r>
            <w:r w:rsidRPr="00E32240">
              <w:rPr>
                <w:rFonts w:ascii="ＭＳ 明朝" w:hAnsi="ＭＳ 明朝" w:hint="eastAsia"/>
                <w:sz w:val="14"/>
                <w:szCs w:val="14"/>
              </w:rPr>
              <w:t>卒業・卒業見込・中退</w:t>
            </w:r>
          </w:p>
        </w:tc>
      </w:tr>
      <w:tr w:rsidR="00EF0F9C" w:rsidRPr="00FD6E42" w14:paraId="644B6FBF" w14:textId="77777777" w:rsidTr="006E114B">
        <w:trPr>
          <w:trHeight w:val="617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13D93B6B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5322" w:type="dxa"/>
            <w:gridSpan w:val="7"/>
            <w:tcBorders>
              <w:left w:val="dotted" w:sz="4" w:space="0" w:color="auto"/>
            </w:tcBorders>
            <w:vAlign w:val="center"/>
          </w:tcPr>
          <w:p w14:paraId="0FC920C9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31FB793D" w14:textId="77777777" w:rsidR="00E32240" w:rsidRPr="00FD6E42" w:rsidRDefault="00E32240" w:rsidP="00E32240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日入学</w:t>
            </w:r>
          </w:p>
          <w:p w14:paraId="1766F82C" w14:textId="77777777" w:rsidR="00EF0F9C" w:rsidRPr="00FD6E42" w:rsidRDefault="00E32240" w:rsidP="00E32240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</w:t>
            </w:r>
            <w:r w:rsidRPr="00E32240">
              <w:rPr>
                <w:rFonts w:ascii="ＭＳ 明朝" w:hAnsi="ＭＳ 明朝" w:hint="eastAsia"/>
                <w:sz w:val="14"/>
                <w:szCs w:val="14"/>
              </w:rPr>
              <w:t>卒業・卒業見込・中退</w:t>
            </w:r>
          </w:p>
        </w:tc>
      </w:tr>
      <w:tr w:rsidR="00C52AFE" w:rsidRPr="00FD6E42" w14:paraId="05E88DE8" w14:textId="77777777" w:rsidTr="00C52AFE">
        <w:trPr>
          <w:trHeight w:val="681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3D0AE255" w14:textId="77777777" w:rsidR="00C52AFE" w:rsidRPr="00FD6E42" w:rsidRDefault="00C52AFE">
            <w:pPr>
              <w:rPr>
                <w:rFonts w:ascii="ＭＳ 明朝" w:hAnsi="ＭＳ 明朝"/>
              </w:rPr>
            </w:pPr>
          </w:p>
        </w:tc>
        <w:tc>
          <w:tcPr>
            <w:tcW w:w="5322" w:type="dxa"/>
            <w:gridSpan w:val="7"/>
            <w:tcBorders>
              <w:left w:val="dotted" w:sz="4" w:space="0" w:color="auto"/>
            </w:tcBorders>
            <w:vAlign w:val="center"/>
          </w:tcPr>
          <w:p w14:paraId="65999897" w14:textId="77777777" w:rsidR="00C52AFE" w:rsidRPr="00FD6E42" w:rsidRDefault="00C52AFE">
            <w:pPr>
              <w:rPr>
                <w:rFonts w:ascii="ＭＳ 明朝" w:hAnsi="ＭＳ 明朝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507FBE28" w14:textId="77777777" w:rsidR="00C52AFE" w:rsidRPr="00FD6E42" w:rsidRDefault="00C52AFE" w:rsidP="00C52AFE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日入学</w:t>
            </w:r>
          </w:p>
          <w:p w14:paraId="4FAEF48C" w14:textId="77777777" w:rsidR="00C52AFE" w:rsidRPr="00FD6E42" w:rsidRDefault="00C52AFE" w:rsidP="00C52AFE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</w:t>
            </w:r>
            <w:r w:rsidRPr="00E32240">
              <w:rPr>
                <w:rFonts w:ascii="ＭＳ 明朝" w:hAnsi="ＭＳ 明朝" w:hint="eastAsia"/>
                <w:sz w:val="14"/>
                <w:szCs w:val="14"/>
              </w:rPr>
              <w:t>卒業・卒業見込・中退</w:t>
            </w:r>
          </w:p>
        </w:tc>
      </w:tr>
      <w:tr w:rsidR="00EF0F9C" w:rsidRPr="00FD6E42" w14:paraId="13ED1D3F" w14:textId="77777777" w:rsidTr="006E114B">
        <w:trPr>
          <w:trHeight w:val="617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4598B81A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5322" w:type="dxa"/>
            <w:gridSpan w:val="7"/>
            <w:tcBorders>
              <w:left w:val="dotted" w:sz="4" w:space="0" w:color="auto"/>
            </w:tcBorders>
            <w:vAlign w:val="center"/>
          </w:tcPr>
          <w:p w14:paraId="0EDB877A" w14:textId="77777777" w:rsidR="00EF0F9C" w:rsidRPr="00FD6E42" w:rsidRDefault="00EF0F9C">
            <w:pPr>
              <w:rPr>
                <w:rFonts w:ascii="ＭＳ 明朝" w:hAnsi="ＭＳ 明朝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16E9187B" w14:textId="77777777" w:rsidR="00E32240" w:rsidRPr="00FD6E42" w:rsidRDefault="00E32240" w:rsidP="00E32240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日入学</w:t>
            </w:r>
          </w:p>
          <w:p w14:paraId="075CF344" w14:textId="77777777" w:rsidR="00EF0F9C" w:rsidRPr="00FD6E42" w:rsidRDefault="00E32240" w:rsidP="00E32240">
            <w:pPr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6E42">
              <w:rPr>
                <w:rFonts w:ascii="ＭＳ 明朝" w:hAnsi="ＭＳ 明朝" w:hint="eastAsia"/>
              </w:rPr>
              <w:t xml:space="preserve">　年　　月　　日</w:t>
            </w:r>
            <w:r w:rsidRPr="00E32240">
              <w:rPr>
                <w:rFonts w:ascii="ＭＳ 明朝" w:hAnsi="ＭＳ 明朝" w:hint="eastAsia"/>
                <w:sz w:val="14"/>
                <w:szCs w:val="14"/>
              </w:rPr>
              <w:t>卒業・卒業見込・中退</w:t>
            </w:r>
          </w:p>
        </w:tc>
      </w:tr>
      <w:tr w:rsidR="00AB7A42" w:rsidRPr="00FD6E42" w14:paraId="7AE40301" w14:textId="77777777" w:rsidTr="004B3A8F">
        <w:trPr>
          <w:trHeight w:val="417"/>
        </w:trPr>
        <w:tc>
          <w:tcPr>
            <w:tcW w:w="589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0A87AD71" w14:textId="77777777" w:rsidR="00AB7A42" w:rsidRPr="00D46A1F" w:rsidRDefault="00AB7A42" w:rsidP="00E32240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A1F">
              <w:rPr>
                <w:rFonts w:ascii="ＭＳ 明朝" w:hAnsi="ＭＳ 明朝" w:hint="eastAsia"/>
                <w:sz w:val="22"/>
                <w:szCs w:val="22"/>
              </w:rPr>
              <w:t>職歴(新しい順に記入)※伊豆の国市役所に在職した期間は全て記入</w:t>
            </w: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12157A55" w14:textId="77777777" w:rsidR="00AB7A42" w:rsidRPr="00FD6E42" w:rsidRDefault="00AB7A42" w:rsidP="00C14CF8">
            <w:pPr>
              <w:jc w:val="center"/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448" w:type="dxa"/>
            <w:gridSpan w:val="3"/>
            <w:vAlign w:val="center"/>
          </w:tcPr>
          <w:p w14:paraId="5D02BDC8" w14:textId="77777777" w:rsidR="00AB7A42" w:rsidRPr="004B3A8F" w:rsidRDefault="00AB7A42" w:rsidP="004B3A8F">
            <w:pPr>
              <w:rPr>
                <w:rFonts w:ascii="ＭＳ 明朝" w:hAnsi="ＭＳ 明朝"/>
                <w:sz w:val="16"/>
                <w:szCs w:val="16"/>
              </w:rPr>
            </w:pPr>
            <w:r w:rsidRPr="004B3A8F">
              <w:rPr>
                <w:rFonts w:ascii="ＭＳ 明朝" w:hAnsi="ＭＳ 明朝" w:hint="eastAsia"/>
                <w:sz w:val="16"/>
                <w:szCs w:val="16"/>
              </w:rPr>
              <w:t>雇用形態(正規雇用・パート等)</w:t>
            </w:r>
          </w:p>
        </w:tc>
        <w:tc>
          <w:tcPr>
            <w:tcW w:w="2088" w:type="dxa"/>
            <w:gridSpan w:val="5"/>
            <w:vAlign w:val="center"/>
          </w:tcPr>
          <w:p w14:paraId="4D37969E" w14:textId="77777777" w:rsidR="00AB7A42" w:rsidRPr="00FD6E42" w:rsidRDefault="00AB7A42" w:rsidP="00C14CF8">
            <w:pPr>
              <w:jc w:val="center"/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224" w:type="dxa"/>
            <w:vAlign w:val="center"/>
          </w:tcPr>
          <w:p w14:paraId="689A19FE" w14:textId="77777777" w:rsidR="00AB7A42" w:rsidRPr="00FD6E42" w:rsidRDefault="00AB7A42" w:rsidP="00C14CF8">
            <w:pPr>
              <w:jc w:val="center"/>
              <w:rPr>
                <w:rFonts w:ascii="ＭＳ 明朝" w:hAnsi="ＭＳ 明朝"/>
              </w:rPr>
            </w:pPr>
            <w:r w:rsidRPr="00FD6E42">
              <w:rPr>
                <w:rFonts w:ascii="ＭＳ 明朝" w:hAnsi="ＭＳ 明朝" w:hint="eastAsia"/>
              </w:rPr>
              <w:t>在職期間</w:t>
            </w:r>
          </w:p>
        </w:tc>
      </w:tr>
      <w:tr w:rsidR="00AB7A42" w:rsidRPr="00FD6E42" w14:paraId="7B750CA0" w14:textId="77777777" w:rsidTr="00AB7A42">
        <w:trPr>
          <w:trHeight w:val="409"/>
        </w:trPr>
        <w:tc>
          <w:tcPr>
            <w:tcW w:w="589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1854467C" w14:textId="77777777" w:rsidR="00AB7A42" w:rsidRPr="006E5BBA" w:rsidRDefault="00AB7A42" w:rsidP="00E32240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7420C61B" w14:textId="77777777" w:rsidR="00AB7A42" w:rsidRPr="00ED48BF" w:rsidRDefault="00AB7A42" w:rsidP="004B3A8F">
            <w:pPr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285CE974" w14:textId="77777777" w:rsidR="00AB7A42" w:rsidRPr="00FD6E42" w:rsidRDefault="00AB7A42" w:rsidP="004B3A8F">
            <w:pPr>
              <w:spacing w:before="100" w:beforeAutospacing="1" w:after="100" w:afterAutospacing="1"/>
              <w:jc w:val="center"/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0F74D37F" w14:textId="77777777" w:rsidR="00AB7A42" w:rsidRPr="00FD6E42" w:rsidRDefault="00AB7A42" w:rsidP="004B3A8F">
            <w:pPr>
              <w:spacing w:before="100" w:beforeAutospacing="1" w:after="100" w:afterAutospacing="1"/>
              <w:jc w:val="center"/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0FE26623" w14:textId="77777777" w:rsidR="00AB7A42" w:rsidRPr="00AB7A42" w:rsidRDefault="00AB7A42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AB7A42">
              <w:rPr>
                <w:rFonts w:ascii="ＭＳ 明朝" w:hAnsi="ＭＳ 明朝" w:hint="eastAsia"/>
                <w:sz w:val="16"/>
                <w:szCs w:val="16"/>
              </w:rPr>
              <w:t>年　　月～</w:t>
            </w:r>
            <w:r w:rsidR="00336F5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B7A42">
              <w:rPr>
                <w:rFonts w:ascii="ＭＳ 明朝" w:hAnsi="ＭＳ 明朝" w:hint="eastAsia"/>
                <w:sz w:val="16"/>
                <w:szCs w:val="16"/>
              </w:rPr>
              <w:t xml:space="preserve">　年　　月　　　年　　　　ヶ月</w:t>
            </w:r>
          </w:p>
        </w:tc>
      </w:tr>
      <w:tr w:rsidR="00AB7A42" w:rsidRPr="00FD6E42" w14:paraId="3F5176AC" w14:textId="77777777" w:rsidTr="004B3A8F">
        <w:trPr>
          <w:trHeight w:val="751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54725401" w14:textId="77777777" w:rsidR="00AB7A42" w:rsidRPr="00FD6E42" w:rsidRDefault="00AB7A42" w:rsidP="005C69EE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410D8A32" w14:textId="77777777" w:rsidR="00AB7A42" w:rsidRPr="00FD6E42" w:rsidRDefault="00AB7A42" w:rsidP="005C69E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3F7B8637" w14:textId="77777777" w:rsidR="00AB7A42" w:rsidRPr="00FD6E42" w:rsidRDefault="00AB7A42" w:rsidP="005C69EE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00D8D4F6" w14:textId="77777777" w:rsidR="00AB7A42" w:rsidRPr="00FD6E42" w:rsidRDefault="00AB7A42" w:rsidP="005C69EE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196E80D7" w14:textId="77777777" w:rsidR="00AB7A42" w:rsidRPr="00FD6E42" w:rsidRDefault="00336F58" w:rsidP="00336F58">
            <w:pPr>
              <w:ind w:leftChars="100" w:left="690" w:hangingChars="300" w:hanging="480"/>
              <w:rPr>
                <w:rFonts w:ascii="ＭＳ 明朝" w:hAnsi="ＭＳ 明朝"/>
              </w:rPr>
            </w:pPr>
            <w:r w:rsidRPr="00AB7A42">
              <w:rPr>
                <w:rFonts w:ascii="ＭＳ 明朝" w:hAnsi="ＭＳ 明朝" w:hint="eastAsia"/>
                <w:sz w:val="16"/>
                <w:szCs w:val="16"/>
              </w:rPr>
              <w:t>年　　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B7A42">
              <w:rPr>
                <w:rFonts w:ascii="ＭＳ 明朝" w:hAnsi="ＭＳ 明朝" w:hint="eastAsia"/>
                <w:sz w:val="16"/>
                <w:szCs w:val="16"/>
              </w:rPr>
              <w:t xml:space="preserve">　年　　月　　　年　　　　ヶ月</w:t>
            </w:r>
          </w:p>
        </w:tc>
      </w:tr>
      <w:tr w:rsidR="00AB7A42" w:rsidRPr="00FD6E42" w14:paraId="3098631D" w14:textId="77777777" w:rsidTr="004B3A8F">
        <w:trPr>
          <w:trHeight w:val="617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33427D2A" w14:textId="77777777" w:rsidR="00AB7A42" w:rsidRPr="00FD6E42" w:rsidRDefault="00AB7A42" w:rsidP="00AB7A42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18C879CB" w14:textId="77777777" w:rsidR="00AB7A42" w:rsidRPr="00FD6E42" w:rsidRDefault="00AB7A42" w:rsidP="00AB7A42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DF529CD" w14:textId="77777777" w:rsidR="00AB7A42" w:rsidRPr="00FD6E42" w:rsidRDefault="00AB7A42" w:rsidP="00AB7A42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21517B23" w14:textId="77777777" w:rsidR="00AB7A42" w:rsidRPr="00FD6E42" w:rsidRDefault="00AB7A42" w:rsidP="00AB7A42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4DEDA323" w14:textId="77777777" w:rsidR="00AB7A42" w:rsidRPr="00AB7A42" w:rsidRDefault="00336F58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336F58">
              <w:rPr>
                <w:rFonts w:ascii="ＭＳ 明朝" w:hAnsi="ＭＳ 明朝" w:hint="eastAsia"/>
                <w:sz w:val="16"/>
                <w:szCs w:val="16"/>
              </w:rPr>
              <w:t>年　　月～　　年　　月　　　年　　　　ヶ月</w:t>
            </w:r>
          </w:p>
        </w:tc>
      </w:tr>
      <w:tr w:rsidR="00336F58" w:rsidRPr="00FD6E42" w14:paraId="128A7F52" w14:textId="77777777" w:rsidTr="004B3A8F">
        <w:trPr>
          <w:trHeight w:val="565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611F0A81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7EE2CED3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E257E4B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5F6AF702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2592F9EB" w14:textId="77777777" w:rsidR="00336F58" w:rsidRPr="00AB7A42" w:rsidRDefault="00336F58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336F58">
              <w:rPr>
                <w:rFonts w:ascii="ＭＳ 明朝" w:hAnsi="ＭＳ 明朝" w:hint="eastAsia"/>
                <w:sz w:val="16"/>
                <w:szCs w:val="16"/>
              </w:rPr>
              <w:t>年　　月～　　年　　月　　　年　　　　ヶ月</w:t>
            </w:r>
          </w:p>
        </w:tc>
      </w:tr>
      <w:tr w:rsidR="00336F58" w:rsidRPr="00FD6E42" w14:paraId="0EFEF550" w14:textId="77777777" w:rsidTr="00AB7A42">
        <w:trPr>
          <w:trHeight w:val="720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6643232F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38A9BD55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62D13800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0F5E34D7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2C1DD19B" w14:textId="77777777" w:rsidR="00336F58" w:rsidRPr="00AB7A42" w:rsidRDefault="00336F58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336F58">
              <w:rPr>
                <w:rFonts w:ascii="ＭＳ 明朝" w:hAnsi="ＭＳ 明朝" w:hint="eastAsia"/>
                <w:sz w:val="16"/>
                <w:szCs w:val="16"/>
              </w:rPr>
              <w:t>年　　月～　　年　　月　　　年　　　　ヶ月</w:t>
            </w:r>
          </w:p>
        </w:tc>
      </w:tr>
      <w:tr w:rsidR="00336F58" w:rsidRPr="00FD6E42" w14:paraId="3D986C8E" w14:textId="77777777" w:rsidTr="00AB7A42">
        <w:trPr>
          <w:trHeight w:val="703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6615B4E8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69CA26FC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0B46714F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28759C6C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42FEA1F8" w14:textId="77777777" w:rsidR="00336F58" w:rsidRPr="00AB7A42" w:rsidRDefault="00336F58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336F58">
              <w:rPr>
                <w:rFonts w:ascii="ＭＳ 明朝" w:hAnsi="ＭＳ 明朝" w:hint="eastAsia"/>
                <w:sz w:val="16"/>
                <w:szCs w:val="16"/>
              </w:rPr>
              <w:t>年　　月～　　年　　月　　　年　　　　ヶ月</w:t>
            </w:r>
          </w:p>
        </w:tc>
      </w:tr>
      <w:tr w:rsidR="00336F58" w:rsidRPr="00FD6E42" w14:paraId="4298A593" w14:textId="77777777" w:rsidTr="00AB7A42">
        <w:trPr>
          <w:trHeight w:val="826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1B8945AD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7C42B943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26CA411E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3830E674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4705BFB7" w14:textId="77777777" w:rsidR="00336F58" w:rsidRPr="00AB7A42" w:rsidRDefault="00336F58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336F58">
              <w:rPr>
                <w:rFonts w:ascii="ＭＳ 明朝" w:hAnsi="ＭＳ 明朝" w:hint="eastAsia"/>
                <w:sz w:val="16"/>
                <w:szCs w:val="16"/>
              </w:rPr>
              <w:t>年　　月～　　年　　月　　　年　　　　ヶ月</w:t>
            </w:r>
          </w:p>
        </w:tc>
      </w:tr>
      <w:tr w:rsidR="00336F58" w:rsidRPr="00FD6E42" w14:paraId="7F26F9BB" w14:textId="77777777" w:rsidTr="00AB7A42">
        <w:trPr>
          <w:trHeight w:val="825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7514C6ED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392059B9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291EF024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22EF5811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5312467D" w14:textId="77777777" w:rsidR="00336F58" w:rsidRPr="00AB7A42" w:rsidRDefault="00336F58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336F58">
              <w:rPr>
                <w:rFonts w:ascii="ＭＳ 明朝" w:hAnsi="ＭＳ 明朝" w:hint="eastAsia"/>
                <w:sz w:val="16"/>
                <w:szCs w:val="16"/>
              </w:rPr>
              <w:t>年　　月～　　年　　月　　　年　　　　ヶ月</w:t>
            </w:r>
          </w:p>
        </w:tc>
      </w:tr>
      <w:tr w:rsidR="00336F58" w:rsidRPr="00FD6E42" w14:paraId="4D68B108" w14:textId="77777777" w:rsidTr="00AB7A42">
        <w:trPr>
          <w:trHeight w:val="825"/>
        </w:trPr>
        <w:tc>
          <w:tcPr>
            <w:tcW w:w="589" w:type="dxa"/>
            <w:vMerge/>
            <w:tcBorders>
              <w:right w:val="dotted" w:sz="4" w:space="0" w:color="auto"/>
            </w:tcBorders>
            <w:vAlign w:val="center"/>
          </w:tcPr>
          <w:p w14:paraId="15477059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3"/>
            <w:tcBorders>
              <w:left w:val="dotted" w:sz="4" w:space="0" w:color="auto"/>
            </w:tcBorders>
            <w:vAlign w:val="center"/>
          </w:tcPr>
          <w:p w14:paraId="70ADD215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76161F8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4DF84820" w14:textId="77777777" w:rsidR="00336F58" w:rsidRPr="00FD6E42" w:rsidRDefault="00336F58" w:rsidP="00336F58">
            <w:pPr>
              <w:rPr>
                <w:rFonts w:ascii="ＭＳ 明朝" w:hAnsi="ＭＳ 明朝"/>
              </w:rPr>
            </w:pPr>
          </w:p>
        </w:tc>
        <w:tc>
          <w:tcPr>
            <w:tcW w:w="2224" w:type="dxa"/>
            <w:vAlign w:val="center"/>
          </w:tcPr>
          <w:p w14:paraId="48F3D615" w14:textId="77777777" w:rsidR="00336F58" w:rsidRPr="00AB7A42" w:rsidRDefault="00336F58" w:rsidP="00336F58">
            <w:pPr>
              <w:spacing w:before="100" w:beforeAutospacing="1" w:after="100" w:afterAutospacing="1"/>
              <w:ind w:leftChars="100" w:left="690" w:hangingChars="300" w:hanging="480"/>
              <w:rPr>
                <w:rFonts w:ascii="ＭＳ 明朝" w:hAnsi="ＭＳ 明朝"/>
                <w:sz w:val="16"/>
                <w:szCs w:val="16"/>
              </w:rPr>
            </w:pPr>
            <w:r w:rsidRPr="00336F58">
              <w:rPr>
                <w:rFonts w:ascii="ＭＳ 明朝" w:hAnsi="ＭＳ 明朝" w:hint="eastAsia"/>
                <w:sz w:val="16"/>
                <w:szCs w:val="16"/>
              </w:rPr>
              <w:t>年　　月～　　年　　月　　　年　　　　ヶ月</w:t>
            </w:r>
          </w:p>
        </w:tc>
      </w:tr>
      <w:tr w:rsidR="00027766" w:rsidRPr="00FD6E42" w14:paraId="14E26F54" w14:textId="77777777" w:rsidTr="00352336">
        <w:trPr>
          <w:cantSplit/>
          <w:trHeight w:val="340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14:paraId="445C4BBC" w14:textId="77777777" w:rsidR="005C3D9D" w:rsidRPr="00FD6E42" w:rsidRDefault="005C3D9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D6E42">
              <w:rPr>
                <w:rFonts w:ascii="ＭＳ 明朝" w:hAnsi="ＭＳ 明朝" w:hint="eastAsia"/>
                <w:sz w:val="24"/>
              </w:rPr>
              <w:lastRenderedPageBreak/>
              <w:t>（運転）免許・資格</w:t>
            </w: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  <w:vAlign w:val="center"/>
          </w:tcPr>
          <w:p w14:paraId="23D23E3F" w14:textId="77777777" w:rsidR="005C3D9D" w:rsidRPr="00FD6E42" w:rsidRDefault="005C3D9D" w:rsidP="005C3D9D">
            <w:pPr>
              <w:jc w:val="center"/>
              <w:rPr>
                <w:rFonts w:ascii="ＭＳ 明朝" w:hAnsi="ＭＳ 明朝"/>
                <w:sz w:val="24"/>
              </w:rPr>
            </w:pPr>
            <w:r w:rsidRPr="00FD6E42">
              <w:rPr>
                <w:rFonts w:ascii="ＭＳ 明朝" w:hAnsi="ＭＳ 明朝" w:hint="eastAsia"/>
                <w:sz w:val="24"/>
              </w:rPr>
              <w:t>免許･資格の種類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53AAAD49" w14:textId="77777777" w:rsidR="005C3D9D" w:rsidRPr="00FD6E42" w:rsidRDefault="00352336">
            <w:pPr>
              <w:jc w:val="center"/>
              <w:rPr>
                <w:rFonts w:ascii="ＭＳ 明朝" w:hAnsi="ＭＳ 明朝"/>
                <w:sz w:val="24"/>
              </w:rPr>
            </w:pPr>
            <w:r w:rsidRPr="00FD6E42">
              <w:rPr>
                <w:rFonts w:ascii="ＭＳ 明朝" w:hAnsi="ＭＳ 明朝" w:hint="eastAsia"/>
                <w:sz w:val="24"/>
              </w:rPr>
              <w:t>記号番号</w:t>
            </w:r>
          </w:p>
        </w:tc>
        <w:tc>
          <w:tcPr>
            <w:tcW w:w="1417" w:type="dxa"/>
            <w:gridSpan w:val="2"/>
            <w:vAlign w:val="center"/>
          </w:tcPr>
          <w:p w14:paraId="55C69E6A" w14:textId="77777777" w:rsidR="005C3D9D" w:rsidRPr="00FD6E42" w:rsidRDefault="005C3D9D">
            <w:pPr>
              <w:jc w:val="center"/>
              <w:rPr>
                <w:rFonts w:ascii="ＭＳ 明朝" w:hAnsi="ＭＳ 明朝"/>
                <w:sz w:val="24"/>
              </w:rPr>
            </w:pPr>
            <w:r w:rsidRPr="00FD6E42">
              <w:rPr>
                <w:rFonts w:ascii="ＭＳ 明朝" w:hAnsi="ＭＳ 明朝" w:hint="eastAsia"/>
                <w:sz w:val="24"/>
              </w:rPr>
              <w:t>取得年月日</w:t>
            </w:r>
          </w:p>
        </w:tc>
        <w:tc>
          <w:tcPr>
            <w:tcW w:w="2366" w:type="dxa"/>
            <w:gridSpan w:val="2"/>
            <w:vAlign w:val="center"/>
          </w:tcPr>
          <w:p w14:paraId="3FB81AA1" w14:textId="77777777" w:rsidR="005C3D9D" w:rsidRPr="00FD6E42" w:rsidRDefault="005C3D9D">
            <w:pPr>
              <w:jc w:val="center"/>
              <w:rPr>
                <w:rFonts w:ascii="ＭＳ 明朝" w:hAnsi="ＭＳ 明朝"/>
                <w:sz w:val="24"/>
              </w:rPr>
            </w:pPr>
            <w:r w:rsidRPr="00FD6E42">
              <w:rPr>
                <w:rFonts w:ascii="ＭＳ 明朝" w:hAnsi="ＭＳ 明朝" w:hint="eastAsia"/>
                <w:sz w:val="24"/>
              </w:rPr>
              <w:t>認定者</w:t>
            </w:r>
          </w:p>
        </w:tc>
      </w:tr>
      <w:tr w:rsidR="00027766" w:rsidRPr="00FD6E42" w14:paraId="20D5E2A1" w14:textId="77777777" w:rsidTr="00352336">
        <w:trPr>
          <w:cantSplit/>
          <w:trHeight w:val="448"/>
        </w:trPr>
        <w:tc>
          <w:tcPr>
            <w:tcW w:w="676" w:type="dxa"/>
            <w:gridSpan w:val="2"/>
            <w:vMerge/>
            <w:vAlign w:val="center"/>
          </w:tcPr>
          <w:p w14:paraId="4DD59F04" w14:textId="77777777" w:rsidR="005C3D9D" w:rsidRPr="00FD6E42" w:rsidRDefault="005C3D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  <w:vAlign w:val="center"/>
          </w:tcPr>
          <w:p w14:paraId="17422A75" w14:textId="77777777" w:rsidR="005C3D9D" w:rsidRPr="00FD6E42" w:rsidRDefault="005C3D9D" w:rsidP="00027766">
            <w:pPr>
              <w:spacing w:line="360" w:lineRule="auto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6063815A" w14:textId="77777777" w:rsidR="005C3D9D" w:rsidRPr="00FD6E42" w:rsidRDefault="005C3D9D" w:rsidP="00027766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63209" w14:textId="77777777" w:rsidR="00027766" w:rsidRPr="00FD6E42" w:rsidRDefault="00027766" w:rsidP="00027766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F9A6307" w14:textId="77777777" w:rsidR="00027766" w:rsidRPr="00FD6E42" w:rsidRDefault="00027766" w:rsidP="00027766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14C8" w:rsidRPr="00FD6E42" w14:paraId="682BD1A0" w14:textId="77777777" w:rsidTr="00352336">
        <w:trPr>
          <w:cantSplit/>
          <w:trHeight w:val="585"/>
        </w:trPr>
        <w:tc>
          <w:tcPr>
            <w:tcW w:w="676" w:type="dxa"/>
            <w:gridSpan w:val="2"/>
            <w:vMerge/>
            <w:vAlign w:val="center"/>
          </w:tcPr>
          <w:p w14:paraId="48640138" w14:textId="77777777" w:rsidR="009914C8" w:rsidRPr="00FD6E42" w:rsidRDefault="009914C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  <w:vAlign w:val="center"/>
          </w:tcPr>
          <w:p w14:paraId="3F8FAD2A" w14:textId="77777777" w:rsidR="009914C8" w:rsidRPr="00FD6E42" w:rsidRDefault="009914C8" w:rsidP="00027766">
            <w:pPr>
              <w:spacing w:line="360" w:lineRule="auto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05F30CB6" w14:textId="77777777" w:rsidR="009914C8" w:rsidRPr="00FD6E42" w:rsidRDefault="009914C8" w:rsidP="00027766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3B5D89" w14:textId="77777777" w:rsidR="009914C8" w:rsidRPr="00FD6E42" w:rsidRDefault="009914C8" w:rsidP="00027766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78802C2E" w14:textId="77777777" w:rsidR="009914C8" w:rsidRPr="00FD6E42" w:rsidRDefault="009914C8" w:rsidP="00027766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7766" w:rsidRPr="00FD6E42" w14:paraId="0AE1E2E7" w14:textId="77777777" w:rsidTr="00352336">
        <w:trPr>
          <w:cantSplit/>
          <w:trHeight w:val="454"/>
        </w:trPr>
        <w:tc>
          <w:tcPr>
            <w:tcW w:w="676" w:type="dxa"/>
            <w:gridSpan w:val="2"/>
            <w:vMerge/>
            <w:vAlign w:val="center"/>
          </w:tcPr>
          <w:p w14:paraId="7415DD22" w14:textId="77777777" w:rsidR="005C3D9D" w:rsidRPr="00FD6E42" w:rsidRDefault="005C3D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  <w:vAlign w:val="center"/>
          </w:tcPr>
          <w:p w14:paraId="05D164C8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4D13F0D9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0B8469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1E35FE1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C52AFE" w:rsidRPr="00FD6E42" w14:paraId="52A6F884" w14:textId="77777777" w:rsidTr="00352336">
        <w:trPr>
          <w:cantSplit/>
          <w:trHeight w:val="454"/>
        </w:trPr>
        <w:tc>
          <w:tcPr>
            <w:tcW w:w="676" w:type="dxa"/>
            <w:gridSpan w:val="2"/>
            <w:vMerge/>
            <w:vAlign w:val="center"/>
          </w:tcPr>
          <w:p w14:paraId="16CA7930" w14:textId="77777777" w:rsidR="00C52AFE" w:rsidRPr="00FD6E42" w:rsidRDefault="00C52AF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  <w:vAlign w:val="center"/>
          </w:tcPr>
          <w:p w14:paraId="7097D28F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0B75A862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C96D2D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6E2C51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C52AFE" w:rsidRPr="00FD6E42" w14:paraId="26B9F220" w14:textId="77777777" w:rsidTr="00352336">
        <w:trPr>
          <w:cantSplit/>
          <w:trHeight w:val="454"/>
        </w:trPr>
        <w:tc>
          <w:tcPr>
            <w:tcW w:w="676" w:type="dxa"/>
            <w:gridSpan w:val="2"/>
            <w:vMerge/>
            <w:vAlign w:val="center"/>
          </w:tcPr>
          <w:p w14:paraId="6A98B8AA" w14:textId="77777777" w:rsidR="00C52AFE" w:rsidRPr="00FD6E42" w:rsidRDefault="00C52AF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  <w:vAlign w:val="center"/>
          </w:tcPr>
          <w:p w14:paraId="7FF1545B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683E17E6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27C1AD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D3DCBA2" w14:textId="77777777" w:rsidR="00C52AFE" w:rsidRPr="00FD6E42" w:rsidRDefault="00C52AFE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27766" w:rsidRPr="00FD6E42" w14:paraId="029F5688" w14:textId="77777777" w:rsidTr="00352336">
        <w:trPr>
          <w:cantSplit/>
          <w:trHeight w:val="454"/>
        </w:trPr>
        <w:tc>
          <w:tcPr>
            <w:tcW w:w="676" w:type="dxa"/>
            <w:gridSpan w:val="2"/>
            <w:vMerge/>
            <w:vAlign w:val="center"/>
          </w:tcPr>
          <w:p w14:paraId="468A7B29" w14:textId="77777777" w:rsidR="005C3D9D" w:rsidRPr="00FD6E42" w:rsidRDefault="005C3D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  <w:vAlign w:val="center"/>
          </w:tcPr>
          <w:p w14:paraId="49A39CF3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24C8F3F1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4319F9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454852DA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27766" w:rsidRPr="00FD6E42" w14:paraId="21E54DD2" w14:textId="77777777" w:rsidTr="00352336">
        <w:trPr>
          <w:cantSplit/>
          <w:trHeight w:val="73"/>
        </w:trPr>
        <w:tc>
          <w:tcPr>
            <w:tcW w:w="676" w:type="dxa"/>
            <w:gridSpan w:val="2"/>
            <w:vMerge/>
            <w:vAlign w:val="center"/>
          </w:tcPr>
          <w:p w14:paraId="35C75102" w14:textId="77777777" w:rsidR="005C3D9D" w:rsidRPr="00FD6E42" w:rsidRDefault="005C3D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2" w:type="dxa"/>
            <w:gridSpan w:val="3"/>
            <w:vAlign w:val="center"/>
          </w:tcPr>
          <w:p w14:paraId="3A7B9D02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3433A0F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170D3E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063DB6A" w14:textId="77777777" w:rsidR="005C3D9D" w:rsidRPr="00FD6E42" w:rsidRDefault="005C3D9D" w:rsidP="003A4C1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64085A" w:rsidRPr="00FD6E42" w14:paraId="3DF21971" w14:textId="77777777" w:rsidTr="00500A52">
        <w:trPr>
          <w:cantSplit/>
          <w:trHeight w:val="1891"/>
        </w:trPr>
        <w:tc>
          <w:tcPr>
            <w:tcW w:w="9836" w:type="dxa"/>
            <w:gridSpan w:val="13"/>
            <w:vAlign w:val="center"/>
          </w:tcPr>
          <w:p w14:paraId="74E742BC" w14:textId="77777777" w:rsidR="0064085A" w:rsidRPr="00FD6E42" w:rsidRDefault="003A4C12">
            <w:pPr>
              <w:rPr>
                <w:rFonts w:ascii="ＭＳ 明朝" w:hAnsi="ＭＳ 明朝"/>
                <w:sz w:val="16"/>
                <w:szCs w:val="16"/>
              </w:rPr>
            </w:pPr>
            <w:r w:rsidRPr="00FD6E42">
              <w:rPr>
                <w:rFonts w:ascii="ＭＳ 明朝" w:hAnsi="ＭＳ 明朝" w:hint="eastAsia"/>
                <w:sz w:val="24"/>
              </w:rPr>
              <w:t>＜志望動機</w:t>
            </w:r>
            <w:r w:rsidR="00352336" w:rsidRPr="00FD6E42">
              <w:rPr>
                <w:rFonts w:ascii="ＭＳ 明朝" w:hAnsi="ＭＳ 明朝" w:hint="eastAsia"/>
                <w:sz w:val="24"/>
              </w:rPr>
              <w:t>・自己ＰＲ</w:t>
            </w:r>
            <w:r w:rsidR="0064085A" w:rsidRPr="00FD6E42">
              <w:rPr>
                <w:rFonts w:ascii="ＭＳ 明朝" w:hAnsi="ＭＳ 明朝" w:hint="eastAsia"/>
                <w:sz w:val="24"/>
              </w:rPr>
              <w:t>＞</w:t>
            </w:r>
            <w:r w:rsidR="00352336" w:rsidRPr="00FD6E42">
              <w:rPr>
                <w:rFonts w:ascii="ＭＳ 明朝" w:hAnsi="ＭＳ 明朝" w:hint="eastAsia"/>
                <w:sz w:val="16"/>
                <w:szCs w:val="16"/>
              </w:rPr>
              <w:t xml:space="preserve">　※伊豆の国市役所を志望する動機、理由。特技・趣味・娯楽等、自由に書いてください。</w:t>
            </w:r>
          </w:p>
          <w:p w14:paraId="66F81125" w14:textId="77777777" w:rsidR="0064085A" w:rsidRPr="00FD6E42" w:rsidRDefault="0064085A">
            <w:pPr>
              <w:rPr>
                <w:rFonts w:ascii="ＭＳ 明朝" w:hAnsi="ＭＳ 明朝"/>
                <w:sz w:val="24"/>
              </w:rPr>
            </w:pPr>
          </w:p>
          <w:p w14:paraId="55B6932E" w14:textId="77777777" w:rsidR="0064085A" w:rsidRPr="00FD6E42" w:rsidRDefault="0064085A">
            <w:pPr>
              <w:rPr>
                <w:rFonts w:ascii="ＭＳ 明朝" w:hAnsi="ＭＳ 明朝"/>
                <w:sz w:val="24"/>
              </w:rPr>
            </w:pPr>
          </w:p>
          <w:p w14:paraId="58392446" w14:textId="77777777" w:rsidR="0064085A" w:rsidRPr="00FD6E42" w:rsidRDefault="0064085A">
            <w:pPr>
              <w:rPr>
                <w:rFonts w:ascii="ＭＳ 明朝" w:hAnsi="ＭＳ 明朝"/>
                <w:sz w:val="24"/>
              </w:rPr>
            </w:pPr>
          </w:p>
          <w:p w14:paraId="23318618" w14:textId="77777777" w:rsidR="0064085A" w:rsidRPr="00FD6E42" w:rsidRDefault="0064085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C6CBE9" w14:textId="77777777" w:rsidR="00B165EF" w:rsidRPr="00FD6E42" w:rsidRDefault="00B165EF" w:rsidP="003C4428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D15793" w:rsidRPr="00FD6E42" w14:paraId="69CA8063" w14:textId="77777777" w:rsidTr="00D15793">
        <w:trPr>
          <w:trHeight w:val="1399"/>
        </w:trPr>
        <w:tc>
          <w:tcPr>
            <w:tcW w:w="2660" w:type="dxa"/>
            <w:shd w:val="clear" w:color="auto" w:fill="auto"/>
            <w:vAlign w:val="center"/>
          </w:tcPr>
          <w:p w14:paraId="64896489" w14:textId="77777777" w:rsidR="00D15793" w:rsidRPr="00FD6E42" w:rsidRDefault="00D15793" w:rsidP="00151A32">
            <w:pPr>
              <w:jc w:val="center"/>
              <w:rPr>
                <w:rFonts w:ascii="ＭＳ 明朝" w:hAnsi="ＭＳ 明朝"/>
                <w:sz w:val="24"/>
              </w:rPr>
            </w:pPr>
            <w:r w:rsidRPr="00FD6E42">
              <w:rPr>
                <w:rFonts w:ascii="ＭＳ 明朝" w:hAnsi="ＭＳ 明朝" w:hint="eastAsia"/>
                <w:sz w:val="24"/>
              </w:rPr>
              <w:t>希　望　職　種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05E2D322" w14:textId="45830E9D" w:rsidR="00D15793" w:rsidRPr="00990480" w:rsidRDefault="00990480" w:rsidP="003C4428">
            <w:pPr>
              <w:rPr>
                <w:rFonts w:ascii="ＭＳ 明朝" w:hAnsi="ＭＳ 明朝"/>
                <w:b/>
                <w:bCs/>
                <w:sz w:val="24"/>
              </w:rPr>
            </w:pPr>
            <w:r w:rsidRPr="00990480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</w:p>
        </w:tc>
      </w:tr>
      <w:tr w:rsidR="00C966BA" w:rsidRPr="00FD6E42" w14:paraId="7A87CE70" w14:textId="77777777" w:rsidTr="00D15793">
        <w:trPr>
          <w:trHeight w:val="4241"/>
        </w:trPr>
        <w:tc>
          <w:tcPr>
            <w:tcW w:w="2660" w:type="dxa"/>
            <w:shd w:val="clear" w:color="auto" w:fill="auto"/>
            <w:vAlign w:val="center"/>
          </w:tcPr>
          <w:p w14:paraId="18AC4948" w14:textId="77777777" w:rsidR="00C966BA" w:rsidRPr="00FD6E42" w:rsidRDefault="00C966BA" w:rsidP="00151A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　記　事　項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484178A" w14:textId="77777777" w:rsidR="00C966BA" w:rsidRPr="00FD6E42" w:rsidRDefault="00C966BA" w:rsidP="003C442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7079F90" w14:textId="77777777" w:rsidR="0064085A" w:rsidRPr="00FD6E42" w:rsidRDefault="00C966BA" w:rsidP="003C4428">
      <w:pPr>
        <w:rPr>
          <w:rFonts w:ascii="ＭＳ 明朝" w:hAnsi="ＭＳ 明朝"/>
          <w:sz w:val="24"/>
        </w:rPr>
      </w:pPr>
      <w:r w:rsidRPr="00FD6E4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047E0" wp14:editId="18A2552A">
                <wp:simplePos x="0" y="0"/>
                <wp:positionH relativeFrom="column">
                  <wp:posOffset>-5715</wp:posOffset>
                </wp:positionH>
                <wp:positionV relativeFrom="paragraph">
                  <wp:posOffset>266065</wp:posOffset>
                </wp:positionV>
                <wp:extent cx="6259195" cy="1160780"/>
                <wp:effectExtent l="0" t="0" r="27305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B5C0" w14:textId="77777777" w:rsidR="00EB2169" w:rsidRDefault="00EB2169">
                            <w:r>
                              <w:rPr>
                                <w:rFonts w:hint="eastAsia"/>
                              </w:rPr>
                              <w:t>私は、地方公務員法第</w:t>
                            </w:r>
                            <w:r w:rsidRPr="005C69EE">
                              <w:rPr>
                                <w:rFonts w:ascii="ＭＳ 明朝" w:hAnsi="ＭＳ 明朝" w:hint="eastAsia"/>
                              </w:rPr>
                              <w:t>16条</w:t>
                            </w:r>
                            <w:r>
                              <w:rPr>
                                <w:rFonts w:hint="eastAsia"/>
                              </w:rPr>
                              <w:t>に規定する欠格条項に該当しておりません。</w:t>
                            </w:r>
                          </w:p>
                          <w:p w14:paraId="7B4442B0" w14:textId="77777777" w:rsidR="000C154C" w:rsidRDefault="00352336" w:rsidP="000C154C">
                            <w:r>
                              <w:rPr>
                                <w:rFonts w:hint="eastAsia"/>
                              </w:rPr>
                              <w:t>この申込書兼履歴書の記載事項はすべて事実</w:t>
                            </w:r>
                            <w:r w:rsidR="005C69EE">
                              <w:rPr>
                                <w:rFonts w:hint="eastAsia"/>
                              </w:rPr>
                              <w:t>であることを誓います。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04BF6622" w14:textId="77777777" w:rsidR="00352336" w:rsidRDefault="00197138" w:rsidP="000C154C">
                            <w:pPr>
                              <w:ind w:firstLineChars="2500" w:firstLine="5250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3DBDD422" w14:textId="77777777" w:rsidR="00197138" w:rsidRPr="005C69EE" w:rsidRDefault="00352336" w:rsidP="000C154C">
                            <w:pPr>
                              <w:ind w:firstLineChars="3200" w:firstLine="6720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</w:t>
                            </w:r>
                            <w:r w:rsidR="00197138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367FF584" w14:textId="77777777" w:rsidR="00197138" w:rsidRDefault="001971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047E0" id="Rectangle 5" o:spid="_x0000_s1027" style="position:absolute;left:0;text-align:left;margin-left:-.45pt;margin-top:20.95pt;width:492.85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" strokeweight="1.5pt">
                <v:textbox inset="5.85pt,.7pt,5.85pt,.7pt">
                  <w:txbxContent>
                    <w:p w14:paraId="3337B5C0" w14:textId="77777777" w:rsidR="00EB2169" w:rsidRDefault="00EB2169">
                      <w:r>
                        <w:rPr>
                          <w:rFonts w:hint="eastAsia"/>
                        </w:rPr>
                        <w:t>私は、地方公務員法第</w:t>
                      </w:r>
                      <w:r w:rsidRPr="005C69EE">
                        <w:rPr>
                          <w:rFonts w:ascii="ＭＳ 明朝" w:hAnsi="ＭＳ 明朝" w:hint="eastAsia"/>
                        </w:rPr>
                        <w:t>16条</w:t>
                      </w:r>
                      <w:r>
                        <w:rPr>
                          <w:rFonts w:hint="eastAsia"/>
                        </w:rPr>
                        <w:t>に規定する欠格条項に該当しておりません。</w:t>
                      </w:r>
                    </w:p>
                    <w:p w14:paraId="7B4442B0" w14:textId="77777777" w:rsidR="000C154C" w:rsidRDefault="00352336" w:rsidP="000C154C">
                      <w:r>
                        <w:rPr>
                          <w:rFonts w:hint="eastAsia"/>
                        </w:rPr>
                        <w:t>この申込書兼履歴書の記載事項はすべて事実</w:t>
                      </w:r>
                      <w:r w:rsidR="005C69EE">
                        <w:rPr>
                          <w:rFonts w:hint="eastAsia"/>
                        </w:rPr>
                        <w:t>であることを誓います。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04BF6622" w14:textId="77777777" w:rsidR="00352336" w:rsidRDefault="00197138" w:rsidP="000C154C">
                      <w:pPr>
                        <w:ind w:firstLineChars="2500" w:firstLine="5250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14:paraId="3DBDD422" w14:textId="77777777" w:rsidR="00197138" w:rsidRPr="005C69EE" w:rsidRDefault="00352336" w:rsidP="000C154C">
                      <w:pPr>
                        <w:ind w:firstLineChars="3200" w:firstLine="6720"/>
                      </w:pPr>
                      <w:r>
                        <w:rPr>
                          <w:rFonts w:hint="eastAsia"/>
                        </w:rPr>
                        <w:t xml:space="preserve">氏名　　　　　　　　　　　　</w:t>
                      </w:r>
                      <w:r w:rsidR="00197138"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367FF584" w14:textId="77777777" w:rsidR="00197138" w:rsidRDefault="00197138"/>
                  </w:txbxContent>
                </v:textbox>
              </v:rect>
            </w:pict>
          </mc:Fallback>
        </mc:AlternateContent>
      </w:r>
    </w:p>
    <w:sectPr w:rsidR="0064085A" w:rsidRPr="00FD6E42" w:rsidSect="00336F58">
      <w:pgSz w:w="23811" w:h="16838" w:orient="landscape" w:code="8"/>
      <w:pgMar w:top="1021" w:right="1134" w:bottom="1021" w:left="119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08A7" w14:textId="77777777" w:rsidR="00EA7C55" w:rsidRDefault="00EA7C55" w:rsidP="00397E91">
      <w:r>
        <w:separator/>
      </w:r>
    </w:p>
  </w:endnote>
  <w:endnote w:type="continuationSeparator" w:id="0">
    <w:p w14:paraId="4F56755C" w14:textId="77777777" w:rsidR="00EA7C55" w:rsidRDefault="00EA7C55" w:rsidP="0039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3D5A" w14:textId="77777777" w:rsidR="00EA7C55" w:rsidRDefault="00EA7C55" w:rsidP="00397E91">
      <w:r>
        <w:separator/>
      </w:r>
    </w:p>
  </w:footnote>
  <w:footnote w:type="continuationSeparator" w:id="0">
    <w:p w14:paraId="77C6F7C8" w14:textId="77777777" w:rsidR="00EA7C55" w:rsidRDefault="00EA7C55" w:rsidP="0039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49"/>
    <w:rsid w:val="00011707"/>
    <w:rsid w:val="00027766"/>
    <w:rsid w:val="0003612C"/>
    <w:rsid w:val="00042093"/>
    <w:rsid w:val="000B0287"/>
    <w:rsid w:val="000C154C"/>
    <w:rsid w:val="001349FD"/>
    <w:rsid w:val="00151A32"/>
    <w:rsid w:val="00152FD0"/>
    <w:rsid w:val="00174B0F"/>
    <w:rsid w:val="00197138"/>
    <w:rsid w:val="001A39B5"/>
    <w:rsid w:val="001C4010"/>
    <w:rsid w:val="001E2370"/>
    <w:rsid w:val="00201B8E"/>
    <w:rsid w:val="00217B2D"/>
    <w:rsid w:val="00254FAF"/>
    <w:rsid w:val="002B75BF"/>
    <w:rsid w:val="002E74C7"/>
    <w:rsid w:val="00336F58"/>
    <w:rsid w:val="00352336"/>
    <w:rsid w:val="00357451"/>
    <w:rsid w:val="00362336"/>
    <w:rsid w:val="003776B0"/>
    <w:rsid w:val="00397904"/>
    <w:rsid w:val="00397E91"/>
    <w:rsid w:val="003A4C12"/>
    <w:rsid w:val="003C4428"/>
    <w:rsid w:val="003E0E0A"/>
    <w:rsid w:val="003E25C8"/>
    <w:rsid w:val="003F54E8"/>
    <w:rsid w:val="00435A21"/>
    <w:rsid w:val="00466E51"/>
    <w:rsid w:val="00486B1A"/>
    <w:rsid w:val="004B37B6"/>
    <w:rsid w:val="004B3A8F"/>
    <w:rsid w:val="004E2C0D"/>
    <w:rsid w:val="00500A52"/>
    <w:rsid w:val="00510B7A"/>
    <w:rsid w:val="00511C82"/>
    <w:rsid w:val="0053117C"/>
    <w:rsid w:val="005328D5"/>
    <w:rsid w:val="00534F5C"/>
    <w:rsid w:val="00541653"/>
    <w:rsid w:val="00541E7A"/>
    <w:rsid w:val="005B4D36"/>
    <w:rsid w:val="005C22E9"/>
    <w:rsid w:val="005C3D9D"/>
    <w:rsid w:val="005C69EE"/>
    <w:rsid w:val="005C6BF4"/>
    <w:rsid w:val="005D2479"/>
    <w:rsid w:val="00600794"/>
    <w:rsid w:val="00601149"/>
    <w:rsid w:val="00614DA7"/>
    <w:rsid w:val="00625034"/>
    <w:rsid w:val="00635C3F"/>
    <w:rsid w:val="0064085A"/>
    <w:rsid w:val="006771C7"/>
    <w:rsid w:val="006B27CC"/>
    <w:rsid w:val="006C4F07"/>
    <w:rsid w:val="006E114B"/>
    <w:rsid w:val="006E5BBA"/>
    <w:rsid w:val="00710E1C"/>
    <w:rsid w:val="00763E9B"/>
    <w:rsid w:val="0076457B"/>
    <w:rsid w:val="007777AD"/>
    <w:rsid w:val="007A4885"/>
    <w:rsid w:val="007A51F1"/>
    <w:rsid w:val="007A6C83"/>
    <w:rsid w:val="007B72CA"/>
    <w:rsid w:val="007C0542"/>
    <w:rsid w:val="00823FA0"/>
    <w:rsid w:val="008A5B9D"/>
    <w:rsid w:val="008E69BB"/>
    <w:rsid w:val="00983154"/>
    <w:rsid w:val="00987D56"/>
    <w:rsid w:val="00990480"/>
    <w:rsid w:val="009914C8"/>
    <w:rsid w:val="009C0127"/>
    <w:rsid w:val="009C08D8"/>
    <w:rsid w:val="00A37D6F"/>
    <w:rsid w:val="00A717A1"/>
    <w:rsid w:val="00AB2954"/>
    <w:rsid w:val="00AB7A42"/>
    <w:rsid w:val="00B165EF"/>
    <w:rsid w:val="00B2789C"/>
    <w:rsid w:val="00B4138A"/>
    <w:rsid w:val="00BA55B8"/>
    <w:rsid w:val="00BA6341"/>
    <w:rsid w:val="00BB1C35"/>
    <w:rsid w:val="00BB22DA"/>
    <w:rsid w:val="00BB51A6"/>
    <w:rsid w:val="00BE1173"/>
    <w:rsid w:val="00C14CF8"/>
    <w:rsid w:val="00C52AFE"/>
    <w:rsid w:val="00C65CCE"/>
    <w:rsid w:val="00C910DD"/>
    <w:rsid w:val="00C9160E"/>
    <w:rsid w:val="00C966BA"/>
    <w:rsid w:val="00CA1B3A"/>
    <w:rsid w:val="00CC13F4"/>
    <w:rsid w:val="00CC6A0C"/>
    <w:rsid w:val="00CD5B2A"/>
    <w:rsid w:val="00CE25FB"/>
    <w:rsid w:val="00CF1EE0"/>
    <w:rsid w:val="00D15793"/>
    <w:rsid w:val="00D31281"/>
    <w:rsid w:val="00D46A1F"/>
    <w:rsid w:val="00D67B98"/>
    <w:rsid w:val="00DB204C"/>
    <w:rsid w:val="00DE57FF"/>
    <w:rsid w:val="00E32240"/>
    <w:rsid w:val="00E40FE5"/>
    <w:rsid w:val="00E53B97"/>
    <w:rsid w:val="00E628C0"/>
    <w:rsid w:val="00E71E42"/>
    <w:rsid w:val="00E7657B"/>
    <w:rsid w:val="00EA7C55"/>
    <w:rsid w:val="00EB2169"/>
    <w:rsid w:val="00ED48BF"/>
    <w:rsid w:val="00ED64B5"/>
    <w:rsid w:val="00EF0F9C"/>
    <w:rsid w:val="00F31133"/>
    <w:rsid w:val="00F4666E"/>
    <w:rsid w:val="00F50E10"/>
    <w:rsid w:val="00F55A16"/>
    <w:rsid w:val="00FD6E42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7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7E91"/>
    <w:rPr>
      <w:kern w:val="2"/>
      <w:sz w:val="21"/>
      <w:szCs w:val="24"/>
    </w:rPr>
  </w:style>
  <w:style w:type="paragraph" w:styleId="a5">
    <w:name w:val="footer"/>
    <w:basedOn w:val="a"/>
    <w:link w:val="a6"/>
    <w:rsid w:val="00397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7E91"/>
    <w:rPr>
      <w:kern w:val="2"/>
      <w:sz w:val="21"/>
      <w:szCs w:val="24"/>
    </w:rPr>
  </w:style>
  <w:style w:type="table" w:styleId="a7">
    <w:name w:val="Table Grid"/>
    <w:basedOn w:val="a1"/>
    <w:rsid w:val="009C0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A6C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A6C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7E91"/>
    <w:rPr>
      <w:kern w:val="2"/>
      <w:sz w:val="21"/>
      <w:szCs w:val="24"/>
    </w:rPr>
  </w:style>
  <w:style w:type="paragraph" w:styleId="a5">
    <w:name w:val="footer"/>
    <w:basedOn w:val="a"/>
    <w:link w:val="a6"/>
    <w:rsid w:val="00397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7E91"/>
    <w:rPr>
      <w:kern w:val="2"/>
      <w:sz w:val="21"/>
      <w:szCs w:val="24"/>
    </w:rPr>
  </w:style>
  <w:style w:type="table" w:styleId="a7">
    <w:name w:val="Table Grid"/>
    <w:basedOn w:val="a1"/>
    <w:rsid w:val="009C0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A6C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A6C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D025-C545-49B9-B01B-3DC844F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33F0CA1.dotm</Template>
  <TotalTime>0</TotalTime>
  <Pages>1</Pages>
  <Words>410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書（職員採用）　　　　　　　　年　　月　　日現在</vt:lpstr>
      <vt:lpstr>履　歴　書（職員採用）　　　　　　　　年　　月　　日現在</vt:lpstr>
    </vt:vector>
  </TitlesOfParts>
  <Company>総務課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書（職員採用）　　　　　　　　年　　月　　日現在</dc:title>
  <dc:creator>韮山町役場</dc:creator>
  <cp:lastModifiedBy>近藤　静香</cp:lastModifiedBy>
  <cp:revision>2</cp:revision>
  <cp:lastPrinted>2025-01-17T00:13:00Z</cp:lastPrinted>
  <dcterms:created xsi:type="dcterms:W3CDTF">2025-01-17T00:36:00Z</dcterms:created>
  <dcterms:modified xsi:type="dcterms:W3CDTF">2025-01-17T00:36:00Z</dcterms:modified>
</cp:coreProperties>
</file>