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05720" w14:textId="660E5148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ascii="ＭＳ ゴシック" w:eastAsia="ＭＳ ゴシック" w:hAnsi="ＭＳ ゴシック" w:cstheme="minorBidi" w:hint="eastAsia"/>
          <w:szCs w:val="22"/>
        </w:rPr>
        <w:t>様式第</w:t>
      </w:r>
      <w:r w:rsidR="00E620D1">
        <w:rPr>
          <w:rFonts w:ascii="ＭＳ ゴシック" w:eastAsia="ＭＳ ゴシック" w:hAnsi="ＭＳ ゴシック" w:cstheme="minorBidi" w:hint="eastAsia"/>
          <w:szCs w:val="22"/>
        </w:rPr>
        <w:t>２</w:t>
      </w:r>
      <w:r w:rsidRPr="00D2263C">
        <w:rPr>
          <w:rFonts w:ascii="ＭＳ ゴシック" w:eastAsia="ＭＳ ゴシック" w:hAnsi="ＭＳ ゴシック" w:cstheme="minorBidi" w:hint="eastAsia"/>
          <w:szCs w:val="22"/>
        </w:rPr>
        <w:t>号</w:t>
      </w:r>
      <w:r w:rsidRPr="00D2263C">
        <w:rPr>
          <w:rFonts w:hAnsi="ＭＳ 明朝" w:cstheme="minorBidi" w:hint="eastAsia"/>
        </w:rPr>
        <w:t>（用紙　日本産業規格Ａ４縦型）</w:t>
      </w:r>
    </w:p>
    <w:p w14:paraId="6D6B4615" w14:textId="77777777" w:rsidR="003A0C42" w:rsidRPr="00D2263C" w:rsidRDefault="003A0C42" w:rsidP="003A0C42">
      <w:pPr>
        <w:rPr>
          <w:rFonts w:hAnsi="ＭＳ 明朝" w:cstheme="minorBidi"/>
        </w:rPr>
      </w:pPr>
    </w:p>
    <w:p w14:paraId="476C7D34" w14:textId="77777777" w:rsidR="003A0C42" w:rsidRPr="00D2263C" w:rsidRDefault="003A0C42" w:rsidP="003A0C42">
      <w:pPr>
        <w:jc w:val="center"/>
        <w:rPr>
          <w:rFonts w:hAnsi="ＭＳ 明朝" w:cstheme="minorBidi"/>
        </w:rPr>
      </w:pPr>
      <w:r w:rsidRPr="0049461C">
        <w:rPr>
          <w:rFonts w:hAnsi="ＭＳ 明朝" w:cstheme="minorBidi" w:hint="eastAsia"/>
          <w:strike/>
        </w:rPr>
        <w:t>収支予算書</w:t>
      </w:r>
      <w:r w:rsidRPr="00D2263C">
        <w:rPr>
          <w:rFonts w:hAnsi="ＭＳ 明朝" w:cstheme="minorBidi" w:hint="eastAsia"/>
        </w:rPr>
        <w:t>（</w:t>
      </w:r>
      <w:r w:rsidRPr="0049461C">
        <w:rPr>
          <w:rFonts w:hAnsi="ＭＳ 明朝" w:cstheme="minorBidi" w:hint="eastAsia"/>
        </w:rPr>
        <w:t>変更収支予算書</w:t>
      </w:r>
      <w:r w:rsidRPr="00D2263C">
        <w:rPr>
          <w:rFonts w:hAnsi="ＭＳ 明朝" w:cstheme="minorBidi" w:hint="eastAsia"/>
        </w:rPr>
        <w:t>、</w:t>
      </w:r>
      <w:r w:rsidRPr="00D15438">
        <w:rPr>
          <w:rFonts w:hAnsi="ＭＳ 明朝" w:cstheme="minorBidi" w:hint="eastAsia"/>
          <w:strike/>
        </w:rPr>
        <w:t>収支決算書</w:t>
      </w:r>
      <w:r w:rsidRPr="00D2263C">
        <w:rPr>
          <w:rFonts w:hAnsi="ＭＳ 明朝" w:cstheme="minorBidi" w:hint="eastAsia"/>
        </w:rPr>
        <w:t>）</w:t>
      </w:r>
    </w:p>
    <w:p w14:paraId="280C0B2F" w14:textId="77777777" w:rsidR="003A0C42" w:rsidRPr="00D2263C" w:rsidRDefault="003A0C42" w:rsidP="003A0C42">
      <w:pPr>
        <w:rPr>
          <w:rFonts w:hAnsi="ＭＳ 明朝" w:cstheme="minorBidi"/>
        </w:rPr>
      </w:pPr>
    </w:p>
    <w:p w14:paraId="7115D500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１　収入の部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90155C5" w14:textId="77777777" w:rsidTr="00723D17">
        <w:tc>
          <w:tcPr>
            <w:tcW w:w="2831" w:type="dxa"/>
          </w:tcPr>
          <w:p w14:paraId="6D99536A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2E21F16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673806C3" w14:textId="77777777" w:rsidR="003A0C42" w:rsidRPr="0049461C" w:rsidRDefault="003A0C42" w:rsidP="00723D17">
            <w:pPr>
              <w:jc w:val="center"/>
              <w:rPr>
                <w:rFonts w:hAnsi="ＭＳ 明朝"/>
                <w:strike/>
              </w:rPr>
            </w:pPr>
            <w:r w:rsidRPr="0049461C">
              <w:rPr>
                <w:rFonts w:hAnsi="ＭＳ 明朝" w:hint="eastAsia"/>
                <w:strike/>
              </w:rPr>
              <w:t>予算額</w:t>
            </w:r>
          </w:p>
          <w:p w14:paraId="6B68661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49461C">
              <w:rPr>
                <w:rFonts w:hAnsi="ＭＳ 明朝" w:hint="eastAsia"/>
              </w:rPr>
              <w:t>変更予算額</w:t>
            </w:r>
            <w:r w:rsidRPr="00D2263C">
              <w:rPr>
                <w:rFonts w:hAnsi="ＭＳ 明朝" w:hint="eastAsia"/>
              </w:rPr>
              <w:t>）</w:t>
            </w:r>
          </w:p>
          <w:p w14:paraId="1F20845A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D82330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6EBA40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330E0409" w14:textId="77777777" w:rsidTr="00723D17">
        <w:tc>
          <w:tcPr>
            <w:tcW w:w="2831" w:type="dxa"/>
          </w:tcPr>
          <w:p w14:paraId="7056D98E" w14:textId="6AA6215C" w:rsidR="003A0C42" w:rsidRDefault="003A0C42" w:rsidP="00723D17">
            <w:pPr>
              <w:rPr>
                <w:rFonts w:hAnsi="ＭＳ 明朝"/>
              </w:rPr>
            </w:pPr>
          </w:p>
          <w:p w14:paraId="2344589C" w14:textId="147FC145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10081DAF" w14:textId="0AF35144" w:rsidR="003A0C42" w:rsidRPr="00D2263C" w:rsidRDefault="003A0C42" w:rsidP="00E821C7">
            <w:pPr>
              <w:jc w:val="right"/>
              <w:rPr>
                <w:rFonts w:hAnsi="ＭＳ 明朝"/>
              </w:rPr>
            </w:pPr>
          </w:p>
          <w:p w14:paraId="22678137" w14:textId="54FDB2F4" w:rsidR="003A0C42" w:rsidRPr="00D2263C" w:rsidRDefault="00632994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7D4EF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EE677CA" w14:textId="67F064A3" w:rsidR="003A0C42" w:rsidRPr="00D2263C" w:rsidRDefault="003A0C42" w:rsidP="00723D1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2A8E6038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  <w:tr w:rsidR="003A0C42" w:rsidRPr="00D2263C" w14:paraId="211D2432" w14:textId="77777777" w:rsidTr="00723D17">
        <w:tc>
          <w:tcPr>
            <w:tcW w:w="2831" w:type="dxa"/>
          </w:tcPr>
          <w:p w14:paraId="3BBD8FE2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24596EF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72BC33C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91A405D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3F24141D" w14:textId="39BAE6F5" w:rsidR="003A0C42" w:rsidRPr="00D2263C" w:rsidRDefault="003A0C42" w:rsidP="00723D17">
            <w:pPr>
              <w:jc w:val="right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66247EB0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7602481C" w14:textId="77777777" w:rsidR="003A0C42" w:rsidRPr="00D2263C" w:rsidRDefault="003A0C42" w:rsidP="003A0C42">
      <w:pPr>
        <w:rPr>
          <w:rFonts w:hAnsi="ＭＳ 明朝" w:cstheme="minorBidi"/>
        </w:rPr>
      </w:pPr>
    </w:p>
    <w:p w14:paraId="509551FB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２　支出の部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A0C42" w:rsidRPr="00D2263C" w14:paraId="54A595BC" w14:textId="77777777" w:rsidTr="00723D17">
        <w:tc>
          <w:tcPr>
            <w:tcW w:w="2831" w:type="dxa"/>
          </w:tcPr>
          <w:p w14:paraId="0B76F51C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6DA5EE5D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区分</w:t>
            </w:r>
          </w:p>
        </w:tc>
        <w:tc>
          <w:tcPr>
            <w:tcW w:w="2831" w:type="dxa"/>
          </w:tcPr>
          <w:p w14:paraId="11B652A9" w14:textId="77777777" w:rsidR="003A0C42" w:rsidRPr="0049461C" w:rsidRDefault="003A0C42" w:rsidP="00723D17">
            <w:pPr>
              <w:jc w:val="center"/>
              <w:rPr>
                <w:rFonts w:hAnsi="ＭＳ 明朝"/>
                <w:strike/>
              </w:rPr>
            </w:pPr>
            <w:r w:rsidRPr="0049461C">
              <w:rPr>
                <w:rFonts w:hAnsi="ＭＳ 明朝" w:hint="eastAsia"/>
                <w:strike/>
              </w:rPr>
              <w:t>予算額</w:t>
            </w:r>
          </w:p>
          <w:p w14:paraId="1A8DCE07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bookmarkStart w:id="0" w:name="_GoBack"/>
            <w:r w:rsidRPr="0049461C">
              <w:rPr>
                <w:rFonts w:hAnsi="ＭＳ 明朝" w:hint="eastAsia"/>
              </w:rPr>
              <w:t>変更予算額</w:t>
            </w:r>
            <w:bookmarkEnd w:id="0"/>
            <w:r w:rsidRPr="00D2263C">
              <w:rPr>
                <w:rFonts w:hAnsi="ＭＳ 明朝" w:hint="eastAsia"/>
              </w:rPr>
              <w:t>）</w:t>
            </w:r>
          </w:p>
          <w:p w14:paraId="4D259199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（</w:t>
            </w:r>
            <w:r w:rsidRPr="00CC7449">
              <w:rPr>
                <w:rFonts w:hAnsi="ＭＳ 明朝" w:hint="eastAsia"/>
                <w:strike/>
              </w:rPr>
              <w:t>決　算　額</w:t>
            </w:r>
            <w:r w:rsidRPr="00D2263C">
              <w:rPr>
                <w:rFonts w:hAnsi="ＭＳ 明朝" w:hint="eastAsia"/>
              </w:rPr>
              <w:t>）</w:t>
            </w:r>
          </w:p>
        </w:tc>
        <w:tc>
          <w:tcPr>
            <w:tcW w:w="2832" w:type="dxa"/>
          </w:tcPr>
          <w:p w14:paraId="354F771F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4499A040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備考</w:t>
            </w:r>
          </w:p>
        </w:tc>
      </w:tr>
      <w:tr w:rsidR="003A0C42" w:rsidRPr="00D2263C" w14:paraId="55843619" w14:textId="77777777" w:rsidTr="00723D17">
        <w:tc>
          <w:tcPr>
            <w:tcW w:w="2831" w:type="dxa"/>
          </w:tcPr>
          <w:p w14:paraId="6F6E2902" w14:textId="523B291B" w:rsidR="00E821C7" w:rsidRPr="00D2263C" w:rsidRDefault="00E821C7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40FB6080" w14:textId="09C1E510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6E7D3BC0" w14:textId="77777777" w:rsidR="00632994" w:rsidRDefault="00632994" w:rsidP="00E821C7">
            <w:pPr>
              <w:jc w:val="right"/>
              <w:rPr>
                <w:rFonts w:hAnsi="ＭＳ 明朝"/>
              </w:rPr>
            </w:pPr>
          </w:p>
          <w:p w14:paraId="4D3375B2" w14:textId="7647F127" w:rsidR="003A0C42" w:rsidRPr="00D2263C" w:rsidRDefault="00E821C7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  <w:p w14:paraId="7214244F" w14:textId="77777777" w:rsidR="003A0C42" w:rsidRDefault="003A0C42" w:rsidP="00E821C7">
            <w:pPr>
              <w:jc w:val="right"/>
              <w:rPr>
                <w:rFonts w:hAnsi="ＭＳ 明朝"/>
              </w:rPr>
            </w:pPr>
          </w:p>
          <w:p w14:paraId="3CDFA942" w14:textId="06B1E7BE" w:rsidR="00632994" w:rsidRPr="00D2263C" w:rsidRDefault="00632994" w:rsidP="00E821C7">
            <w:pPr>
              <w:jc w:val="right"/>
              <w:rPr>
                <w:rFonts w:hAnsi="ＭＳ 明朝"/>
              </w:rPr>
            </w:pPr>
          </w:p>
        </w:tc>
        <w:tc>
          <w:tcPr>
            <w:tcW w:w="2832" w:type="dxa"/>
          </w:tcPr>
          <w:p w14:paraId="4ECE5091" w14:textId="77777777" w:rsidR="003A0C42" w:rsidRDefault="003A0C42" w:rsidP="00723D17">
            <w:pPr>
              <w:rPr>
                <w:rFonts w:hAnsi="ＭＳ 明朝"/>
              </w:rPr>
            </w:pPr>
          </w:p>
          <w:p w14:paraId="7B029E9F" w14:textId="77777777" w:rsidR="00E821C7" w:rsidRDefault="00E821C7" w:rsidP="00723D17">
            <w:pPr>
              <w:rPr>
                <w:rFonts w:hAnsi="ＭＳ 明朝"/>
              </w:rPr>
            </w:pPr>
          </w:p>
          <w:p w14:paraId="6B6D2729" w14:textId="42A4E46C" w:rsidR="00E821C7" w:rsidRPr="00D2263C" w:rsidRDefault="00E821C7" w:rsidP="00723D17">
            <w:pPr>
              <w:rPr>
                <w:rFonts w:hAnsi="ＭＳ 明朝"/>
              </w:rPr>
            </w:pPr>
          </w:p>
        </w:tc>
      </w:tr>
      <w:tr w:rsidR="003A0C42" w:rsidRPr="00D2263C" w14:paraId="3A3C97AC" w14:textId="77777777" w:rsidTr="00723D17">
        <w:tc>
          <w:tcPr>
            <w:tcW w:w="2831" w:type="dxa"/>
          </w:tcPr>
          <w:p w14:paraId="4C1C2DA1" w14:textId="77777777" w:rsidR="003A0C42" w:rsidRPr="00D2263C" w:rsidRDefault="003A0C42" w:rsidP="00723D17">
            <w:pPr>
              <w:rPr>
                <w:rFonts w:hAnsi="ＭＳ 明朝"/>
              </w:rPr>
            </w:pPr>
          </w:p>
          <w:p w14:paraId="700F5D71" w14:textId="77777777" w:rsidR="003A0C42" w:rsidRPr="00D2263C" w:rsidRDefault="003A0C42" w:rsidP="00723D17">
            <w:pPr>
              <w:jc w:val="center"/>
              <w:rPr>
                <w:rFonts w:hAnsi="ＭＳ 明朝"/>
              </w:rPr>
            </w:pPr>
            <w:r w:rsidRPr="00D2263C">
              <w:rPr>
                <w:rFonts w:hAnsi="ＭＳ 明朝" w:hint="eastAsia"/>
              </w:rPr>
              <w:t>計</w:t>
            </w:r>
          </w:p>
          <w:p w14:paraId="18809DBB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  <w:tc>
          <w:tcPr>
            <w:tcW w:w="2831" w:type="dxa"/>
          </w:tcPr>
          <w:p w14:paraId="34B15D5C" w14:textId="77777777" w:rsidR="00E821C7" w:rsidRDefault="00E821C7" w:rsidP="00E821C7">
            <w:pPr>
              <w:ind w:right="460"/>
              <w:rPr>
                <w:rFonts w:hAnsi="ＭＳ 明朝"/>
              </w:rPr>
            </w:pPr>
          </w:p>
          <w:p w14:paraId="28F61EFC" w14:textId="31431065" w:rsidR="003A0C42" w:rsidRPr="00D2263C" w:rsidRDefault="00E821C7" w:rsidP="00E821C7">
            <w:pPr>
              <w:jc w:val="right"/>
              <w:rPr>
                <w:rFonts w:hAnsi="ＭＳ 明朝"/>
              </w:rPr>
            </w:pPr>
            <w:r>
              <w:rPr>
                <w:rFonts w:hAnsi="ＭＳ 明朝"/>
              </w:rPr>
              <w:t xml:space="preserve"> </w:t>
            </w:r>
            <w:r w:rsidR="003A0C42" w:rsidRPr="00D2263C">
              <w:rPr>
                <w:rFonts w:hAnsi="ＭＳ 明朝" w:hint="eastAsia"/>
              </w:rPr>
              <w:t>円</w:t>
            </w:r>
          </w:p>
        </w:tc>
        <w:tc>
          <w:tcPr>
            <w:tcW w:w="2832" w:type="dxa"/>
          </w:tcPr>
          <w:p w14:paraId="050F6259" w14:textId="77777777" w:rsidR="003A0C42" w:rsidRPr="00D2263C" w:rsidRDefault="003A0C42" w:rsidP="00723D17">
            <w:pPr>
              <w:rPr>
                <w:rFonts w:hAnsi="ＭＳ 明朝"/>
              </w:rPr>
            </w:pPr>
          </w:p>
        </w:tc>
      </w:tr>
    </w:tbl>
    <w:p w14:paraId="419362D2" w14:textId="77777777" w:rsidR="003A0C42" w:rsidRPr="00D2263C" w:rsidRDefault="003A0C42" w:rsidP="003A0C42">
      <w:pPr>
        <w:rPr>
          <w:rFonts w:hAnsi="ＭＳ 明朝" w:cstheme="minorBidi"/>
        </w:rPr>
      </w:pPr>
      <w:r w:rsidRPr="00D2263C">
        <w:rPr>
          <w:rFonts w:hAnsi="ＭＳ 明朝" w:cstheme="minorBidi" w:hint="eastAsia"/>
        </w:rPr>
        <w:t>※変更収支予算書の場合は、変更前の金額を上段に括弧書きし、変更後の金額を下段に記載してください。</w:t>
      </w:r>
    </w:p>
    <w:p w14:paraId="4E42FB1D" w14:textId="77777777" w:rsidR="002D0DB5" w:rsidRPr="003A0C42" w:rsidRDefault="0049461C" w:rsidP="003A0C42">
      <w:pPr>
        <w:widowControl/>
        <w:jc w:val="left"/>
        <w:rPr>
          <w:rFonts w:hAnsi="ＭＳ 明朝" w:cstheme="minorBidi"/>
          <w:szCs w:val="22"/>
        </w:rPr>
      </w:pPr>
    </w:p>
    <w:sectPr w:rsidR="002D0DB5" w:rsidRPr="003A0C42" w:rsidSect="00B9451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517ABC" w14:textId="77777777" w:rsidR="00846D22" w:rsidRDefault="00E821C7">
      <w:r>
        <w:separator/>
      </w:r>
    </w:p>
  </w:endnote>
  <w:endnote w:type="continuationSeparator" w:id="0">
    <w:p w14:paraId="70ABAB1A" w14:textId="77777777" w:rsidR="00846D22" w:rsidRDefault="00E8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865CB" w14:textId="77777777" w:rsidR="00846D22" w:rsidRDefault="00E821C7">
      <w:r>
        <w:separator/>
      </w:r>
    </w:p>
  </w:footnote>
  <w:footnote w:type="continuationSeparator" w:id="0">
    <w:p w14:paraId="64C748DF" w14:textId="77777777" w:rsidR="00846D22" w:rsidRDefault="00E8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6B807" w14:textId="77777777" w:rsidR="00C74A28" w:rsidRDefault="003A0C42" w:rsidP="000337AB">
    <w:pPr>
      <w:pStyle w:val="a3"/>
      <w:rPr>
        <w:lang w:eastAsia="ja-JP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93"/>
    <w:rsid w:val="000C6F6F"/>
    <w:rsid w:val="0012647A"/>
    <w:rsid w:val="003313A1"/>
    <w:rsid w:val="003A0C42"/>
    <w:rsid w:val="0049461C"/>
    <w:rsid w:val="004F7E33"/>
    <w:rsid w:val="00632994"/>
    <w:rsid w:val="00846D22"/>
    <w:rsid w:val="00A2244E"/>
    <w:rsid w:val="00CB7693"/>
    <w:rsid w:val="00CC7449"/>
    <w:rsid w:val="00D15438"/>
    <w:rsid w:val="00E620D1"/>
    <w:rsid w:val="00E8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70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69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CB7693"/>
    <w:rPr>
      <w:rFonts w:ascii="ＭＳ 明朝" w:eastAsia="ＭＳ 明朝" w:hAnsi="Century" w:cs="Times New Roman"/>
      <w:szCs w:val="21"/>
      <w:lang w:val="x-none" w:eastAsia="x-none"/>
    </w:rPr>
  </w:style>
  <w:style w:type="table" w:customStyle="1" w:styleId="2">
    <w:name w:val="表 (格子)2"/>
    <w:basedOn w:val="a1"/>
    <w:next w:val="a5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B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A22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E62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20D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2C689A0.dotm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cp:lastPrinted>2023-07-13T01:03:00Z</cp:lastPrinted>
  <dcterms:created xsi:type="dcterms:W3CDTF">2024-05-14T09:22:00Z</dcterms:created>
  <dcterms:modified xsi:type="dcterms:W3CDTF">2024-05-14T09:22:00Z</dcterms:modified>
</cp:coreProperties>
</file>