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01A29" w14:textId="10706BCE" w:rsidR="003313A1" w:rsidRPr="00D2263C" w:rsidRDefault="003313A1" w:rsidP="003313A1">
      <w:pPr>
        <w:rPr>
          <w:rFonts w:hAnsi="ＭＳ 明朝" w:cstheme="minorBidi"/>
          <w:szCs w:val="22"/>
        </w:rPr>
      </w:pPr>
      <w:bookmarkStart w:id="0" w:name="_GoBack"/>
      <w:bookmarkEnd w:id="0"/>
      <w:r w:rsidRPr="00D2263C">
        <w:rPr>
          <w:rFonts w:ascii="ＭＳ ゴシック" w:eastAsia="ＭＳ ゴシック" w:hAnsi="ＭＳ ゴシック" w:cstheme="minorBidi" w:hint="eastAsia"/>
          <w:szCs w:val="22"/>
        </w:rPr>
        <w:t>様式第</w:t>
      </w:r>
      <w:r w:rsidR="00741C30">
        <w:rPr>
          <w:rFonts w:ascii="ＭＳ ゴシック" w:eastAsia="ＭＳ ゴシック" w:hAnsi="ＭＳ ゴシック" w:cstheme="minorBidi" w:hint="eastAsia"/>
          <w:szCs w:val="22"/>
        </w:rPr>
        <w:t>３</w:t>
      </w:r>
      <w:r w:rsidRPr="00D2263C">
        <w:rPr>
          <w:rFonts w:ascii="ＭＳ ゴシック" w:eastAsia="ＭＳ ゴシック" w:hAnsi="ＭＳ ゴシック" w:cstheme="minorBidi" w:hint="eastAsia"/>
          <w:szCs w:val="22"/>
        </w:rPr>
        <w:t>号</w:t>
      </w:r>
      <w:r w:rsidRPr="00D2263C">
        <w:rPr>
          <w:rFonts w:hAnsi="ＭＳ 明朝" w:cstheme="minorBidi" w:hint="eastAsia"/>
          <w:szCs w:val="22"/>
        </w:rPr>
        <w:t>（用紙　日本産業規格Ａ４縦型）</w:t>
      </w:r>
    </w:p>
    <w:p w14:paraId="43D86FD6" w14:textId="77777777" w:rsidR="003313A1" w:rsidRPr="00D2263C" w:rsidRDefault="003313A1" w:rsidP="003313A1">
      <w:pPr>
        <w:rPr>
          <w:rFonts w:hAnsi="ＭＳ 明朝" w:cstheme="minorBidi"/>
          <w:szCs w:val="22"/>
        </w:rPr>
      </w:pPr>
    </w:p>
    <w:p w14:paraId="61472F85" w14:textId="4CC71605" w:rsidR="003313A1" w:rsidRPr="00D2263C" w:rsidRDefault="003313A1" w:rsidP="003313A1">
      <w:pPr>
        <w:jc w:val="center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街頭防犯カメラ設置事業費補助金変更（中止・廃止）承認申請書</w:t>
      </w:r>
    </w:p>
    <w:p w14:paraId="02F6E5CD" w14:textId="77777777" w:rsidR="003313A1" w:rsidRPr="00D2263C" w:rsidRDefault="003313A1" w:rsidP="003313A1">
      <w:pPr>
        <w:rPr>
          <w:rFonts w:hAnsi="ＭＳ 明朝" w:cstheme="minorBidi"/>
          <w:szCs w:val="22"/>
        </w:rPr>
      </w:pPr>
    </w:p>
    <w:p w14:paraId="54DA8CD6" w14:textId="77777777" w:rsidR="003313A1" w:rsidRPr="00D2263C" w:rsidRDefault="003313A1" w:rsidP="003313A1">
      <w:pPr>
        <w:ind w:firstLineChars="200" w:firstLine="460"/>
        <w:jc w:val="righ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年　　月　　日</w:t>
      </w:r>
    </w:p>
    <w:p w14:paraId="5F59E3C1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伊豆の国市長　宛</w:t>
      </w:r>
    </w:p>
    <w:p w14:paraId="1683572E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47B4410C" w14:textId="77777777" w:rsidR="003313A1" w:rsidRPr="00D2263C" w:rsidRDefault="003313A1" w:rsidP="003313A1">
      <w:pPr>
        <w:ind w:firstLineChars="1200" w:firstLine="2758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申請者　団体名</w:t>
      </w:r>
    </w:p>
    <w:p w14:paraId="6930522F" w14:textId="77777777" w:rsidR="003313A1" w:rsidRPr="00D2263C" w:rsidRDefault="003313A1" w:rsidP="003313A1">
      <w:pPr>
        <w:ind w:firstLineChars="1600" w:firstLine="367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代表者　住　　所　伊豆の国市</w:t>
      </w:r>
    </w:p>
    <w:p w14:paraId="7DCDB355" w14:textId="77777777" w:rsidR="003313A1" w:rsidRPr="00D2263C" w:rsidRDefault="003313A1" w:rsidP="003313A1">
      <w:pPr>
        <w:tabs>
          <w:tab w:val="left" w:pos="6135"/>
        </w:tabs>
        <w:ind w:firstLineChars="2000" w:firstLine="459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氏　　名</w:t>
      </w:r>
    </w:p>
    <w:p w14:paraId="5765B10C" w14:textId="77777777" w:rsidR="003313A1" w:rsidRPr="00D2263C" w:rsidRDefault="003313A1" w:rsidP="003313A1">
      <w:pPr>
        <w:tabs>
          <w:tab w:val="left" w:pos="6135"/>
        </w:tabs>
        <w:ind w:firstLineChars="2000" w:firstLine="4597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電話番号</w:t>
      </w:r>
    </w:p>
    <w:p w14:paraId="73460C39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614FD201" w14:textId="77777777" w:rsidR="003313A1" w:rsidRPr="00D2263C" w:rsidRDefault="003313A1" w:rsidP="003313A1">
      <w:pPr>
        <w:ind w:firstLineChars="200" w:firstLine="460"/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年　　月　　日付け　　　第　　号により交付の決定を受けた補助金について、次のとおり変更（中止・廃止）の承認を受けたいので、伊豆の国市街頭防犯カメラ設置事業費補助金交付要綱第９の規定により、関係書類を添えて申請します。</w:t>
      </w:r>
    </w:p>
    <w:p w14:paraId="4E384E66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61247752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１　変更（中止・廃止）の内容</w:t>
      </w:r>
    </w:p>
    <w:p w14:paraId="4F025D94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28CCD9F9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55D2EBD0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17AD79E9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</w:p>
    <w:p w14:paraId="752A8FF8" w14:textId="77777777" w:rsidR="003313A1" w:rsidRPr="00D2263C" w:rsidRDefault="003313A1" w:rsidP="003313A1">
      <w:pPr>
        <w:jc w:val="left"/>
        <w:rPr>
          <w:rFonts w:hAnsi="ＭＳ 明朝" w:cstheme="minorBidi"/>
          <w:szCs w:val="22"/>
        </w:rPr>
      </w:pPr>
      <w:r w:rsidRPr="00D2263C">
        <w:rPr>
          <w:rFonts w:hAnsi="ＭＳ 明朝" w:cstheme="minorBidi" w:hint="eastAsia"/>
          <w:szCs w:val="22"/>
        </w:rPr>
        <w:t>２　変更（中止・廃止）の理由</w:t>
      </w:r>
    </w:p>
    <w:p w14:paraId="7CE2235D" w14:textId="77777777" w:rsidR="002D0DB5" w:rsidRPr="003313A1" w:rsidRDefault="006A4DD6" w:rsidP="003313A1">
      <w:pPr>
        <w:widowControl/>
        <w:jc w:val="left"/>
        <w:rPr>
          <w:rFonts w:hAnsi="ＭＳ 明朝" w:cstheme="minorBidi"/>
          <w:szCs w:val="22"/>
        </w:rPr>
      </w:pPr>
    </w:p>
    <w:sectPr w:rsidR="002D0DB5" w:rsidRPr="003313A1" w:rsidSect="00B9451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45FFD" w14:textId="77777777" w:rsidR="00530CB2" w:rsidRDefault="003A7A28">
      <w:r>
        <w:separator/>
      </w:r>
    </w:p>
  </w:endnote>
  <w:endnote w:type="continuationSeparator" w:id="0">
    <w:p w14:paraId="39E30252" w14:textId="77777777" w:rsidR="00530CB2" w:rsidRDefault="003A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393CF" w14:textId="77777777" w:rsidR="00530CB2" w:rsidRDefault="003A7A28">
      <w:r>
        <w:separator/>
      </w:r>
    </w:p>
  </w:footnote>
  <w:footnote w:type="continuationSeparator" w:id="0">
    <w:p w14:paraId="2E476E61" w14:textId="77777777" w:rsidR="00530CB2" w:rsidRDefault="003A7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B2238" w14:textId="77777777" w:rsidR="00C74A28" w:rsidRDefault="003313A1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C6F6F"/>
    <w:rsid w:val="003313A1"/>
    <w:rsid w:val="003A7A28"/>
    <w:rsid w:val="004F7E33"/>
    <w:rsid w:val="00530CB2"/>
    <w:rsid w:val="006A4DD6"/>
    <w:rsid w:val="00741C30"/>
    <w:rsid w:val="00A2244E"/>
    <w:rsid w:val="00CB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683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A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A28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3A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A28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EA6049A8.dotm</Template>
  <TotalTime>0</TotalTime>
  <Pages>1</Pages>
  <Words>37</Words>
  <Characters>213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2</cp:revision>
  <dcterms:created xsi:type="dcterms:W3CDTF">2024-05-14T09:31:00Z</dcterms:created>
  <dcterms:modified xsi:type="dcterms:W3CDTF">2024-05-14T09:31:00Z</dcterms:modified>
</cp:coreProperties>
</file>