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C2B6F" w14:textId="7C6E8423" w:rsidR="00CB7693" w:rsidRPr="00D2263C" w:rsidRDefault="00CB7693" w:rsidP="00CB7693">
      <w:pPr>
        <w:widowControl/>
        <w:jc w:val="left"/>
        <w:rPr>
          <w:rFonts w:hAnsi="ＭＳ 明朝" w:cstheme="minorBidi"/>
          <w:szCs w:val="22"/>
        </w:rPr>
      </w:pPr>
      <w:bookmarkStart w:id="0" w:name="_GoBack"/>
      <w:bookmarkEnd w:id="0"/>
      <w:r w:rsidRPr="00D2263C">
        <w:rPr>
          <w:rFonts w:ascii="ＭＳ ゴシック" w:eastAsia="ＭＳ ゴシック" w:hAnsi="ＭＳ ゴシック" w:cstheme="minorBidi" w:hint="eastAsia"/>
          <w:szCs w:val="22"/>
        </w:rPr>
        <w:t>様式第</w:t>
      </w:r>
      <w:r w:rsidR="00BC1BFE">
        <w:rPr>
          <w:rFonts w:ascii="ＭＳ ゴシック" w:eastAsia="ＭＳ ゴシック" w:hAnsi="ＭＳ ゴシック" w:cstheme="minorBidi" w:hint="eastAsia"/>
          <w:szCs w:val="22"/>
        </w:rPr>
        <w:t>５</w:t>
      </w:r>
      <w:r w:rsidRPr="00D2263C">
        <w:rPr>
          <w:rFonts w:ascii="ＭＳ ゴシック" w:eastAsia="ＭＳ ゴシック" w:hAnsi="ＭＳ ゴシック" w:cstheme="minorBidi" w:hint="eastAsia"/>
          <w:szCs w:val="22"/>
        </w:rPr>
        <w:t>号</w:t>
      </w:r>
      <w:r w:rsidRPr="00D2263C">
        <w:rPr>
          <w:rFonts w:hAnsi="ＭＳ 明朝" w:cstheme="minorBidi" w:hint="eastAsia"/>
          <w:szCs w:val="22"/>
        </w:rPr>
        <w:t>（用紙　日本産業規格Ａ４縦型）</w:t>
      </w:r>
    </w:p>
    <w:p w14:paraId="7F7B15FD" w14:textId="77777777" w:rsidR="00CB7693" w:rsidRPr="00D2263C" w:rsidRDefault="00CB7693" w:rsidP="00CB7693">
      <w:pPr>
        <w:autoSpaceDE w:val="0"/>
        <w:autoSpaceDN w:val="0"/>
        <w:adjustRightInd w:val="0"/>
        <w:jc w:val="left"/>
      </w:pPr>
    </w:p>
    <w:p w14:paraId="300794DB" w14:textId="77777777" w:rsidR="00CB7693" w:rsidRPr="00D2263C" w:rsidRDefault="00CB7693" w:rsidP="00CB7693">
      <w:pPr>
        <w:autoSpaceDE w:val="0"/>
        <w:autoSpaceDN w:val="0"/>
        <w:adjustRightInd w:val="0"/>
        <w:jc w:val="center"/>
      </w:pPr>
      <w:r w:rsidRPr="00D2263C">
        <w:rPr>
          <w:rFonts w:hint="eastAsia"/>
        </w:rPr>
        <w:t>請　　求　　書</w:t>
      </w:r>
    </w:p>
    <w:p w14:paraId="2DE65879" w14:textId="77777777" w:rsidR="00CB7693" w:rsidRPr="00D2263C" w:rsidRDefault="00CB7693" w:rsidP="00CB7693">
      <w:pPr>
        <w:autoSpaceDE w:val="0"/>
        <w:autoSpaceDN w:val="0"/>
        <w:adjustRightInd w:val="0"/>
        <w:jc w:val="left"/>
      </w:pPr>
    </w:p>
    <w:p w14:paraId="78DCD54C" w14:textId="77777777" w:rsidR="00CB7693" w:rsidRPr="00D2263C" w:rsidRDefault="00CB7693" w:rsidP="00CB7693">
      <w:pPr>
        <w:autoSpaceDE w:val="0"/>
        <w:autoSpaceDN w:val="0"/>
        <w:adjustRightInd w:val="0"/>
        <w:jc w:val="center"/>
      </w:pPr>
      <w:r w:rsidRPr="00D2263C">
        <w:rPr>
          <w:rFonts w:hint="eastAsia"/>
        </w:rPr>
        <w:t>金　　　　　　　　　　　円</w:t>
      </w:r>
    </w:p>
    <w:p w14:paraId="4AEFBF6B" w14:textId="77777777" w:rsidR="00CB7693" w:rsidRPr="00D2263C" w:rsidRDefault="00CB7693" w:rsidP="00CB7693">
      <w:pPr>
        <w:autoSpaceDE w:val="0"/>
        <w:autoSpaceDN w:val="0"/>
        <w:adjustRightInd w:val="0"/>
        <w:jc w:val="left"/>
      </w:pPr>
    </w:p>
    <w:p w14:paraId="6A8F3A9E" w14:textId="77777777" w:rsidR="00CB7693" w:rsidRPr="00D2263C" w:rsidRDefault="00CB7693" w:rsidP="00CB7693">
      <w:pPr>
        <w:autoSpaceDE w:val="0"/>
        <w:autoSpaceDN w:val="0"/>
        <w:adjustRightInd w:val="0"/>
        <w:ind w:rightChars="-21" w:right="-48"/>
      </w:pPr>
      <w:r w:rsidRPr="00D2263C">
        <w:rPr>
          <w:rFonts w:hint="eastAsia"/>
        </w:rPr>
        <w:t xml:space="preserve">　ただし、　　年　　月　　日付け　第　　　　号により補助金の交付の確定を受けた</w:t>
      </w:r>
      <w:r w:rsidRPr="00D2263C">
        <w:rPr>
          <w:rFonts w:hAnsi="ＭＳ 明朝" w:cstheme="minorBidi" w:hint="eastAsia"/>
          <w:szCs w:val="22"/>
        </w:rPr>
        <w:t>伊豆の国市街頭防犯カメラ設置事業費補助金</w:t>
      </w:r>
      <w:r w:rsidRPr="00D2263C">
        <w:rPr>
          <w:rFonts w:hint="eastAsia"/>
        </w:rPr>
        <w:t>として、以下のとおり請求します。</w:t>
      </w:r>
    </w:p>
    <w:p w14:paraId="13C8BBEF" w14:textId="77777777" w:rsidR="00CB7693" w:rsidRPr="00D2263C" w:rsidRDefault="00CB7693" w:rsidP="00CB7693">
      <w:pPr>
        <w:autoSpaceDE w:val="0"/>
        <w:autoSpaceDN w:val="0"/>
        <w:adjustRightInd w:val="0"/>
        <w:ind w:rightChars="-21" w:right="-48"/>
      </w:pPr>
    </w:p>
    <w:p w14:paraId="16DE6EF5" w14:textId="77777777" w:rsidR="00CB7693" w:rsidRPr="00D2263C" w:rsidRDefault="00CB7693" w:rsidP="00CB7693">
      <w:pPr>
        <w:wordWrap w:val="0"/>
        <w:autoSpaceDE w:val="0"/>
        <w:autoSpaceDN w:val="0"/>
        <w:adjustRightInd w:val="0"/>
        <w:jc w:val="right"/>
      </w:pPr>
      <w:r w:rsidRPr="00D2263C">
        <w:rPr>
          <w:rFonts w:hint="eastAsia"/>
        </w:rPr>
        <w:t xml:space="preserve">年　　月　　日　</w:t>
      </w:r>
    </w:p>
    <w:p w14:paraId="6E536A25" w14:textId="77777777" w:rsidR="00CB7693" w:rsidRPr="00D2263C" w:rsidRDefault="00CB7693" w:rsidP="00CB7693">
      <w:pPr>
        <w:autoSpaceDE w:val="0"/>
        <w:autoSpaceDN w:val="0"/>
        <w:adjustRightInd w:val="0"/>
        <w:jc w:val="left"/>
      </w:pPr>
    </w:p>
    <w:p w14:paraId="111BEFAD" w14:textId="77777777" w:rsidR="00CB7693" w:rsidRPr="00D2263C" w:rsidRDefault="00CB7693" w:rsidP="00CB7693">
      <w:pPr>
        <w:autoSpaceDE w:val="0"/>
        <w:autoSpaceDN w:val="0"/>
        <w:adjustRightInd w:val="0"/>
        <w:jc w:val="left"/>
      </w:pPr>
      <w:r w:rsidRPr="00D2263C">
        <w:rPr>
          <w:rFonts w:hint="eastAsia"/>
        </w:rPr>
        <w:t xml:space="preserve">　　伊豆の国市長　宛</w:t>
      </w:r>
    </w:p>
    <w:p w14:paraId="77C6786A" w14:textId="77777777" w:rsidR="00CB7693" w:rsidRPr="00D2263C" w:rsidRDefault="00CB7693" w:rsidP="00CB7693">
      <w:pPr>
        <w:autoSpaceDE w:val="0"/>
        <w:autoSpaceDN w:val="0"/>
        <w:adjustRightInd w:val="0"/>
        <w:jc w:val="left"/>
      </w:pPr>
    </w:p>
    <w:p w14:paraId="14068008" w14:textId="77777777" w:rsidR="00CB7693" w:rsidRPr="00D2263C" w:rsidRDefault="00CB7693" w:rsidP="00CB7693">
      <w:pPr>
        <w:ind w:firstLineChars="1600" w:firstLine="3677"/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>団体名</w:t>
      </w:r>
    </w:p>
    <w:p w14:paraId="586A80C1" w14:textId="77777777" w:rsidR="00CB7693" w:rsidRPr="00D2263C" w:rsidRDefault="00CB7693" w:rsidP="00CB7693">
      <w:pPr>
        <w:ind w:firstLineChars="1600" w:firstLine="3677"/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>代表者　住　　所　伊豆の国市</w:t>
      </w:r>
    </w:p>
    <w:p w14:paraId="08DA61C1" w14:textId="77777777" w:rsidR="00CB7693" w:rsidRPr="00D2263C" w:rsidRDefault="00CB7693" w:rsidP="00CB7693">
      <w:pPr>
        <w:tabs>
          <w:tab w:val="left" w:pos="6135"/>
        </w:tabs>
        <w:ind w:firstLineChars="1900" w:firstLine="4367"/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 xml:space="preserve">　氏　　名　　　　　　　　　　　</w:t>
      </w:r>
      <w:r w:rsidRPr="00D2263C">
        <w:rPr>
          <w:rFonts w:hAnsi="ＭＳ 明朝" w:cstheme="minorBidi"/>
          <w:szCs w:val="22"/>
        </w:rPr>
        <w:fldChar w:fldCharType="begin"/>
      </w:r>
      <w:r w:rsidRPr="00D2263C">
        <w:rPr>
          <w:rFonts w:hAnsi="ＭＳ 明朝" w:cstheme="minorBidi"/>
          <w:szCs w:val="22"/>
        </w:rPr>
        <w:instrText xml:space="preserve"> </w:instrText>
      </w:r>
      <w:r w:rsidRPr="00D2263C">
        <w:rPr>
          <w:rFonts w:hAnsi="ＭＳ 明朝" w:cstheme="minorBidi" w:hint="eastAsia"/>
          <w:szCs w:val="22"/>
        </w:rPr>
        <w:instrText>eq \o\ac(○,</w:instrText>
      </w:r>
      <w:r w:rsidRPr="00D2263C">
        <w:rPr>
          <w:rFonts w:hAnsi="ＭＳ 明朝" w:cstheme="minorBidi" w:hint="eastAsia"/>
          <w:position w:val="1"/>
          <w:sz w:val="14"/>
          <w:szCs w:val="22"/>
        </w:rPr>
        <w:instrText>印</w:instrText>
      </w:r>
      <w:r w:rsidRPr="00D2263C">
        <w:rPr>
          <w:rFonts w:hAnsi="ＭＳ 明朝" w:cstheme="minorBidi" w:hint="eastAsia"/>
          <w:szCs w:val="22"/>
        </w:rPr>
        <w:instrText>)</w:instrText>
      </w:r>
      <w:r w:rsidRPr="00D2263C">
        <w:rPr>
          <w:rFonts w:hAnsi="ＭＳ 明朝" w:cstheme="minorBidi"/>
          <w:szCs w:val="22"/>
        </w:rPr>
        <w:fldChar w:fldCharType="end"/>
      </w:r>
    </w:p>
    <w:p w14:paraId="3CE4E355" w14:textId="77777777" w:rsidR="00CB7693" w:rsidRPr="00D2263C" w:rsidRDefault="00CB7693" w:rsidP="00CB7693">
      <w:pPr>
        <w:tabs>
          <w:tab w:val="left" w:pos="6135"/>
        </w:tabs>
        <w:ind w:firstLineChars="2000" w:firstLine="4597"/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>電話番号</w:t>
      </w:r>
    </w:p>
    <w:p w14:paraId="33F212E4" w14:textId="77777777" w:rsidR="00CB7693" w:rsidRPr="00D2263C" w:rsidRDefault="00CB7693" w:rsidP="00CB7693">
      <w:pPr>
        <w:autoSpaceDE w:val="0"/>
        <w:autoSpaceDN w:val="0"/>
        <w:adjustRightInd w:val="0"/>
      </w:pPr>
    </w:p>
    <w:p w14:paraId="68CB7497" w14:textId="77777777" w:rsidR="00CB7693" w:rsidRPr="00D2263C" w:rsidRDefault="00CB7693" w:rsidP="00CB7693">
      <w:pPr>
        <w:ind w:firstLineChars="100" w:firstLine="230"/>
        <w:jc w:val="left"/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>≪振替先口座≫</w:t>
      </w:r>
    </w:p>
    <w:tbl>
      <w:tblPr>
        <w:tblStyle w:val="2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4395"/>
        <w:gridCol w:w="1275"/>
        <w:gridCol w:w="1128"/>
      </w:tblGrid>
      <w:tr w:rsidR="00CB7693" w:rsidRPr="00D2263C" w14:paraId="5E40B131" w14:textId="77777777" w:rsidTr="00723D17">
        <w:tc>
          <w:tcPr>
            <w:tcW w:w="1417" w:type="dxa"/>
            <w:vMerge w:val="restart"/>
            <w:vAlign w:val="center"/>
          </w:tcPr>
          <w:p w14:paraId="6044B4CC" w14:textId="77777777" w:rsidR="00CB7693" w:rsidRPr="00D2263C" w:rsidRDefault="00CB7693" w:rsidP="00723D17">
            <w:pPr>
              <w:jc w:val="center"/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金融機関</w:t>
            </w:r>
          </w:p>
        </w:tc>
        <w:tc>
          <w:tcPr>
            <w:tcW w:w="4395" w:type="dxa"/>
            <w:vAlign w:val="center"/>
          </w:tcPr>
          <w:p w14:paraId="46D8DE2F" w14:textId="77777777" w:rsidR="00CB7693" w:rsidRPr="00D2263C" w:rsidRDefault="00CB7693" w:rsidP="00723D17">
            <w:pPr>
              <w:jc w:val="right"/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銀行・金庫・農協</w:t>
            </w:r>
          </w:p>
        </w:tc>
        <w:tc>
          <w:tcPr>
            <w:tcW w:w="1275" w:type="dxa"/>
            <w:vMerge w:val="restart"/>
            <w:vAlign w:val="center"/>
          </w:tcPr>
          <w:p w14:paraId="08D09662" w14:textId="77777777" w:rsidR="00CB7693" w:rsidRPr="00D2263C" w:rsidRDefault="00CB7693" w:rsidP="00723D17">
            <w:pPr>
              <w:jc w:val="left"/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預金種別</w:t>
            </w:r>
          </w:p>
        </w:tc>
        <w:tc>
          <w:tcPr>
            <w:tcW w:w="1128" w:type="dxa"/>
            <w:vMerge w:val="restart"/>
            <w:vAlign w:val="center"/>
          </w:tcPr>
          <w:p w14:paraId="4525D0E5" w14:textId="77777777" w:rsidR="00CB7693" w:rsidRPr="00D2263C" w:rsidRDefault="00CB7693" w:rsidP="00723D17">
            <w:pPr>
              <w:jc w:val="center"/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普通</w:t>
            </w:r>
          </w:p>
          <w:p w14:paraId="56CBA9DF" w14:textId="77777777" w:rsidR="00CB7693" w:rsidRPr="00D2263C" w:rsidRDefault="00CB7693" w:rsidP="00723D17">
            <w:pPr>
              <w:jc w:val="center"/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当座</w:t>
            </w:r>
          </w:p>
        </w:tc>
      </w:tr>
      <w:tr w:rsidR="00CB7693" w:rsidRPr="00D2263C" w14:paraId="0D8D528D" w14:textId="77777777" w:rsidTr="00723D17">
        <w:tc>
          <w:tcPr>
            <w:tcW w:w="1417" w:type="dxa"/>
            <w:vMerge/>
            <w:vAlign w:val="center"/>
          </w:tcPr>
          <w:p w14:paraId="72DA9531" w14:textId="77777777" w:rsidR="00CB7693" w:rsidRPr="00D2263C" w:rsidRDefault="00CB7693" w:rsidP="00723D1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4395" w:type="dxa"/>
            <w:vAlign w:val="center"/>
          </w:tcPr>
          <w:p w14:paraId="469A6453" w14:textId="77777777" w:rsidR="00CB7693" w:rsidRPr="00D2263C" w:rsidRDefault="00CB7693" w:rsidP="00723D17">
            <w:pPr>
              <w:jc w:val="right"/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支店</w:t>
            </w:r>
          </w:p>
        </w:tc>
        <w:tc>
          <w:tcPr>
            <w:tcW w:w="1275" w:type="dxa"/>
            <w:vMerge/>
            <w:vAlign w:val="center"/>
          </w:tcPr>
          <w:p w14:paraId="2C0790CE" w14:textId="77777777" w:rsidR="00CB7693" w:rsidRPr="00D2263C" w:rsidRDefault="00CB7693" w:rsidP="00723D17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14:paraId="394B01B5" w14:textId="77777777" w:rsidR="00CB7693" w:rsidRPr="00D2263C" w:rsidRDefault="00CB7693" w:rsidP="00723D17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CB7693" w:rsidRPr="00D2263C" w14:paraId="52C5C19F" w14:textId="77777777" w:rsidTr="00723D17">
        <w:tc>
          <w:tcPr>
            <w:tcW w:w="1417" w:type="dxa"/>
            <w:vAlign w:val="center"/>
          </w:tcPr>
          <w:p w14:paraId="01A49DE1" w14:textId="77777777" w:rsidR="00CB7693" w:rsidRPr="00D2263C" w:rsidRDefault="00CB7693" w:rsidP="00723D17">
            <w:pPr>
              <w:jc w:val="center"/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口座番号</w:t>
            </w:r>
          </w:p>
        </w:tc>
        <w:tc>
          <w:tcPr>
            <w:tcW w:w="6798" w:type="dxa"/>
            <w:gridSpan w:val="3"/>
            <w:vAlign w:val="center"/>
          </w:tcPr>
          <w:p w14:paraId="23496C20" w14:textId="77777777" w:rsidR="00CB7693" w:rsidRPr="00D2263C" w:rsidRDefault="00CB7693" w:rsidP="00723D17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CB7693" w:rsidRPr="00D2263C" w14:paraId="1ACD62E7" w14:textId="77777777" w:rsidTr="00723D17">
        <w:tc>
          <w:tcPr>
            <w:tcW w:w="1417" w:type="dxa"/>
            <w:vAlign w:val="center"/>
          </w:tcPr>
          <w:p w14:paraId="07A1C65F" w14:textId="77777777" w:rsidR="00CB7693" w:rsidRPr="00D2263C" w:rsidRDefault="00CB7693" w:rsidP="00723D17">
            <w:pPr>
              <w:jc w:val="center"/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(フリガナ)</w:t>
            </w:r>
          </w:p>
        </w:tc>
        <w:tc>
          <w:tcPr>
            <w:tcW w:w="6798" w:type="dxa"/>
            <w:gridSpan w:val="3"/>
            <w:vAlign w:val="center"/>
          </w:tcPr>
          <w:p w14:paraId="6443DEF6" w14:textId="77777777" w:rsidR="00CB7693" w:rsidRPr="00D2263C" w:rsidRDefault="00CB7693" w:rsidP="00723D17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CB7693" w:rsidRPr="00D2263C" w14:paraId="1658450C" w14:textId="77777777" w:rsidTr="00723D17">
        <w:trPr>
          <w:trHeight w:val="665"/>
        </w:trPr>
        <w:tc>
          <w:tcPr>
            <w:tcW w:w="1417" w:type="dxa"/>
            <w:vAlign w:val="center"/>
          </w:tcPr>
          <w:p w14:paraId="54580219" w14:textId="77777777" w:rsidR="00CB7693" w:rsidRPr="00D2263C" w:rsidRDefault="00CB7693" w:rsidP="00723D17">
            <w:pPr>
              <w:jc w:val="center"/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口座名義</w:t>
            </w:r>
          </w:p>
        </w:tc>
        <w:tc>
          <w:tcPr>
            <w:tcW w:w="6798" w:type="dxa"/>
            <w:gridSpan w:val="3"/>
            <w:vAlign w:val="center"/>
          </w:tcPr>
          <w:p w14:paraId="4F554C2D" w14:textId="77777777" w:rsidR="00CB7693" w:rsidRPr="00D2263C" w:rsidRDefault="00CB7693" w:rsidP="00723D17">
            <w:pPr>
              <w:jc w:val="left"/>
              <w:rPr>
                <w:rFonts w:hAnsi="ＭＳ 明朝"/>
                <w:szCs w:val="22"/>
              </w:rPr>
            </w:pPr>
          </w:p>
        </w:tc>
      </w:tr>
    </w:tbl>
    <w:p w14:paraId="535DAA03" w14:textId="77777777" w:rsidR="00CB7693" w:rsidRPr="00D2263C" w:rsidRDefault="00CB7693" w:rsidP="00CB7693">
      <w:pPr>
        <w:autoSpaceDE w:val="0"/>
        <w:autoSpaceDN w:val="0"/>
        <w:adjustRightInd w:val="0"/>
      </w:pPr>
    </w:p>
    <w:p w14:paraId="4B5007F6" w14:textId="77777777" w:rsidR="00CB7693" w:rsidRPr="00D2263C" w:rsidRDefault="00CB7693" w:rsidP="00CB7693">
      <w:pPr>
        <w:autoSpaceDE w:val="0"/>
        <w:autoSpaceDN w:val="0"/>
        <w:adjustRightInd w:val="0"/>
      </w:pPr>
    </w:p>
    <w:p w14:paraId="584E3E29" w14:textId="77777777" w:rsidR="00CB7693" w:rsidRPr="00D2263C" w:rsidRDefault="00CB7693" w:rsidP="00CB7693">
      <w:pPr>
        <w:autoSpaceDE w:val="0"/>
        <w:autoSpaceDN w:val="0"/>
        <w:adjustRightInd w:val="0"/>
      </w:pPr>
    </w:p>
    <w:p w14:paraId="4CB383E9" w14:textId="77777777" w:rsidR="00CB7693" w:rsidRPr="00D2263C" w:rsidRDefault="00CB7693" w:rsidP="00CB7693">
      <w:pPr>
        <w:autoSpaceDE w:val="0"/>
        <w:autoSpaceDN w:val="0"/>
        <w:adjustRightInd w:val="0"/>
      </w:pPr>
    </w:p>
    <w:p w14:paraId="1DD85365" w14:textId="77777777" w:rsidR="002D0DB5" w:rsidRDefault="00736099"/>
    <w:sectPr w:rsidR="002D0DB5" w:rsidSect="00B9451D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B7CE9" w14:textId="77777777" w:rsidR="004843C0" w:rsidRDefault="00BC1BFE">
      <w:r>
        <w:separator/>
      </w:r>
    </w:p>
  </w:endnote>
  <w:endnote w:type="continuationSeparator" w:id="0">
    <w:p w14:paraId="004DFEE3" w14:textId="77777777" w:rsidR="004843C0" w:rsidRDefault="00BC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403B0" w14:textId="77777777" w:rsidR="004843C0" w:rsidRDefault="00BC1BFE">
      <w:r>
        <w:separator/>
      </w:r>
    </w:p>
  </w:footnote>
  <w:footnote w:type="continuationSeparator" w:id="0">
    <w:p w14:paraId="45E20F20" w14:textId="77777777" w:rsidR="004843C0" w:rsidRDefault="00BC1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62918" w14:textId="77777777" w:rsidR="00C74A28" w:rsidRDefault="00CB7693" w:rsidP="000337AB">
    <w:pPr>
      <w:pStyle w:val="a3"/>
      <w:rPr>
        <w:lang w:eastAsia="ja-JP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93"/>
    <w:rsid w:val="000C6F6F"/>
    <w:rsid w:val="004843C0"/>
    <w:rsid w:val="004F7E33"/>
    <w:rsid w:val="00736099"/>
    <w:rsid w:val="00BC1BFE"/>
    <w:rsid w:val="00CB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75C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9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6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CB7693"/>
    <w:rPr>
      <w:rFonts w:ascii="ＭＳ 明朝" w:eastAsia="ＭＳ 明朝" w:hAnsi="Century" w:cs="Times New Roman"/>
      <w:szCs w:val="21"/>
      <w:lang w:val="x-none" w:eastAsia="x-none"/>
    </w:rPr>
  </w:style>
  <w:style w:type="table" w:customStyle="1" w:styleId="2">
    <w:name w:val="表 (格子)2"/>
    <w:basedOn w:val="a1"/>
    <w:next w:val="a5"/>
    <w:uiPriority w:val="39"/>
    <w:rsid w:val="00CB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B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C1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BFE"/>
    <w:rPr>
      <w:rFonts w:ascii="ＭＳ 明朝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9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6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CB7693"/>
    <w:rPr>
      <w:rFonts w:ascii="ＭＳ 明朝" w:eastAsia="ＭＳ 明朝" w:hAnsi="Century" w:cs="Times New Roman"/>
      <w:szCs w:val="21"/>
      <w:lang w:val="x-none" w:eastAsia="x-none"/>
    </w:rPr>
  </w:style>
  <w:style w:type="table" w:customStyle="1" w:styleId="2">
    <w:name w:val="表 (格子)2"/>
    <w:basedOn w:val="a1"/>
    <w:next w:val="a5"/>
    <w:uiPriority w:val="39"/>
    <w:rsid w:val="00CB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B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C1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BFE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11680DAF.dotm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曽根原英雄</dc:creator>
  <cp:lastModifiedBy>石川 風花</cp:lastModifiedBy>
  <cp:revision>2</cp:revision>
  <dcterms:created xsi:type="dcterms:W3CDTF">2024-05-14T09:28:00Z</dcterms:created>
  <dcterms:modified xsi:type="dcterms:W3CDTF">2024-05-14T09:28:00Z</dcterms:modified>
</cp:coreProperties>
</file>