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CFBF4" w14:textId="77777777" w:rsidR="00646D53" w:rsidRPr="00FF77DD" w:rsidRDefault="00646D53" w:rsidP="00D55A14">
      <w:pPr>
        <w:jc w:val="center"/>
        <w:rPr>
          <w:rFonts w:ascii="HG丸ｺﾞｼｯｸM-PRO" w:eastAsia="HG丸ｺﾞｼｯｸM-PRO" w:hAnsi="HG丸ｺﾞｼｯｸM-PRO"/>
          <w:sz w:val="56"/>
          <w:szCs w:val="56"/>
        </w:rPr>
      </w:pPr>
      <w:bookmarkStart w:id="0" w:name="_GoBack"/>
      <w:bookmarkEnd w:id="0"/>
    </w:p>
    <w:p w14:paraId="29EA9822" w14:textId="77777777" w:rsidR="00646D53" w:rsidRPr="00FF77DD" w:rsidRDefault="00646D53" w:rsidP="00D55A14">
      <w:pPr>
        <w:jc w:val="center"/>
        <w:rPr>
          <w:rFonts w:ascii="HG丸ｺﾞｼｯｸM-PRO" w:eastAsia="HG丸ｺﾞｼｯｸM-PRO" w:hAnsi="HG丸ｺﾞｼｯｸM-PRO"/>
          <w:sz w:val="56"/>
          <w:szCs w:val="56"/>
        </w:rPr>
      </w:pPr>
    </w:p>
    <w:p w14:paraId="27DB17AF" w14:textId="77777777" w:rsidR="00646D53" w:rsidRPr="00FF77DD" w:rsidRDefault="00646D53" w:rsidP="00D55A14">
      <w:pPr>
        <w:jc w:val="center"/>
        <w:rPr>
          <w:rFonts w:ascii="HG丸ｺﾞｼｯｸM-PRO" w:eastAsia="HG丸ｺﾞｼｯｸM-PRO" w:hAnsi="HG丸ｺﾞｼｯｸM-PRO"/>
          <w:sz w:val="56"/>
          <w:szCs w:val="56"/>
        </w:rPr>
      </w:pPr>
    </w:p>
    <w:p w14:paraId="1B286B6B" w14:textId="77777777" w:rsidR="00D55A14" w:rsidRPr="00245050" w:rsidRDefault="00D55A14" w:rsidP="00D55A14">
      <w:pPr>
        <w:jc w:val="center"/>
        <w:rPr>
          <w:rFonts w:ascii="HG丸ｺﾞｼｯｸM-PRO" w:eastAsia="HG丸ｺﾞｼｯｸM-PRO" w:hAnsi="HG丸ｺﾞｼｯｸM-PRO"/>
          <w:sz w:val="56"/>
          <w:szCs w:val="56"/>
        </w:rPr>
      </w:pPr>
      <w:r w:rsidRPr="00245050">
        <w:rPr>
          <w:rFonts w:ascii="HG丸ｺﾞｼｯｸM-PRO" w:eastAsia="HG丸ｺﾞｼｯｸM-PRO" w:hAnsi="HG丸ｺﾞｼｯｸM-PRO" w:hint="eastAsia"/>
          <w:sz w:val="56"/>
          <w:szCs w:val="56"/>
        </w:rPr>
        <w:t>伊豆の国市街頭防犯カメラ設置</w:t>
      </w:r>
    </w:p>
    <w:p w14:paraId="78ADAF59" w14:textId="77777777" w:rsidR="00684B57" w:rsidRPr="00245050" w:rsidRDefault="00D55A14" w:rsidP="00D55A14">
      <w:pPr>
        <w:jc w:val="center"/>
        <w:rPr>
          <w:rFonts w:ascii="HG丸ｺﾞｼｯｸM-PRO" w:eastAsia="HG丸ｺﾞｼｯｸM-PRO" w:hAnsi="HG丸ｺﾞｼｯｸM-PRO"/>
          <w:sz w:val="56"/>
          <w:szCs w:val="56"/>
        </w:rPr>
      </w:pPr>
      <w:r w:rsidRPr="00245050">
        <w:rPr>
          <w:rFonts w:ascii="HG丸ｺﾞｼｯｸM-PRO" w:eastAsia="HG丸ｺﾞｼｯｸM-PRO" w:hAnsi="HG丸ｺﾞｼｯｸM-PRO" w:hint="eastAsia"/>
          <w:sz w:val="56"/>
          <w:szCs w:val="56"/>
        </w:rPr>
        <w:t>事業費補助金</w:t>
      </w:r>
    </w:p>
    <w:p w14:paraId="3A2CF479" w14:textId="77777777" w:rsidR="00D55A14" w:rsidRPr="00245050" w:rsidRDefault="00D55A14">
      <w:pPr>
        <w:rPr>
          <w:rFonts w:ascii="HG丸ｺﾞｼｯｸM-PRO" w:eastAsia="HG丸ｺﾞｼｯｸM-PRO" w:hAnsi="HG丸ｺﾞｼｯｸM-PRO"/>
          <w:sz w:val="32"/>
          <w:szCs w:val="32"/>
        </w:rPr>
      </w:pPr>
    </w:p>
    <w:p w14:paraId="69ABABA2" w14:textId="77777777" w:rsidR="00D55A14" w:rsidRPr="00245050" w:rsidRDefault="00D55A14">
      <w:pPr>
        <w:rPr>
          <w:rFonts w:ascii="HG丸ｺﾞｼｯｸM-PRO" w:eastAsia="HG丸ｺﾞｼｯｸM-PRO" w:hAnsi="HG丸ｺﾞｼｯｸM-PRO"/>
          <w:sz w:val="32"/>
          <w:szCs w:val="32"/>
        </w:rPr>
      </w:pPr>
    </w:p>
    <w:p w14:paraId="79E45258" w14:textId="77777777" w:rsidR="00D55A14" w:rsidRPr="00245050" w:rsidRDefault="00D55A14" w:rsidP="00D55A14">
      <w:pPr>
        <w:jc w:val="center"/>
        <w:rPr>
          <w:rFonts w:ascii="HG丸ｺﾞｼｯｸM-PRO" w:eastAsia="HG丸ｺﾞｼｯｸM-PRO" w:hAnsi="HG丸ｺﾞｼｯｸM-PRO"/>
          <w:sz w:val="48"/>
          <w:szCs w:val="48"/>
        </w:rPr>
      </w:pPr>
      <w:r w:rsidRPr="00245050">
        <w:rPr>
          <w:rFonts w:ascii="HG丸ｺﾞｼｯｸM-PRO" w:eastAsia="HG丸ｺﾞｼｯｸM-PRO" w:hAnsi="HG丸ｺﾞｼｯｸM-PRO" w:hint="eastAsia"/>
          <w:sz w:val="48"/>
          <w:szCs w:val="48"/>
        </w:rPr>
        <w:t>【事前相談・交付申請の手引き】</w:t>
      </w:r>
    </w:p>
    <w:p w14:paraId="4737FAC5" w14:textId="77777777" w:rsidR="00D55A14" w:rsidRPr="00245050" w:rsidRDefault="00D55A14">
      <w:pPr>
        <w:rPr>
          <w:rFonts w:ascii="HG丸ｺﾞｼｯｸM-PRO" w:eastAsia="HG丸ｺﾞｼｯｸM-PRO" w:hAnsi="HG丸ｺﾞｼｯｸM-PRO"/>
          <w:sz w:val="32"/>
          <w:szCs w:val="32"/>
        </w:rPr>
      </w:pPr>
    </w:p>
    <w:p w14:paraId="499C3AB2" w14:textId="77777777" w:rsidR="00D55A14" w:rsidRPr="00245050" w:rsidRDefault="00D55A14">
      <w:pPr>
        <w:rPr>
          <w:rFonts w:ascii="HG丸ｺﾞｼｯｸM-PRO" w:eastAsia="HG丸ｺﾞｼｯｸM-PRO" w:hAnsi="HG丸ｺﾞｼｯｸM-PRO"/>
          <w:sz w:val="32"/>
          <w:szCs w:val="32"/>
        </w:rPr>
      </w:pPr>
    </w:p>
    <w:p w14:paraId="0984A46C" w14:textId="77777777" w:rsidR="00D55A14" w:rsidRPr="00245050" w:rsidRDefault="00D55A14">
      <w:pPr>
        <w:rPr>
          <w:rFonts w:ascii="HG丸ｺﾞｼｯｸM-PRO" w:eastAsia="HG丸ｺﾞｼｯｸM-PRO" w:hAnsi="HG丸ｺﾞｼｯｸM-PRO"/>
          <w:sz w:val="32"/>
          <w:szCs w:val="32"/>
        </w:rPr>
      </w:pPr>
    </w:p>
    <w:p w14:paraId="40A469F9" w14:textId="77777777" w:rsidR="00D55A14" w:rsidRPr="00245050" w:rsidRDefault="00D55A14">
      <w:pPr>
        <w:rPr>
          <w:rFonts w:ascii="HG丸ｺﾞｼｯｸM-PRO" w:eastAsia="HG丸ｺﾞｼｯｸM-PRO" w:hAnsi="HG丸ｺﾞｼｯｸM-PRO"/>
          <w:sz w:val="32"/>
          <w:szCs w:val="32"/>
        </w:rPr>
      </w:pPr>
    </w:p>
    <w:p w14:paraId="7E824BC5" w14:textId="77777777" w:rsidR="00D55A14" w:rsidRPr="00245050" w:rsidRDefault="00D55A14">
      <w:pPr>
        <w:rPr>
          <w:rFonts w:ascii="HG丸ｺﾞｼｯｸM-PRO" w:eastAsia="HG丸ｺﾞｼｯｸM-PRO" w:hAnsi="HG丸ｺﾞｼｯｸM-PRO"/>
          <w:sz w:val="32"/>
          <w:szCs w:val="32"/>
        </w:rPr>
      </w:pPr>
    </w:p>
    <w:p w14:paraId="67A1CE5C" w14:textId="77777777" w:rsidR="00D55A14" w:rsidRPr="00245050" w:rsidRDefault="00D55A14">
      <w:pPr>
        <w:rPr>
          <w:rFonts w:ascii="HG丸ｺﾞｼｯｸM-PRO" w:eastAsia="HG丸ｺﾞｼｯｸM-PRO" w:hAnsi="HG丸ｺﾞｼｯｸM-PRO"/>
          <w:sz w:val="32"/>
          <w:szCs w:val="32"/>
        </w:rPr>
      </w:pPr>
    </w:p>
    <w:p w14:paraId="45767AC2" w14:textId="77777777" w:rsidR="00D55A14" w:rsidRPr="00245050" w:rsidRDefault="00D55A14">
      <w:pPr>
        <w:rPr>
          <w:rFonts w:ascii="HG丸ｺﾞｼｯｸM-PRO" w:eastAsia="HG丸ｺﾞｼｯｸM-PRO" w:hAnsi="HG丸ｺﾞｼｯｸM-PRO"/>
          <w:sz w:val="32"/>
          <w:szCs w:val="32"/>
        </w:rPr>
      </w:pPr>
    </w:p>
    <w:p w14:paraId="6D504E6C" w14:textId="12BB250E" w:rsidR="00D55A14" w:rsidRPr="00245050" w:rsidRDefault="00D55A14" w:rsidP="00D55A14">
      <w:pPr>
        <w:jc w:val="center"/>
        <w:rPr>
          <w:rFonts w:ascii="HG丸ｺﾞｼｯｸM-PRO" w:eastAsia="HG丸ｺﾞｼｯｸM-PRO" w:hAnsi="HG丸ｺﾞｼｯｸM-PRO"/>
          <w:sz w:val="36"/>
          <w:szCs w:val="36"/>
        </w:rPr>
      </w:pPr>
      <w:r w:rsidRPr="00245050">
        <w:rPr>
          <w:rFonts w:ascii="HG丸ｺﾞｼｯｸM-PRO" w:eastAsia="HG丸ｺﾞｼｯｸM-PRO" w:hAnsi="HG丸ｺﾞｼｯｸM-PRO" w:hint="eastAsia"/>
          <w:sz w:val="36"/>
          <w:szCs w:val="36"/>
        </w:rPr>
        <w:t>令和</w:t>
      </w:r>
      <w:r w:rsidR="00051520" w:rsidRPr="00245050">
        <w:rPr>
          <w:rFonts w:ascii="HG丸ｺﾞｼｯｸM-PRO" w:eastAsia="HG丸ｺﾞｼｯｸM-PRO" w:hAnsi="HG丸ｺﾞｼｯｸM-PRO" w:hint="eastAsia"/>
          <w:sz w:val="36"/>
          <w:szCs w:val="36"/>
        </w:rPr>
        <w:t>６</w:t>
      </w:r>
      <w:r w:rsidRPr="00245050">
        <w:rPr>
          <w:rFonts w:ascii="HG丸ｺﾞｼｯｸM-PRO" w:eastAsia="HG丸ｺﾞｼｯｸM-PRO" w:hAnsi="HG丸ｺﾞｼｯｸM-PRO" w:hint="eastAsia"/>
          <w:sz w:val="36"/>
          <w:szCs w:val="36"/>
        </w:rPr>
        <w:t>年</w:t>
      </w:r>
      <w:r w:rsidR="00051520" w:rsidRPr="00245050">
        <w:rPr>
          <w:rFonts w:ascii="HG丸ｺﾞｼｯｸM-PRO" w:eastAsia="HG丸ｺﾞｼｯｸM-PRO" w:hAnsi="HG丸ｺﾞｼｯｸM-PRO" w:hint="eastAsia"/>
          <w:sz w:val="36"/>
          <w:szCs w:val="36"/>
        </w:rPr>
        <w:t>５</w:t>
      </w:r>
      <w:r w:rsidRPr="00245050">
        <w:rPr>
          <w:rFonts w:ascii="HG丸ｺﾞｼｯｸM-PRO" w:eastAsia="HG丸ｺﾞｼｯｸM-PRO" w:hAnsi="HG丸ｺﾞｼｯｸM-PRO" w:hint="eastAsia"/>
          <w:sz w:val="36"/>
          <w:szCs w:val="36"/>
        </w:rPr>
        <w:t>月</w:t>
      </w:r>
    </w:p>
    <w:p w14:paraId="3CDD7F4B" w14:textId="77777777" w:rsidR="00D55A14" w:rsidRPr="00245050" w:rsidRDefault="00D55A14" w:rsidP="00D55A14">
      <w:pPr>
        <w:jc w:val="center"/>
        <w:rPr>
          <w:rFonts w:ascii="HG丸ｺﾞｼｯｸM-PRO" w:eastAsia="HG丸ｺﾞｼｯｸM-PRO" w:hAnsi="HG丸ｺﾞｼｯｸM-PRO"/>
          <w:sz w:val="36"/>
          <w:szCs w:val="36"/>
        </w:rPr>
      </w:pPr>
      <w:r w:rsidRPr="00245050">
        <w:rPr>
          <w:rFonts w:ascii="HG丸ｺﾞｼｯｸM-PRO" w:eastAsia="HG丸ｺﾞｼｯｸM-PRO" w:hAnsi="HG丸ｺﾞｼｯｸM-PRO" w:hint="eastAsia"/>
          <w:sz w:val="36"/>
          <w:szCs w:val="36"/>
        </w:rPr>
        <w:t>伊豆の国市</w:t>
      </w:r>
    </w:p>
    <w:p w14:paraId="1869360B" w14:textId="77777777" w:rsidR="00D55A14" w:rsidRPr="00245050" w:rsidRDefault="00D55A14">
      <w:pPr>
        <w:widowControl/>
        <w:jc w:val="left"/>
        <w:rPr>
          <w:rFonts w:ascii="ＭＳ 明朝" w:eastAsia="ＭＳ 明朝" w:hAnsi="ＭＳ 明朝"/>
        </w:rPr>
      </w:pPr>
      <w:r w:rsidRPr="00245050">
        <w:rPr>
          <w:rFonts w:ascii="ＭＳ 明朝" w:eastAsia="ＭＳ 明朝" w:hAnsi="ＭＳ 明朝"/>
        </w:rPr>
        <w:br w:type="page"/>
      </w:r>
    </w:p>
    <w:p w14:paraId="174AF6A7" w14:textId="77777777" w:rsidR="00D55A14" w:rsidRPr="00245050" w:rsidRDefault="004611FE" w:rsidP="00D55A14">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w:t>
      </w:r>
      <w:r w:rsidR="00D55A14" w:rsidRPr="00245050">
        <w:rPr>
          <w:rFonts w:ascii="HG丸ｺﾞｼｯｸM-PRO" w:eastAsia="HG丸ｺﾞｼｯｸM-PRO" w:hAnsi="HG丸ｺﾞｼｯｸM-PRO" w:hint="eastAsia"/>
          <w:sz w:val="32"/>
          <w:szCs w:val="32"/>
          <w:shd w:val="clear" w:color="auto" w:fill="000000" w:themeFill="text1"/>
        </w:rPr>
        <w:t xml:space="preserve">目　　次　</w:t>
      </w:r>
      <w:r w:rsidR="000B45EE" w:rsidRPr="00245050">
        <w:rPr>
          <w:rFonts w:ascii="HG丸ｺﾞｼｯｸM-PRO" w:eastAsia="HG丸ｺﾞｼｯｸM-PRO" w:hAnsi="HG丸ｺﾞｼｯｸM-PRO" w:hint="eastAsia"/>
          <w:sz w:val="32"/>
          <w:szCs w:val="32"/>
          <w:shd w:val="clear" w:color="auto" w:fill="000000" w:themeFill="text1"/>
        </w:rPr>
        <w:t xml:space="preserve">　</w:t>
      </w:r>
      <w:r w:rsidR="00D55A14" w:rsidRPr="00245050">
        <w:rPr>
          <w:rFonts w:ascii="HG丸ｺﾞｼｯｸM-PRO" w:eastAsia="HG丸ｺﾞｼｯｸM-PRO" w:hAnsi="HG丸ｺﾞｼｯｸM-PRO" w:hint="eastAsia"/>
          <w:sz w:val="32"/>
          <w:szCs w:val="32"/>
          <w:shd w:val="clear" w:color="auto" w:fill="000000" w:themeFill="text1"/>
        </w:rPr>
        <w:t xml:space="preserve">　</w:t>
      </w:r>
      <w:r w:rsidR="000B45EE" w:rsidRPr="00245050">
        <w:rPr>
          <w:rFonts w:ascii="HG丸ｺﾞｼｯｸM-PRO" w:eastAsia="HG丸ｺﾞｼｯｸM-PRO" w:hAnsi="HG丸ｺﾞｼｯｸM-PRO" w:hint="eastAsia"/>
          <w:sz w:val="32"/>
          <w:szCs w:val="32"/>
          <w:shd w:val="clear" w:color="auto" w:fill="000000" w:themeFill="text1"/>
        </w:rPr>
        <w:t xml:space="preserve">　　　</w:t>
      </w:r>
      <w:r w:rsidR="00D55A14" w:rsidRPr="00245050">
        <w:rPr>
          <w:rFonts w:ascii="HG丸ｺﾞｼｯｸM-PRO" w:eastAsia="HG丸ｺﾞｼｯｸM-PRO" w:hAnsi="HG丸ｺﾞｼｯｸM-PRO" w:hint="eastAsia"/>
          <w:sz w:val="32"/>
          <w:szCs w:val="32"/>
          <w:shd w:val="clear" w:color="auto" w:fill="000000" w:themeFill="text1"/>
        </w:rPr>
        <w:t xml:space="preserve">　　　　　</w:t>
      </w:r>
      <w:r w:rsidRPr="00245050">
        <w:rPr>
          <w:rFonts w:ascii="HG丸ｺﾞｼｯｸM-PRO" w:eastAsia="HG丸ｺﾞｼｯｸM-PRO" w:hAnsi="HG丸ｺﾞｼｯｸM-PRO" w:hint="eastAsia"/>
          <w:sz w:val="32"/>
          <w:szCs w:val="32"/>
          <w:shd w:val="clear" w:color="auto" w:fill="000000" w:themeFill="text1"/>
        </w:rPr>
        <w:t xml:space="preserve">　　　　　　　　　　　</w:t>
      </w:r>
      <w:r w:rsidR="00D55A14" w:rsidRPr="00245050">
        <w:rPr>
          <w:rFonts w:ascii="HG丸ｺﾞｼｯｸM-PRO" w:eastAsia="HG丸ｺﾞｼｯｸM-PRO" w:hAnsi="HG丸ｺﾞｼｯｸM-PRO" w:hint="eastAsia"/>
          <w:sz w:val="32"/>
          <w:szCs w:val="32"/>
          <w:shd w:val="clear" w:color="auto" w:fill="000000" w:themeFill="text1"/>
        </w:rPr>
        <w:t xml:space="preserve">　　</w:t>
      </w:r>
    </w:p>
    <w:p w14:paraId="31E5100D" w14:textId="77777777" w:rsidR="00D55A14" w:rsidRPr="00245050" w:rsidRDefault="00D55A14">
      <w:pPr>
        <w:rPr>
          <w:rFonts w:ascii="ＭＳ 明朝" w:eastAsia="ＭＳ 明朝" w:hAnsi="ＭＳ 明朝"/>
        </w:rPr>
      </w:pPr>
    </w:p>
    <w:p w14:paraId="3BA5A315"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街頭防犯カメラ設置事業費補助金の概要</w:t>
      </w:r>
      <w:r w:rsidR="009726EF" w:rsidRPr="00245050">
        <w:rPr>
          <w:rFonts w:ascii="HG丸ｺﾞｼｯｸM-PRO" w:eastAsia="HG丸ｺﾞｼｯｸM-PRO" w:hAnsi="HG丸ｺﾞｼｯｸM-PRO" w:hint="eastAsia"/>
          <w:sz w:val="24"/>
          <w:szCs w:val="24"/>
        </w:rPr>
        <w:t xml:space="preserve">　・・・・・・・・・・・・・・・・・</w:t>
      </w:r>
      <w:r w:rsidR="00BC35FF" w:rsidRPr="00245050">
        <w:rPr>
          <w:rFonts w:ascii="HG丸ｺﾞｼｯｸM-PRO" w:eastAsia="HG丸ｺﾞｼｯｸM-PRO" w:hAnsi="HG丸ｺﾞｼｯｸM-PRO" w:hint="eastAsia"/>
          <w:sz w:val="24"/>
          <w:szCs w:val="24"/>
        </w:rPr>
        <w:t xml:space="preserve">　</w:t>
      </w:r>
      <w:r w:rsidR="00123461" w:rsidRPr="00245050">
        <w:rPr>
          <w:rFonts w:ascii="HG丸ｺﾞｼｯｸM-PRO" w:eastAsia="HG丸ｺﾞｼｯｸM-PRO" w:hAnsi="HG丸ｺﾞｼｯｸM-PRO" w:hint="eastAsia"/>
          <w:sz w:val="24"/>
          <w:szCs w:val="24"/>
        </w:rPr>
        <w:t xml:space="preserve">　２</w:t>
      </w:r>
    </w:p>
    <w:p w14:paraId="5C6E26BB"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補助金交付事務の流れ</w:t>
      </w:r>
      <w:r w:rsidR="009726EF" w:rsidRPr="00245050">
        <w:rPr>
          <w:rFonts w:ascii="HG丸ｺﾞｼｯｸM-PRO" w:eastAsia="HG丸ｺﾞｼｯｸM-PRO" w:hAnsi="HG丸ｺﾞｼｯｸM-PRO" w:hint="eastAsia"/>
          <w:sz w:val="24"/>
          <w:szCs w:val="24"/>
        </w:rPr>
        <w:t xml:space="preserve">　・・・・・・・・・・・・・・・・・・・・・・・・・</w:t>
      </w:r>
      <w:r w:rsidR="00123461" w:rsidRPr="00245050">
        <w:rPr>
          <w:rFonts w:ascii="HG丸ｺﾞｼｯｸM-PRO" w:eastAsia="HG丸ｺﾞｼｯｸM-PRO" w:hAnsi="HG丸ｺﾞｼｯｸM-PRO" w:hint="eastAsia"/>
          <w:sz w:val="24"/>
          <w:szCs w:val="24"/>
        </w:rPr>
        <w:t xml:space="preserve">　　２</w:t>
      </w:r>
    </w:p>
    <w:p w14:paraId="08D0C66D"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街頭防犯カメラの設置にあたって</w:t>
      </w:r>
      <w:r w:rsidR="009726EF" w:rsidRPr="00245050">
        <w:rPr>
          <w:rFonts w:ascii="HG丸ｺﾞｼｯｸM-PRO" w:eastAsia="HG丸ｺﾞｼｯｸM-PRO" w:hAnsi="HG丸ｺﾞｼｯｸM-PRO" w:hint="eastAsia"/>
          <w:sz w:val="24"/>
          <w:szCs w:val="24"/>
        </w:rPr>
        <w:t xml:space="preserve">　・・・・・・・・・・・・・・・・・・・・</w:t>
      </w:r>
      <w:r w:rsidR="00123461" w:rsidRPr="00245050">
        <w:rPr>
          <w:rFonts w:ascii="HG丸ｺﾞｼｯｸM-PRO" w:eastAsia="HG丸ｺﾞｼｯｸM-PRO" w:hAnsi="HG丸ｺﾞｼｯｸM-PRO" w:hint="eastAsia"/>
          <w:sz w:val="24"/>
          <w:szCs w:val="24"/>
        </w:rPr>
        <w:t xml:space="preserve">　　３</w:t>
      </w:r>
    </w:p>
    <w:p w14:paraId="4C590C0E"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補助金交付申請の手続き</w:t>
      </w:r>
      <w:r w:rsidR="009726EF" w:rsidRPr="00245050">
        <w:rPr>
          <w:rFonts w:ascii="HG丸ｺﾞｼｯｸM-PRO" w:eastAsia="HG丸ｺﾞｼｯｸM-PRO" w:hAnsi="HG丸ｺﾞｼｯｸM-PRO" w:hint="eastAsia"/>
          <w:sz w:val="24"/>
          <w:szCs w:val="24"/>
        </w:rPr>
        <w:t xml:space="preserve">　・・・・・・・・・・・・・・・・・・・・・・・・</w:t>
      </w:r>
      <w:r w:rsidR="00123461" w:rsidRPr="00245050">
        <w:rPr>
          <w:rFonts w:ascii="HG丸ｺﾞｼｯｸM-PRO" w:eastAsia="HG丸ｺﾞｼｯｸM-PRO" w:hAnsi="HG丸ｺﾞｼｯｸM-PRO" w:hint="eastAsia"/>
          <w:sz w:val="24"/>
          <w:szCs w:val="24"/>
        </w:rPr>
        <w:t xml:space="preserve">　　４</w:t>
      </w:r>
    </w:p>
    <w:p w14:paraId="0F30415E"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設置後の管理及び運用について</w:t>
      </w:r>
      <w:r w:rsidR="009726EF" w:rsidRPr="00245050">
        <w:rPr>
          <w:rFonts w:ascii="HG丸ｺﾞｼｯｸM-PRO" w:eastAsia="HG丸ｺﾞｼｯｸM-PRO" w:hAnsi="HG丸ｺﾞｼｯｸM-PRO" w:hint="eastAsia"/>
          <w:sz w:val="24"/>
          <w:szCs w:val="24"/>
        </w:rPr>
        <w:t xml:space="preserve">　・・・・・・・・・・・・・・・・・・・・・</w:t>
      </w:r>
      <w:r w:rsidR="00123461" w:rsidRPr="00245050">
        <w:rPr>
          <w:rFonts w:ascii="HG丸ｺﾞｼｯｸM-PRO" w:eastAsia="HG丸ｺﾞｼｯｸM-PRO" w:hAnsi="HG丸ｺﾞｼｯｸM-PRO" w:hint="eastAsia"/>
          <w:sz w:val="24"/>
          <w:szCs w:val="24"/>
        </w:rPr>
        <w:t xml:space="preserve">　　６</w:t>
      </w:r>
    </w:p>
    <w:p w14:paraId="4948632D"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関係書類記載例（事前相談）</w:t>
      </w:r>
      <w:r w:rsidR="009726EF" w:rsidRPr="00245050">
        <w:rPr>
          <w:rFonts w:ascii="HG丸ｺﾞｼｯｸM-PRO" w:eastAsia="HG丸ｺﾞｼｯｸM-PRO" w:hAnsi="HG丸ｺﾞｼｯｸM-PRO" w:hint="eastAsia"/>
          <w:sz w:val="24"/>
          <w:szCs w:val="24"/>
        </w:rPr>
        <w:t xml:space="preserve">　・・・・・・・・・・・・・・・・・・・・・・</w:t>
      </w:r>
      <w:r w:rsidR="00123461" w:rsidRPr="00245050">
        <w:rPr>
          <w:rFonts w:ascii="HG丸ｺﾞｼｯｸM-PRO" w:eastAsia="HG丸ｺﾞｼｯｸM-PRO" w:hAnsi="HG丸ｺﾞｼｯｸM-PRO" w:hint="eastAsia"/>
          <w:sz w:val="24"/>
          <w:szCs w:val="24"/>
        </w:rPr>
        <w:t xml:space="preserve">　　７</w:t>
      </w:r>
    </w:p>
    <w:p w14:paraId="79119FBE"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関係書類記載例（交付申請）</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８</w:t>
      </w:r>
    </w:p>
    <w:p w14:paraId="342A3988"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関係書類記載例（実績報告）</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０</w:t>
      </w:r>
    </w:p>
    <w:p w14:paraId="52EDD379" w14:textId="77777777" w:rsidR="00B66F92" w:rsidRPr="00245050" w:rsidRDefault="00B66F92"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関係書類記載例（確定通知後）</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１</w:t>
      </w:r>
    </w:p>
    <w:p w14:paraId="08D6A439" w14:textId="77777777" w:rsidR="007D0C60" w:rsidRPr="00245050" w:rsidRDefault="007D0C60"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管理規程の参考例</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２</w:t>
      </w:r>
    </w:p>
    <w:p w14:paraId="2D66DB53" w14:textId="77777777" w:rsidR="007D0C60" w:rsidRPr="00245050" w:rsidRDefault="007D0C60"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同意書の参考例</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４</w:t>
      </w:r>
    </w:p>
    <w:p w14:paraId="5DF8D6F8" w14:textId="77777777" w:rsidR="007D0C60" w:rsidRPr="00245050" w:rsidRDefault="007D0C60"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土地利用承諾書の参考例</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５</w:t>
      </w:r>
    </w:p>
    <w:p w14:paraId="2E5BBD70" w14:textId="77777777" w:rsidR="007D0C60" w:rsidRPr="00245050" w:rsidRDefault="007D0C60"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住民合意形成報告書の参考例</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６</w:t>
      </w:r>
    </w:p>
    <w:p w14:paraId="107F4742" w14:textId="77777777" w:rsidR="007D0C60" w:rsidRPr="00245050" w:rsidRDefault="007D0C60"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街頭防犯カメラ看板の標準例</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７</w:t>
      </w:r>
    </w:p>
    <w:p w14:paraId="7DDD7315" w14:textId="77777777" w:rsidR="007D0C60" w:rsidRPr="00245050" w:rsidRDefault="007D0C60"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pacing w:val="27"/>
          <w:kern w:val="0"/>
          <w:sz w:val="24"/>
          <w:szCs w:val="24"/>
          <w:fitText w:val="696" w:id="-1400708864"/>
        </w:rPr>
        <w:t>Q＆</w:t>
      </w:r>
      <w:r w:rsidRPr="00245050">
        <w:rPr>
          <w:rFonts w:ascii="HG丸ｺﾞｼｯｸM-PRO" w:eastAsia="HG丸ｺﾞｼｯｸM-PRO" w:hAnsi="HG丸ｺﾞｼｯｸM-PRO" w:hint="eastAsia"/>
          <w:spacing w:val="-26"/>
          <w:kern w:val="0"/>
          <w:sz w:val="24"/>
          <w:szCs w:val="24"/>
          <w:fitText w:val="696" w:id="-1400708864"/>
        </w:rPr>
        <w:t>A</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１</w:t>
      </w:r>
      <w:r w:rsidR="00362EA8" w:rsidRPr="00245050">
        <w:rPr>
          <w:rFonts w:ascii="HG丸ｺﾞｼｯｸM-PRO" w:eastAsia="HG丸ｺﾞｼｯｸM-PRO" w:hAnsi="HG丸ｺﾞｼｯｸM-PRO" w:hint="eastAsia"/>
          <w:sz w:val="24"/>
          <w:szCs w:val="24"/>
        </w:rPr>
        <w:t>８</w:t>
      </w:r>
    </w:p>
    <w:p w14:paraId="3394F11A" w14:textId="77777777" w:rsidR="005255AF" w:rsidRPr="00245050" w:rsidRDefault="005255AF"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街頭防犯カメラの設置及び運用に関するガイドライン</w:t>
      </w:r>
      <w:r w:rsidR="009726EF" w:rsidRPr="00245050">
        <w:rPr>
          <w:rFonts w:ascii="HG丸ｺﾞｼｯｸM-PRO" w:eastAsia="HG丸ｺﾞｼｯｸM-PRO" w:hAnsi="HG丸ｺﾞｼｯｸM-PRO" w:hint="eastAsia"/>
          <w:sz w:val="24"/>
          <w:szCs w:val="24"/>
        </w:rPr>
        <w:t xml:space="preserve">　・・・・・・・・・・・</w:t>
      </w:r>
      <w:r w:rsidR="00823CF7" w:rsidRPr="00245050">
        <w:rPr>
          <w:rFonts w:ascii="HG丸ｺﾞｼｯｸM-PRO" w:eastAsia="HG丸ｺﾞｼｯｸM-PRO" w:hAnsi="HG丸ｺﾞｼｯｸM-PRO" w:hint="eastAsia"/>
          <w:sz w:val="24"/>
          <w:szCs w:val="24"/>
        </w:rPr>
        <w:t xml:space="preserve">　２</w:t>
      </w:r>
      <w:r w:rsidR="00362EA8" w:rsidRPr="00245050">
        <w:rPr>
          <w:rFonts w:ascii="HG丸ｺﾞｼｯｸM-PRO" w:eastAsia="HG丸ｺﾞｼｯｸM-PRO" w:hAnsi="HG丸ｺﾞｼｯｸM-PRO" w:hint="eastAsia"/>
          <w:sz w:val="24"/>
          <w:szCs w:val="24"/>
        </w:rPr>
        <w:t>０</w:t>
      </w:r>
    </w:p>
    <w:p w14:paraId="73F251AD" w14:textId="77777777" w:rsidR="009726EF" w:rsidRPr="00245050" w:rsidRDefault="009726EF" w:rsidP="003B2DCC">
      <w:pPr>
        <w:spacing w:line="480" w:lineRule="auto"/>
        <w:rPr>
          <w:rFonts w:ascii="HG丸ｺﾞｼｯｸM-PRO" w:eastAsia="HG丸ｺﾞｼｯｸM-PRO" w:hAnsi="HG丸ｺﾞｼｯｸM-PRO"/>
          <w:sz w:val="24"/>
          <w:szCs w:val="24"/>
        </w:rPr>
      </w:pPr>
      <w:r w:rsidRPr="00245050">
        <w:rPr>
          <w:rFonts w:ascii="HG丸ｺﾞｼｯｸM-PRO" w:eastAsia="HG丸ｺﾞｼｯｸM-PRO" w:hAnsi="HG丸ｺﾞｼｯｸM-PRO" w:hint="eastAsia"/>
          <w:sz w:val="24"/>
          <w:szCs w:val="24"/>
        </w:rPr>
        <w:t>問い合わせ　・・・・・・・・・・・・・・・・・・・・・・・・・・・・・・</w:t>
      </w:r>
      <w:r w:rsidR="00823CF7" w:rsidRPr="00245050">
        <w:rPr>
          <w:rFonts w:ascii="HG丸ｺﾞｼｯｸM-PRO" w:eastAsia="HG丸ｺﾞｼｯｸM-PRO" w:hAnsi="HG丸ｺﾞｼｯｸM-PRO" w:hint="eastAsia"/>
          <w:sz w:val="24"/>
          <w:szCs w:val="24"/>
        </w:rPr>
        <w:t xml:space="preserve">　２</w:t>
      </w:r>
      <w:r w:rsidR="00362EA8" w:rsidRPr="00245050">
        <w:rPr>
          <w:rFonts w:ascii="HG丸ｺﾞｼｯｸM-PRO" w:eastAsia="HG丸ｺﾞｼｯｸM-PRO" w:hAnsi="HG丸ｺﾞｼｯｸM-PRO" w:hint="eastAsia"/>
          <w:sz w:val="24"/>
          <w:szCs w:val="24"/>
        </w:rPr>
        <w:t>２</w:t>
      </w:r>
    </w:p>
    <w:p w14:paraId="323454E2" w14:textId="77777777" w:rsidR="009726EF" w:rsidRPr="00245050" w:rsidRDefault="009726EF" w:rsidP="009726EF">
      <w:pPr>
        <w:spacing w:line="360" w:lineRule="auto"/>
        <w:rPr>
          <w:rFonts w:ascii="HG丸ｺﾞｼｯｸM-PRO" w:eastAsia="HG丸ｺﾞｼｯｸM-PRO" w:hAnsi="HG丸ｺﾞｼｯｸM-PRO"/>
          <w:sz w:val="24"/>
          <w:szCs w:val="24"/>
        </w:rPr>
      </w:pPr>
    </w:p>
    <w:p w14:paraId="1CA91F78" w14:textId="77777777" w:rsidR="000B45EE" w:rsidRPr="00245050" w:rsidRDefault="000B45EE">
      <w:pPr>
        <w:widowControl/>
        <w:jc w:val="left"/>
        <w:rPr>
          <w:rFonts w:ascii="ＭＳ 明朝" w:eastAsia="ＭＳ 明朝" w:hAnsi="ＭＳ 明朝"/>
        </w:rPr>
      </w:pPr>
      <w:r w:rsidRPr="00245050">
        <w:rPr>
          <w:rFonts w:ascii="ＭＳ 明朝" w:eastAsia="ＭＳ 明朝" w:hAnsi="ＭＳ 明朝"/>
        </w:rPr>
        <w:br w:type="page"/>
      </w:r>
    </w:p>
    <w:p w14:paraId="1F290F5E" w14:textId="77777777" w:rsidR="000B45EE" w:rsidRPr="00245050" w:rsidRDefault="004611FE" w:rsidP="004611FE">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街</w:t>
      </w:r>
      <w:r w:rsidR="000B45EE" w:rsidRPr="00245050">
        <w:rPr>
          <w:rFonts w:ascii="HG丸ｺﾞｼｯｸM-PRO" w:eastAsia="HG丸ｺﾞｼｯｸM-PRO" w:hAnsi="HG丸ｺﾞｼｯｸM-PRO" w:hint="eastAsia"/>
          <w:sz w:val="32"/>
          <w:szCs w:val="32"/>
          <w:shd w:val="clear" w:color="auto" w:fill="000000" w:themeFill="text1"/>
        </w:rPr>
        <w:t>頭防犯カメラ設置事業費補助金の概要</w:t>
      </w:r>
      <w:r w:rsidRPr="00245050">
        <w:rPr>
          <w:rFonts w:ascii="HG丸ｺﾞｼｯｸM-PRO" w:eastAsia="HG丸ｺﾞｼｯｸM-PRO" w:hAnsi="HG丸ｺﾞｼｯｸM-PRO" w:hint="eastAsia"/>
          <w:sz w:val="32"/>
          <w:szCs w:val="32"/>
          <w:shd w:val="clear" w:color="auto" w:fill="000000" w:themeFill="text1"/>
        </w:rPr>
        <w:t xml:space="preserve">　　　　　　　　　　</w:t>
      </w:r>
    </w:p>
    <w:p w14:paraId="053F5BA6" w14:textId="77777777" w:rsidR="004611FE" w:rsidRPr="00245050" w:rsidRDefault="00B83042" w:rsidP="00B83042">
      <w:pPr>
        <w:ind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自治会が主体となった防犯活動を支援するため、街頭防犯カメラを設置しようとする自治会に対して、設置費</w:t>
      </w:r>
      <w:r w:rsidR="000D5683" w:rsidRPr="00245050">
        <w:rPr>
          <w:rFonts w:ascii="HG丸ｺﾞｼｯｸM-PRO" w:eastAsia="HG丸ｺﾞｼｯｸM-PRO" w:hAnsi="HG丸ｺﾞｼｯｸM-PRO" w:hint="eastAsia"/>
        </w:rPr>
        <w:t>の</w:t>
      </w:r>
      <w:r w:rsidRPr="00245050">
        <w:rPr>
          <w:rFonts w:ascii="HG丸ｺﾞｼｯｸM-PRO" w:eastAsia="HG丸ｺﾞｼｯｸM-PRO" w:hAnsi="HG丸ｺﾞｼｯｸM-PRO" w:hint="eastAsia"/>
        </w:rPr>
        <w:t>一部を補助します。</w:t>
      </w:r>
    </w:p>
    <w:p w14:paraId="6AABA241" w14:textId="77777777" w:rsidR="00B83042" w:rsidRPr="00245050" w:rsidRDefault="00B83042"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●補助対象者・・・自治会（行政区）</w:t>
      </w:r>
    </w:p>
    <w:p w14:paraId="557C853B" w14:textId="77777777" w:rsidR="00B83042" w:rsidRPr="00245050" w:rsidRDefault="00B83042"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●補助金額・・・・補助対象経費の10分の9以内、上限30万円（1台あたり）</w:t>
      </w:r>
    </w:p>
    <w:p w14:paraId="25101EAC" w14:textId="77777777" w:rsidR="00FB02D9" w:rsidRPr="00245050" w:rsidRDefault="00FB02D9" w:rsidP="00FB02D9">
      <w:pPr>
        <w:ind w:firstLineChars="900" w:firstLine="1814"/>
        <w:rPr>
          <w:rFonts w:ascii="HG丸ｺﾞｼｯｸM-PRO" w:eastAsia="HG丸ｺﾞｼｯｸM-PRO" w:hAnsi="HG丸ｺﾞｼｯｸM-PRO"/>
        </w:rPr>
      </w:pPr>
      <w:r w:rsidRPr="00245050">
        <w:rPr>
          <w:rFonts w:ascii="HG丸ｺﾞｼｯｸM-PRO" w:eastAsia="HG丸ｺﾞｼｯｸM-PRO" w:hAnsi="HG丸ｺﾞｼｯｸM-PRO" w:hint="eastAsia"/>
        </w:rPr>
        <w:t>※毎年度1団体2台まで</w:t>
      </w:r>
    </w:p>
    <w:p w14:paraId="76757816" w14:textId="77777777" w:rsidR="00B83042" w:rsidRPr="00245050" w:rsidRDefault="00B83042" w:rsidP="00B83042">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●補助対象経費・・①街頭防犯カメラの購入と設置に要する経費</w:t>
      </w:r>
    </w:p>
    <w:p w14:paraId="138CC866" w14:textId="77777777" w:rsidR="00B83042" w:rsidRPr="00245050" w:rsidRDefault="00B83042" w:rsidP="00B83042">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D564C7" w:rsidRPr="00245050">
        <w:rPr>
          <w:rFonts w:ascii="HG丸ｺﾞｼｯｸM-PRO" w:eastAsia="HG丸ｺﾞｼｯｸM-PRO" w:hAnsi="HG丸ｺﾞｼｯｸM-PRO" w:hint="eastAsia"/>
        </w:rPr>
        <w:t xml:space="preserve">　</w:t>
      </w:r>
      <w:r w:rsidRPr="00245050">
        <w:rPr>
          <w:rFonts w:ascii="HG丸ｺﾞｼｯｸM-PRO" w:eastAsia="HG丸ｺﾞｼｯｸM-PRO" w:hAnsi="HG丸ｺﾞｼｯｸM-PRO" w:hint="eastAsia"/>
        </w:rPr>
        <w:t>②街頭防犯カメラを設置している旨を示す看板の製作と設置に要する経費</w:t>
      </w:r>
    </w:p>
    <w:p w14:paraId="1AF0B3D2" w14:textId="77777777" w:rsidR="004611FE" w:rsidRPr="00245050" w:rsidRDefault="00B83042" w:rsidP="00D564C7">
      <w:pPr>
        <w:ind w:leftChars="10" w:left="1834" w:hangingChars="900" w:hanging="1814"/>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w:t>
      </w:r>
      <w:r w:rsidR="006603A8" w:rsidRPr="00245050">
        <w:rPr>
          <w:rFonts w:ascii="HG丸ｺﾞｼｯｸM-PRO" w:eastAsia="HG丸ｺﾞｼｯｸM-PRO" w:hAnsi="HG丸ｺﾞｼｯｸM-PRO" w:hint="eastAsia"/>
        </w:rPr>
        <w:t>犯罪の防止を目的として、公共空間</w:t>
      </w:r>
      <w:r w:rsidR="00F63799" w:rsidRPr="00245050">
        <w:rPr>
          <w:rFonts w:ascii="HG丸ｺﾞｼｯｸM-PRO" w:eastAsia="HG丸ｺﾞｼｯｸM-PRO" w:hAnsi="HG丸ｺﾞｼｯｸM-PRO" w:hint="eastAsia"/>
          <w:szCs w:val="21"/>
        </w:rPr>
        <w:t>※1</w:t>
      </w:r>
      <w:r w:rsidRPr="00245050">
        <w:rPr>
          <w:rFonts w:ascii="HG丸ｺﾞｼｯｸM-PRO" w:eastAsia="HG丸ｺﾞｼｯｸM-PRO" w:hAnsi="HG丸ｺﾞｼｯｸM-PRO" w:hint="eastAsia"/>
        </w:rPr>
        <w:t>に向けて特定の場所に継続的に設置する録画機能がある映像撮影機器</w:t>
      </w:r>
      <w:r w:rsidR="00D564C7" w:rsidRPr="00245050">
        <w:rPr>
          <w:rFonts w:ascii="HG丸ｺﾞｼｯｸM-PRO" w:eastAsia="HG丸ｺﾞｼｯｸM-PRO" w:hAnsi="HG丸ｺﾞｼｯｸM-PRO" w:hint="eastAsia"/>
        </w:rPr>
        <w:t>で</w:t>
      </w:r>
      <w:r w:rsidRPr="00245050">
        <w:rPr>
          <w:rFonts w:ascii="HG丸ｺﾞｼｯｸM-PRO" w:eastAsia="HG丸ｺﾞｼｯｸM-PRO" w:hAnsi="HG丸ｺﾞｼｯｸM-PRO" w:hint="eastAsia"/>
        </w:rPr>
        <w:t>、</w:t>
      </w:r>
      <w:r w:rsidR="00D564C7" w:rsidRPr="00245050">
        <w:rPr>
          <w:rFonts w:ascii="HG丸ｺﾞｼｯｸM-PRO" w:eastAsia="HG丸ｺﾞｼｯｸM-PRO" w:hAnsi="HG丸ｺﾞｼｯｸM-PRO" w:hint="eastAsia"/>
        </w:rPr>
        <w:t>下記の</w:t>
      </w:r>
      <w:r w:rsidRPr="00245050">
        <w:rPr>
          <w:rFonts w:ascii="HG丸ｺﾞｼｯｸM-PRO" w:eastAsia="HG丸ｺﾞｼｯｸM-PRO" w:hAnsi="HG丸ｺﾞｼｯｸM-PRO" w:hint="eastAsia"/>
        </w:rPr>
        <w:t>機能を有するもの。</w:t>
      </w:r>
    </w:p>
    <w:tbl>
      <w:tblPr>
        <w:tblStyle w:val="a5"/>
        <w:tblpPr w:leftFromText="142" w:rightFromText="142" w:vertAnchor="text" w:horzAnchor="margin" w:tblpXSpec="right" w:tblpY="174"/>
        <w:tblW w:w="0" w:type="auto"/>
        <w:tblLook w:val="04A0" w:firstRow="1" w:lastRow="0" w:firstColumn="1" w:lastColumn="0" w:noHBand="0" w:noVBand="1"/>
      </w:tblPr>
      <w:tblGrid>
        <w:gridCol w:w="1702"/>
        <w:gridCol w:w="5694"/>
      </w:tblGrid>
      <w:tr w:rsidR="00245050" w:rsidRPr="00245050" w14:paraId="7A529B9E" w14:textId="77777777" w:rsidTr="00D564C7">
        <w:tc>
          <w:tcPr>
            <w:tcW w:w="1702" w:type="dxa"/>
          </w:tcPr>
          <w:p w14:paraId="1F2F2CB3" w14:textId="77777777" w:rsidR="00D564C7" w:rsidRPr="00245050" w:rsidRDefault="00D564C7" w:rsidP="00D564C7">
            <w:pPr>
              <w:jc w:val="center"/>
              <w:rPr>
                <w:rFonts w:ascii="HG丸ｺﾞｼｯｸM-PRO" w:eastAsia="HG丸ｺﾞｼｯｸM-PRO" w:hAnsi="HG丸ｺﾞｼｯｸM-PRO"/>
              </w:rPr>
            </w:pPr>
            <w:r w:rsidRPr="00245050">
              <w:rPr>
                <w:rFonts w:ascii="HG丸ｺﾞｼｯｸM-PRO" w:eastAsia="HG丸ｺﾞｼｯｸM-PRO" w:hAnsi="HG丸ｺﾞｼｯｸM-PRO" w:hint="eastAsia"/>
              </w:rPr>
              <w:t>区分</w:t>
            </w:r>
          </w:p>
        </w:tc>
        <w:tc>
          <w:tcPr>
            <w:tcW w:w="5694" w:type="dxa"/>
          </w:tcPr>
          <w:p w14:paraId="6FD28559" w14:textId="77777777" w:rsidR="00D564C7" w:rsidRPr="00245050" w:rsidRDefault="00D564C7" w:rsidP="00D564C7">
            <w:pPr>
              <w:jc w:val="center"/>
              <w:rPr>
                <w:rFonts w:ascii="HG丸ｺﾞｼｯｸM-PRO" w:eastAsia="HG丸ｺﾞｼｯｸM-PRO" w:hAnsi="HG丸ｺﾞｼｯｸM-PRO"/>
              </w:rPr>
            </w:pPr>
            <w:r w:rsidRPr="00245050">
              <w:rPr>
                <w:rFonts w:ascii="HG丸ｺﾞｼｯｸM-PRO" w:eastAsia="HG丸ｺﾞｼｯｸM-PRO" w:hAnsi="HG丸ｺﾞｼｯｸM-PRO" w:hint="eastAsia"/>
              </w:rPr>
              <w:t>仕様</w:t>
            </w:r>
          </w:p>
        </w:tc>
      </w:tr>
      <w:tr w:rsidR="00245050" w:rsidRPr="00245050" w14:paraId="423598E8" w14:textId="77777777" w:rsidTr="00D564C7">
        <w:tc>
          <w:tcPr>
            <w:tcW w:w="1702" w:type="dxa"/>
          </w:tcPr>
          <w:p w14:paraId="4E28F901"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有効画素数</w:t>
            </w:r>
          </w:p>
        </w:tc>
        <w:tc>
          <w:tcPr>
            <w:tcW w:w="5694" w:type="dxa"/>
          </w:tcPr>
          <w:p w14:paraId="14E577E7"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38万画素以上</w:t>
            </w:r>
          </w:p>
        </w:tc>
      </w:tr>
      <w:tr w:rsidR="00245050" w:rsidRPr="00245050" w14:paraId="10EF3370" w14:textId="77777777" w:rsidTr="00D564C7">
        <w:tc>
          <w:tcPr>
            <w:tcW w:w="1702" w:type="dxa"/>
          </w:tcPr>
          <w:p w14:paraId="1D37DAC5"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録画時間</w:t>
            </w:r>
          </w:p>
        </w:tc>
        <w:tc>
          <w:tcPr>
            <w:tcW w:w="5694" w:type="dxa"/>
          </w:tcPr>
          <w:p w14:paraId="02D06CEB"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24時間録画し、画像データを1週間以上保存できるもの</w:t>
            </w:r>
          </w:p>
        </w:tc>
      </w:tr>
      <w:tr w:rsidR="00245050" w:rsidRPr="00245050" w14:paraId="5F94A033" w14:textId="77777777" w:rsidTr="00D564C7">
        <w:tc>
          <w:tcPr>
            <w:tcW w:w="1702" w:type="dxa"/>
          </w:tcPr>
          <w:p w14:paraId="43950EC8"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フレームレート</w:t>
            </w:r>
          </w:p>
        </w:tc>
        <w:tc>
          <w:tcPr>
            <w:tcW w:w="5694" w:type="dxa"/>
          </w:tcPr>
          <w:p w14:paraId="4864D6E3"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4フレーム／秒以上</w:t>
            </w:r>
          </w:p>
        </w:tc>
      </w:tr>
      <w:tr w:rsidR="00245050" w:rsidRPr="00245050" w14:paraId="75FB83AA" w14:textId="77777777" w:rsidTr="00D564C7">
        <w:tc>
          <w:tcPr>
            <w:tcW w:w="1702" w:type="dxa"/>
          </w:tcPr>
          <w:p w14:paraId="63D2A748" w14:textId="77777777" w:rsidR="00D564C7" w:rsidRPr="00245050" w:rsidRDefault="00D564C7" w:rsidP="00D564C7">
            <w:pPr>
              <w:spacing w:line="480" w:lineRule="auto"/>
              <w:rPr>
                <w:rFonts w:ascii="HG丸ｺﾞｼｯｸM-PRO" w:eastAsia="HG丸ｺﾞｼｯｸM-PRO" w:hAnsi="HG丸ｺﾞｼｯｸM-PRO"/>
              </w:rPr>
            </w:pPr>
            <w:r w:rsidRPr="00245050">
              <w:rPr>
                <w:rFonts w:ascii="HG丸ｺﾞｼｯｸM-PRO" w:eastAsia="HG丸ｺﾞｼｯｸM-PRO" w:hAnsi="HG丸ｺﾞｼｯｸM-PRO" w:hint="eastAsia"/>
              </w:rPr>
              <w:t>記録媒体</w:t>
            </w:r>
          </w:p>
        </w:tc>
        <w:tc>
          <w:tcPr>
            <w:tcW w:w="5694" w:type="dxa"/>
          </w:tcPr>
          <w:p w14:paraId="23685E6F" w14:textId="77777777" w:rsidR="00D564C7" w:rsidRPr="00245050" w:rsidRDefault="00D564C7" w:rsidP="00D564C7">
            <w:pPr>
              <w:rPr>
                <w:rFonts w:ascii="HG丸ｺﾞｼｯｸM-PRO" w:eastAsia="HG丸ｺﾞｼｯｸM-PRO" w:hAnsi="HG丸ｺﾞｼｯｸM-PRO"/>
              </w:rPr>
            </w:pPr>
            <w:r w:rsidRPr="00245050">
              <w:rPr>
                <w:rFonts w:ascii="HG丸ｺﾞｼｯｸM-PRO" w:eastAsia="HG丸ｺﾞｼｯｸM-PRO" w:hAnsi="HG丸ｺﾞｼｯｸM-PRO" w:hint="eastAsia"/>
              </w:rPr>
              <w:t>電磁的記録その他これに準ずる方法により、確実に記録しておくことができる機能を有するもの</w:t>
            </w:r>
          </w:p>
        </w:tc>
      </w:tr>
    </w:tbl>
    <w:p w14:paraId="4CF70B91"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3C83886D"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1D1593C5"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5FD29BB2"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2DABDF2C"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359D56DA"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7019C80D" w14:textId="77777777" w:rsidR="00D564C7" w:rsidRPr="00245050" w:rsidRDefault="00D564C7" w:rsidP="00D564C7">
      <w:pPr>
        <w:ind w:leftChars="100" w:left="2016" w:hangingChars="900" w:hanging="1814"/>
        <w:rPr>
          <w:rFonts w:ascii="HG丸ｺﾞｼｯｸM-PRO" w:eastAsia="HG丸ｺﾞｼｯｸM-PRO" w:hAnsi="HG丸ｺﾞｼｯｸM-PRO"/>
        </w:rPr>
      </w:pPr>
    </w:p>
    <w:p w14:paraId="281C9947" w14:textId="77777777" w:rsidR="006603A8" w:rsidRPr="00245050" w:rsidRDefault="006603A8" w:rsidP="006603A8">
      <w:pPr>
        <w:ind w:leftChars="200" w:left="2015" w:hangingChars="800" w:hanging="1612"/>
        <w:rPr>
          <w:rFonts w:ascii="HG丸ｺﾞｼｯｸM-PRO" w:eastAsia="HG丸ｺﾞｼｯｸM-PRO" w:hAnsi="HG丸ｺﾞｼｯｸM-PRO"/>
        </w:rPr>
      </w:pPr>
      <w:r w:rsidRPr="00245050">
        <w:rPr>
          <w:rFonts w:ascii="HG丸ｺﾞｼｯｸM-PRO" w:eastAsia="HG丸ｺﾞｼｯｸM-PRO" w:hAnsi="HG丸ｺﾞｼｯｸM-PRO" w:hint="eastAsia"/>
        </w:rPr>
        <w:t>※１　道路、公園、広場、地下道等の不特定多数の者が自由に通行又は利用できる空間</w:t>
      </w:r>
    </w:p>
    <w:p w14:paraId="6C310AB0" w14:textId="77777777" w:rsidR="006603A8" w:rsidRPr="00245050" w:rsidRDefault="006603A8" w:rsidP="006603A8">
      <w:pPr>
        <w:ind w:leftChars="500" w:left="1210"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（ゴミ出しのマナー違反者、犬の糞の不始末者、不法投棄者を監視する等の目的のためには利用できません）</w:t>
      </w:r>
    </w:p>
    <w:p w14:paraId="3073F03C" w14:textId="77777777" w:rsidR="00D564C7" w:rsidRPr="00245050" w:rsidRDefault="00D564C7" w:rsidP="00D564C7">
      <w:pPr>
        <w:ind w:leftChars="100" w:left="2016" w:hangingChars="900" w:hanging="1814"/>
        <w:rPr>
          <w:rFonts w:ascii="HG丸ｺﾞｼｯｸM-PRO" w:eastAsia="HG丸ｺﾞｼｯｸM-PRO" w:hAnsi="HG丸ｺﾞｼｯｸM-PRO"/>
        </w:rPr>
      </w:pPr>
      <w:r w:rsidRPr="00245050">
        <w:rPr>
          <w:rFonts w:ascii="HG丸ｺﾞｼｯｸM-PRO" w:eastAsia="HG丸ｺﾞｼｯｸM-PRO" w:hAnsi="HG丸ｺﾞｼｯｸM-PRO" w:hint="eastAsia"/>
        </w:rPr>
        <w:t>●管理・運用について</w:t>
      </w:r>
    </w:p>
    <w:p w14:paraId="6AD3EFA8" w14:textId="77777777" w:rsidR="00D564C7" w:rsidRPr="00245050" w:rsidRDefault="00D564C7" w:rsidP="00D564C7">
      <w:pPr>
        <w:ind w:leftChars="210" w:left="625"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①</w:t>
      </w:r>
      <w:r w:rsidR="00920F93" w:rsidRPr="00245050">
        <w:rPr>
          <w:rFonts w:ascii="HG丸ｺﾞｼｯｸM-PRO" w:eastAsia="HG丸ｺﾞｼｯｸM-PRO" w:hAnsi="HG丸ｺﾞｼｯｸM-PRO" w:hint="eastAsia"/>
        </w:rPr>
        <w:t xml:space="preserve">　</w:t>
      </w:r>
      <w:r w:rsidRPr="00245050">
        <w:rPr>
          <w:rFonts w:ascii="HG丸ｺﾞｼｯｸM-PRO" w:eastAsia="HG丸ｺﾞｼｯｸM-PRO" w:hAnsi="HG丸ｺﾞｼｯｸM-PRO" w:hint="eastAsia"/>
        </w:rPr>
        <w:t>街頭防犯カメラの設置にあたっては「伊豆の国市街頭防犯カメラの設置及び運用に関するガイドライン」を遵守し、プライバシー保護に配慮し適切な管理・運用を行ってください。</w:t>
      </w:r>
    </w:p>
    <w:p w14:paraId="5F9DF345" w14:textId="77777777" w:rsidR="00D564C7" w:rsidRPr="00245050" w:rsidRDefault="00D564C7" w:rsidP="00D564C7">
      <w:pPr>
        <w:ind w:leftChars="210" w:left="625"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②</w:t>
      </w:r>
      <w:r w:rsidR="00920F93" w:rsidRPr="00245050">
        <w:rPr>
          <w:rFonts w:ascii="HG丸ｺﾞｼｯｸM-PRO" w:eastAsia="HG丸ｺﾞｼｯｸM-PRO" w:hAnsi="HG丸ｺﾞｼｯｸM-PRO" w:hint="eastAsia"/>
        </w:rPr>
        <w:t xml:space="preserve">　</w:t>
      </w:r>
      <w:r w:rsidRPr="00245050">
        <w:rPr>
          <w:rFonts w:ascii="HG丸ｺﾞｼｯｸM-PRO" w:eastAsia="HG丸ｺﾞｼｯｸM-PRO" w:hAnsi="HG丸ｺﾞｼｯｸM-PRO" w:hint="eastAsia"/>
        </w:rPr>
        <w:t>設置後5年間は</w:t>
      </w:r>
      <w:r w:rsidR="00C404D5" w:rsidRPr="00245050">
        <w:rPr>
          <w:rFonts w:ascii="HG丸ｺﾞｼｯｸM-PRO" w:eastAsia="HG丸ｺﾞｼｯｸM-PRO" w:hAnsi="HG丸ｺﾞｼｯｸM-PRO" w:hint="eastAsia"/>
        </w:rPr>
        <w:t>継続して運用してください。</w:t>
      </w:r>
    </w:p>
    <w:p w14:paraId="498A85FE" w14:textId="77777777" w:rsidR="00C404D5" w:rsidRPr="00245050" w:rsidRDefault="00C404D5" w:rsidP="00C404D5">
      <w:pPr>
        <w:rPr>
          <w:rFonts w:ascii="HG丸ｺﾞｼｯｸM-PRO" w:eastAsia="HG丸ｺﾞｼｯｸM-PRO" w:hAnsi="HG丸ｺﾞｼｯｸM-PRO"/>
        </w:rPr>
      </w:pPr>
    </w:p>
    <w:p w14:paraId="624338A3" w14:textId="77777777" w:rsidR="00C404D5" w:rsidRPr="00245050" w:rsidRDefault="00C404D5" w:rsidP="00C404D5">
      <w:pPr>
        <w:rPr>
          <w:rFonts w:ascii="HG丸ｺﾞｼｯｸM-PRO" w:eastAsia="HG丸ｺﾞｼｯｸM-PRO" w:hAnsi="HG丸ｺﾞｼｯｸM-PRO"/>
          <w:sz w:val="32"/>
          <w:szCs w:val="32"/>
          <w:shd w:val="clear" w:color="auto" w:fill="000000" w:themeFill="text1"/>
        </w:rPr>
      </w:pPr>
      <w:r w:rsidRPr="00245050">
        <w:rPr>
          <w:rFonts w:ascii="HG丸ｺﾞｼｯｸM-PRO" w:eastAsia="HG丸ｺﾞｼｯｸM-PRO" w:hAnsi="HG丸ｺﾞｼｯｸM-PRO" w:hint="eastAsia"/>
          <w:sz w:val="32"/>
          <w:szCs w:val="32"/>
          <w:shd w:val="clear" w:color="auto" w:fill="000000" w:themeFill="text1"/>
        </w:rPr>
        <w:t xml:space="preserve">　補助金交付事務の流れ　　　　　　　　　　　　　　　　　　</w:t>
      </w:r>
    </w:p>
    <w:p w14:paraId="47E0BD79" w14:textId="298B55E8" w:rsidR="00C404D5" w:rsidRPr="00245050" w:rsidRDefault="00C404D5"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１　</w:t>
      </w:r>
      <w:r w:rsidR="00856C90" w:rsidRPr="00245050">
        <w:rPr>
          <w:rFonts w:ascii="HG丸ｺﾞｼｯｸM-PRO" w:eastAsia="HG丸ｺﾞｼｯｸM-PRO" w:hAnsi="HG丸ｺﾞｼｯｸM-PRO" w:hint="eastAsia"/>
          <w:szCs w:val="21"/>
        </w:rPr>
        <w:t>【</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→市】</w:t>
      </w:r>
      <w:r w:rsidRPr="00245050">
        <w:rPr>
          <w:rFonts w:ascii="HG丸ｺﾞｼｯｸM-PRO" w:eastAsia="HG丸ｺﾞｼｯｸM-PRO" w:hAnsi="HG丸ｺﾞｼｯｸM-PRO" w:hint="eastAsia"/>
          <w:szCs w:val="21"/>
        </w:rPr>
        <w:t>事前相談</w:t>
      </w:r>
      <w:r w:rsidR="00E876EA" w:rsidRPr="00245050">
        <w:rPr>
          <w:rFonts w:ascii="HG丸ｺﾞｼｯｸM-PRO" w:eastAsia="HG丸ｺﾞｼｯｸM-PRO" w:hAnsi="HG丸ｺﾞｼｯｸM-PRO" w:hint="eastAsia"/>
          <w:szCs w:val="21"/>
        </w:rPr>
        <w:t>（6月下旬まで）</w:t>
      </w:r>
    </w:p>
    <w:p w14:paraId="02F8ADCB" w14:textId="54B3C684" w:rsidR="00051520"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２　【区・市・警察】現地協議</w:t>
      </w:r>
      <w:r w:rsidR="00E876EA" w:rsidRPr="00245050">
        <w:rPr>
          <w:rFonts w:ascii="HG丸ｺﾞｼｯｸM-PRO" w:eastAsia="HG丸ｺﾞｼｯｸM-PRO" w:hAnsi="HG丸ｺﾞｼｯｸM-PRO" w:hint="eastAsia"/>
          <w:szCs w:val="21"/>
        </w:rPr>
        <w:t>（７月頃）</w:t>
      </w:r>
    </w:p>
    <w:p w14:paraId="13D1B941" w14:textId="6CABF6E6"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３</w:t>
      </w:r>
      <w:r w:rsidR="00C404D5"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920F93" w:rsidRPr="00245050">
        <w:rPr>
          <w:rFonts w:ascii="HG丸ｺﾞｼｯｸM-PRO" w:eastAsia="HG丸ｺﾞｼｯｸM-PRO" w:hAnsi="HG丸ｺﾞｼｯｸM-PRO" w:hint="eastAsia"/>
          <w:szCs w:val="21"/>
        </w:rPr>
        <w:t xml:space="preserve">　</w:t>
      </w:r>
      <w:r w:rsidR="006C2CAA" w:rsidRPr="00245050">
        <w:rPr>
          <w:rFonts w:ascii="HG丸ｺﾞｼｯｸM-PRO" w:eastAsia="HG丸ｺﾞｼｯｸM-PRO" w:hAnsi="HG丸ｺﾞｼｯｸM-PRO" w:hint="eastAsia"/>
          <w:szCs w:val="21"/>
        </w:rPr>
        <w:t>区</w:t>
      </w:r>
      <w:r w:rsidR="00920F93"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C404D5" w:rsidRPr="00245050">
        <w:rPr>
          <w:rFonts w:ascii="HG丸ｺﾞｼｯｸM-PRO" w:eastAsia="HG丸ｺﾞｼｯｸM-PRO" w:hAnsi="HG丸ｺﾞｼｯｸM-PRO" w:hint="eastAsia"/>
          <w:szCs w:val="21"/>
        </w:rPr>
        <w:t>補助金交付申請の準備</w:t>
      </w:r>
    </w:p>
    <w:p w14:paraId="6FBCB479" w14:textId="5CAFB657"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４</w:t>
      </w:r>
      <w:r w:rsidR="00C404D5"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→市】</w:t>
      </w:r>
      <w:r w:rsidR="00C404D5" w:rsidRPr="00245050">
        <w:rPr>
          <w:rFonts w:ascii="HG丸ｺﾞｼｯｸM-PRO" w:eastAsia="HG丸ｺﾞｼｯｸM-PRO" w:hAnsi="HG丸ｺﾞｼｯｸM-PRO" w:hint="eastAsia"/>
          <w:szCs w:val="21"/>
        </w:rPr>
        <w:t>補助金交付申請の提出</w:t>
      </w:r>
      <w:r w:rsidR="00E876EA" w:rsidRPr="00245050">
        <w:rPr>
          <w:rFonts w:ascii="HG丸ｺﾞｼｯｸM-PRO" w:eastAsia="HG丸ｺﾞｼｯｸM-PRO" w:hAnsi="HG丸ｺﾞｼｯｸM-PRO" w:hint="eastAsia"/>
          <w:szCs w:val="21"/>
        </w:rPr>
        <w:t>（８月中旬まで）</w:t>
      </w:r>
    </w:p>
    <w:p w14:paraId="35647933" w14:textId="1ACA474F"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５</w:t>
      </w:r>
      <w:r w:rsidR="00C404D5"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【市→</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w:t>
      </w:r>
      <w:r w:rsidR="00C404D5" w:rsidRPr="00245050">
        <w:rPr>
          <w:rFonts w:ascii="HG丸ｺﾞｼｯｸM-PRO" w:eastAsia="HG丸ｺﾞｼｯｸM-PRO" w:hAnsi="HG丸ｺﾞｼｯｸM-PRO" w:hint="eastAsia"/>
          <w:szCs w:val="21"/>
        </w:rPr>
        <w:t>補助金の交付決定</w:t>
      </w:r>
    </w:p>
    <w:p w14:paraId="6A8A5B16" w14:textId="05C552F4"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６</w:t>
      </w:r>
      <w:r w:rsidR="00C404D5"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920F93" w:rsidRPr="00245050">
        <w:rPr>
          <w:rFonts w:ascii="HG丸ｺﾞｼｯｸM-PRO" w:eastAsia="HG丸ｺﾞｼｯｸM-PRO" w:hAnsi="HG丸ｺﾞｼｯｸM-PRO" w:hint="eastAsia"/>
          <w:szCs w:val="21"/>
        </w:rPr>
        <w:t xml:space="preserve">　</w:t>
      </w:r>
      <w:r w:rsidR="006C2CAA" w:rsidRPr="00245050">
        <w:rPr>
          <w:rFonts w:ascii="HG丸ｺﾞｼｯｸM-PRO" w:eastAsia="HG丸ｺﾞｼｯｸM-PRO" w:hAnsi="HG丸ｺﾞｼｯｸM-PRO" w:hint="eastAsia"/>
          <w:szCs w:val="21"/>
        </w:rPr>
        <w:t>区</w:t>
      </w:r>
      <w:r w:rsidR="00920F93"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C404D5" w:rsidRPr="00245050">
        <w:rPr>
          <w:rFonts w:ascii="HG丸ｺﾞｼｯｸM-PRO" w:eastAsia="HG丸ｺﾞｼｯｸM-PRO" w:hAnsi="HG丸ｺﾞｼｯｸM-PRO" w:hint="eastAsia"/>
          <w:szCs w:val="21"/>
        </w:rPr>
        <w:t>設置工事着手～完了（</w:t>
      </w:r>
      <w:r w:rsidR="00E876EA" w:rsidRPr="00245050">
        <w:rPr>
          <w:rFonts w:ascii="HG丸ｺﾞｼｯｸM-PRO" w:eastAsia="HG丸ｺﾞｼｯｸM-PRO" w:hAnsi="HG丸ｺﾞｼｯｸM-PRO" w:hint="eastAsia"/>
          <w:szCs w:val="21"/>
        </w:rPr>
        <w:t>１</w:t>
      </w:r>
      <w:r w:rsidR="00C404D5" w:rsidRPr="00245050">
        <w:rPr>
          <w:rFonts w:ascii="HG丸ｺﾞｼｯｸM-PRO" w:eastAsia="HG丸ｺﾞｼｯｸM-PRO" w:hAnsi="HG丸ｺﾞｼｯｸM-PRO" w:hint="eastAsia"/>
          <w:szCs w:val="21"/>
        </w:rPr>
        <w:t>月</w:t>
      </w:r>
      <w:r w:rsidR="00E876EA" w:rsidRPr="00245050">
        <w:rPr>
          <w:rFonts w:ascii="HG丸ｺﾞｼｯｸM-PRO" w:eastAsia="HG丸ｺﾞｼｯｸM-PRO" w:hAnsi="HG丸ｺﾞｼｯｸM-PRO" w:hint="eastAsia"/>
          <w:szCs w:val="21"/>
        </w:rPr>
        <w:t>中旬</w:t>
      </w:r>
      <w:r w:rsidR="00C404D5" w:rsidRPr="00245050">
        <w:rPr>
          <w:rFonts w:ascii="HG丸ｺﾞｼｯｸM-PRO" w:eastAsia="HG丸ｺﾞｼｯｸM-PRO" w:hAnsi="HG丸ｺﾞｼｯｸM-PRO" w:hint="eastAsia"/>
          <w:szCs w:val="21"/>
        </w:rPr>
        <w:t>まで）</w:t>
      </w:r>
    </w:p>
    <w:p w14:paraId="58D558B8" w14:textId="581BBCA9"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７</w:t>
      </w:r>
      <w:r w:rsidR="00C404D5"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→市】</w:t>
      </w:r>
      <w:r w:rsidR="00AB1681" w:rsidRPr="00245050">
        <w:rPr>
          <w:rFonts w:ascii="HG丸ｺﾞｼｯｸM-PRO" w:eastAsia="HG丸ｺﾞｼｯｸM-PRO" w:hAnsi="HG丸ｺﾞｼｯｸM-PRO" w:hint="eastAsia"/>
          <w:szCs w:val="21"/>
        </w:rPr>
        <w:t>実績報告</w:t>
      </w:r>
      <w:r w:rsidR="00C404D5" w:rsidRPr="00245050">
        <w:rPr>
          <w:rFonts w:ascii="HG丸ｺﾞｼｯｸM-PRO" w:eastAsia="HG丸ｺﾞｼｯｸM-PRO" w:hAnsi="HG丸ｺﾞｼｯｸM-PRO" w:hint="eastAsia"/>
          <w:szCs w:val="21"/>
        </w:rPr>
        <w:t>書の提出（</w:t>
      </w:r>
      <w:r w:rsidR="00E876EA" w:rsidRPr="00245050">
        <w:rPr>
          <w:rFonts w:ascii="HG丸ｺﾞｼｯｸM-PRO" w:eastAsia="HG丸ｺﾞｼｯｸM-PRO" w:hAnsi="HG丸ｺﾞｼｯｸM-PRO" w:hint="eastAsia"/>
          <w:szCs w:val="21"/>
        </w:rPr>
        <w:t>１</w:t>
      </w:r>
      <w:r w:rsidR="00C404D5" w:rsidRPr="00245050">
        <w:rPr>
          <w:rFonts w:ascii="HG丸ｺﾞｼｯｸM-PRO" w:eastAsia="HG丸ｺﾞｼｯｸM-PRO" w:hAnsi="HG丸ｺﾞｼｯｸM-PRO" w:hint="eastAsia"/>
          <w:szCs w:val="21"/>
        </w:rPr>
        <w:t>月</w:t>
      </w:r>
      <w:r w:rsidR="00E876EA" w:rsidRPr="00245050">
        <w:rPr>
          <w:rFonts w:ascii="HG丸ｺﾞｼｯｸM-PRO" w:eastAsia="HG丸ｺﾞｼｯｸM-PRO" w:hAnsi="HG丸ｺﾞｼｯｸM-PRO" w:hint="eastAsia"/>
          <w:szCs w:val="21"/>
        </w:rPr>
        <w:t>下旬</w:t>
      </w:r>
      <w:r w:rsidR="00C404D5" w:rsidRPr="00245050">
        <w:rPr>
          <w:rFonts w:ascii="HG丸ｺﾞｼｯｸM-PRO" w:eastAsia="HG丸ｺﾞｼｯｸM-PRO" w:hAnsi="HG丸ｺﾞｼｯｸM-PRO" w:hint="eastAsia"/>
          <w:szCs w:val="21"/>
        </w:rPr>
        <w:t>まで）</w:t>
      </w:r>
    </w:p>
    <w:p w14:paraId="0BB9831B" w14:textId="0D491AA0"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８</w:t>
      </w:r>
      <w:r w:rsidR="00C404D5"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【市→</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w:t>
      </w:r>
      <w:r w:rsidR="00C404D5" w:rsidRPr="00245050">
        <w:rPr>
          <w:rFonts w:ascii="HG丸ｺﾞｼｯｸM-PRO" w:eastAsia="HG丸ｺﾞｼｯｸM-PRO" w:hAnsi="HG丸ｺﾞｼｯｸM-PRO" w:hint="eastAsia"/>
          <w:szCs w:val="21"/>
        </w:rPr>
        <w:t>補助金の交付額確定</w:t>
      </w:r>
    </w:p>
    <w:p w14:paraId="66E76ABD" w14:textId="03C38C73" w:rsidR="00C404D5" w:rsidRPr="00245050" w:rsidRDefault="00051520"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９</w:t>
      </w:r>
      <w:r w:rsidR="00C404D5" w:rsidRPr="00245050">
        <w:rPr>
          <w:rFonts w:ascii="HG丸ｺﾞｼｯｸM-PRO" w:eastAsia="HG丸ｺﾞｼｯｸM-PRO" w:hAnsi="HG丸ｺﾞｼｯｸM-PRO" w:hint="eastAsia"/>
          <w:szCs w:val="21"/>
        </w:rPr>
        <w:t xml:space="preserve">　補助金交付</w:t>
      </w:r>
    </w:p>
    <w:p w14:paraId="56F6BCE2" w14:textId="4A9B6A46" w:rsidR="00C404D5" w:rsidRPr="00245050" w:rsidRDefault="00C404D5"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→市】</w:t>
      </w:r>
      <w:r w:rsidRPr="00245050">
        <w:rPr>
          <w:rFonts w:ascii="HG丸ｺﾞｼｯｸM-PRO" w:eastAsia="HG丸ｺﾞｼｯｸM-PRO" w:hAnsi="HG丸ｺﾞｼｯｸM-PRO" w:hint="eastAsia"/>
          <w:szCs w:val="21"/>
        </w:rPr>
        <w:t>請求書の提出</w:t>
      </w:r>
      <w:r w:rsidR="00E876EA" w:rsidRPr="00245050">
        <w:rPr>
          <w:rFonts w:ascii="HG丸ｺﾞｼｯｸM-PRO" w:eastAsia="HG丸ｺﾞｼｯｸM-PRO" w:hAnsi="HG丸ｺﾞｼｯｸM-PRO" w:hint="eastAsia"/>
          <w:szCs w:val="21"/>
        </w:rPr>
        <w:t>（２月中旬まで）</w:t>
      </w:r>
    </w:p>
    <w:p w14:paraId="52B91D57" w14:textId="77777777" w:rsidR="00C404D5" w:rsidRPr="00245050" w:rsidRDefault="00C404D5"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w:t>
      </w:r>
      <w:r w:rsidR="00856C90" w:rsidRPr="00245050">
        <w:rPr>
          <w:rFonts w:ascii="HG丸ｺﾞｼｯｸM-PRO" w:eastAsia="HG丸ｺﾞｼｯｸM-PRO" w:hAnsi="HG丸ｺﾞｼｯｸM-PRO" w:hint="eastAsia"/>
          <w:szCs w:val="21"/>
        </w:rPr>
        <w:t>【市→</w:t>
      </w:r>
      <w:r w:rsidR="006C2CAA" w:rsidRPr="00245050">
        <w:rPr>
          <w:rFonts w:ascii="HG丸ｺﾞｼｯｸM-PRO" w:eastAsia="HG丸ｺﾞｼｯｸM-PRO" w:hAnsi="HG丸ｺﾞｼｯｸM-PRO" w:hint="eastAsia"/>
          <w:szCs w:val="21"/>
        </w:rPr>
        <w:t>区</w:t>
      </w:r>
      <w:r w:rsidR="00856C90" w:rsidRPr="00245050">
        <w:rPr>
          <w:rFonts w:ascii="HG丸ｺﾞｼｯｸM-PRO" w:eastAsia="HG丸ｺﾞｼｯｸM-PRO" w:hAnsi="HG丸ｺﾞｼｯｸM-PRO" w:hint="eastAsia"/>
          <w:szCs w:val="21"/>
        </w:rPr>
        <w:t>】</w:t>
      </w:r>
      <w:r w:rsidRPr="00245050">
        <w:rPr>
          <w:rFonts w:ascii="HG丸ｺﾞｼｯｸM-PRO" w:eastAsia="HG丸ｺﾞｼｯｸM-PRO" w:hAnsi="HG丸ｺﾞｼｯｸM-PRO" w:hint="eastAsia"/>
          <w:szCs w:val="21"/>
        </w:rPr>
        <w:t>請求書受領後、1か月程度でお支払いします。</w:t>
      </w:r>
    </w:p>
    <w:p w14:paraId="22A77A62" w14:textId="77777777" w:rsidR="00856C90" w:rsidRPr="00245050" w:rsidRDefault="00856C90">
      <w:pPr>
        <w:widowControl/>
        <w:jc w:val="left"/>
        <w:rPr>
          <w:rFonts w:ascii="HG丸ｺﾞｼｯｸM-PRO" w:eastAsia="HG丸ｺﾞｼｯｸM-PRO" w:hAnsi="HG丸ｺﾞｼｯｸM-PRO"/>
          <w:szCs w:val="21"/>
        </w:rPr>
      </w:pPr>
      <w:r w:rsidRPr="00245050">
        <w:rPr>
          <w:rFonts w:ascii="HG丸ｺﾞｼｯｸM-PRO" w:eastAsia="HG丸ｺﾞｼｯｸM-PRO" w:hAnsi="HG丸ｺﾞｼｯｸM-PRO"/>
          <w:szCs w:val="21"/>
        </w:rPr>
        <w:br w:type="page"/>
      </w:r>
    </w:p>
    <w:p w14:paraId="0E0ECB09" w14:textId="77777777" w:rsidR="00C404D5" w:rsidRPr="00245050" w:rsidRDefault="00856C90" w:rsidP="00C404D5">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街頭防犯カメラの設置にあたって　　　　　　　　　　　　　</w:t>
      </w:r>
    </w:p>
    <w:p w14:paraId="688FCC0B" w14:textId="77777777" w:rsidR="00856C90" w:rsidRPr="00245050" w:rsidRDefault="00856C90" w:rsidP="00C404D5">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１　設置したい場所を決めましょう</w:t>
      </w:r>
    </w:p>
    <w:p w14:paraId="6F93AF8A" w14:textId="77777777" w:rsidR="00856C90" w:rsidRPr="00245050" w:rsidRDefault="00807701"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w:t>
      </w:r>
      <w:r w:rsidR="006C2CAA" w:rsidRPr="00245050">
        <w:rPr>
          <w:rFonts w:ascii="HG丸ｺﾞｼｯｸM-PRO" w:eastAsia="HG丸ｺﾞｼｯｸM-PRO" w:hAnsi="HG丸ｺﾞｼｯｸM-PRO" w:hint="eastAsia"/>
          <w:szCs w:val="21"/>
        </w:rPr>
        <w:t>区が確実に管理することができ</w:t>
      </w:r>
      <w:r w:rsidR="00C368F8" w:rsidRPr="00245050">
        <w:rPr>
          <w:rFonts w:ascii="HG丸ｺﾞｼｯｸM-PRO" w:eastAsia="HG丸ｺﾞｼｯｸM-PRO" w:hAnsi="HG丸ｺﾞｼｯｸM-PRO" w:hint="eastAsia"/>
          <w:szCs w:val="21"/>
        </w:rPr>
        <w:t>、かつ防犯上効果的な場所</w:t>
      </w:r>
      <w:r w:rsidR="006C2CAA" w:rsidRPr="00245050">
        <w:rPr>
          <w:rFonts w:ascii="HG丸ｺﾞｼｯｸM-PRO" w:eastAsia="HG丸ｺﾞｼｯｸM-PRO" w:hAnsi="HG丸ｺﾞｼｯｸM-PRO" w:hint="eastAsia"/>
          <w:szCs w:val="21"/>
        </w:rPr>
        <w:t>への設置を検討してください。</w:t>
      </w:r>
    </w:p>
    <w:p w14:paraId="0FC23068" w14:textId="77777777" w:rsidR="00856C90" w:rsidRPr="00245050" w:rsidRDefault="00856C90" w:rsidP="00C404D5">
      <w:pPr>
        <w:rPr>
          <w:rFonts w:ascii="HG丸ｺﾞｼｯｸM-PRO" w:eastAsia="HG丸ｺﾞｼｯｸM-PRO" w:hAnsi="HG丸ｺﾞｼｯｸM-PRO"/>
          <w:szCs w:val="21"/>
        </w:rPr>
      </w:pPr>
    </w:p>
    <w:p w14:paraId="27C7AF38" w14:textId="77777777" w:rsidR="006C2CAA" w:rsidRPr="00245050" w:rsidRDefault="006C2CAA" w:rsidP="00C404D5">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 xml:space="preserve">２　</w:t>
      </w:r>
      <w:r w:rsidR="001070C5" w:rsidRPr="00245050">
        <w:rPr>
          <w:rFonts w:ascii="HG丸ｺﾞｼｯｸM-PRO" w:eastAsia="HG丸ｺﾞｼｯｸM-PRO" w:hAnsi="HG丸ｺﾞｼｯｸM-PRO" w:hint="eastAsia"/>
          <w:sz w:val="28"/>
          <w:szCs w:val="28"/>
        </w:rPr>
        <w:t>街頭</w:t>
      </w:r>
      <w:r w:rsidRPr="00245050">
        <w:rPr>
          <w:rFonts w:ascii="HG丸ｺﾞｼｯｸM-PRO" w:eastAsia="HG丸ｺﾞｼｯｸM-PRO" w:hAnsi="HG丸ｺﾞｼｯｸM-PRO" w:hint="eastAsia"/>
          <w:sz w:val="28"/>
          <w:szCs w:val="28"/>
        </w:rPr>
        <w:t>防犯カメラのカタログや見積書を複数取り寄せましょう</w:t>
      </w:r>
    </w:p>
    <w:p w14:paraId="3299BBFB" w14:textId="77777777" w:rsidR="006C2CAA" w:rsidRPr="00245050" w:rsidRDefault="00807701" w:rsidP="00C404D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・補助対象となる街頭防犯カメラの仕様は、</w:t>
      </w:r>
      <w:r w:rsidR="00351C88" w:rsidRPr="00245050">
        <w:rPr>
          <w:rFonts w:ascii="HG丸ｺﾞｼｯｸM-PRO" w:eastAsia="HG丸ｺﾞｼｯｸM-PRO" w:hAnsi="HG丸ｺﾞｼｯｸM-PRO" w:hint="eastAsia"/>
          <w:szCs w:val="21"/>
        </w:rPr>
        <w:t>２</w:t>
      </w:r>
      <w:r w:rsidRPr="00245050">
        <w:rPr>
          <w:rFonts w:ascii="HG丸ｺﾞｼｯｸM-PRO" w:eastAsia="HG丸ｺﾞｼｯｸM-PRO" w:hAnsi="HG丸ｺﾞｼｯｸM-PRO" w:hint="eastAsia"/>
          <w:szCs w:val="21"/>
        </w:rPr>
        <w:t>ページの表のとおりです。</w:t>
      </w:r>
    </w:p>
    <w:p w14:paraId="4ECD4E58" w14:textId="77777777" w:rsidR="00807701" w:rsidRPr="00245050" w:rsidRDefault="00807701" w:rsidP="00920F93">
      <w:pPr>
        <w:ind w:left="403" w:hangingChars="200" w:hanging="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・仕様を満たすカタログ、見積書を取り寄せ</w:t>
      </w:r>
      <w:r w:rsidR="00920F93" w:rsidRPr="00245050">
        <w:rPr>
          <w:rFonts w:ascii="HG丸ｺﾞｼｯｸM-PRO" w:eastAsia="HG丸ｺﾞｼｯｸM-PRO" w:hAnsi="HG丸ｺﾞｼｯｸM-PRO" w:hint="eastAsia"/>
          <w:szCs w:val="21"/>
        </w:rPr>
        <w:t>、</w:t>
      </w:r>
      <w:r w:rsidRPr="00245050">
        <w:rPr>
          <w:rFonts w:ascii="HG丸ｺﾞｼｯｸM-PRO" w:eastAsia="HG丸ｺﾞｼｯｸM-PRO" w:hAnsi="HG丸ｺﾞｼｯｸM-PRO" w:hint="eastAsia"/>
          <w:szCs w:val="21"/>
        </w:rPr>
        <w:t>事前相談の際に、</w:t>
      </w:r>
      <w:r w:rsidR="00920F93" w:rsidRPr="00245050">
        <w:rPr>
          <w:rFonts w:ascii="HG丸ｺﾞｼｯｸM-PRO" w:eastAsia="HG丸ｺﾞｼｯｸM-PRO" w:hAnsi="HG丸ｺﾞｼｯｸM-PRO" w:hint="eastAsia"/>
          <w:szCs w:val="21"/>
        </w:rPr>
        <w:t>必要な部分</w:t>
      </w:r>
      <w:r w:rsidRPr="00245050">
        <w:rPr>
          <w:rFonts w:ascii="HG丸ｺﾞｼｯｸM-PRO" w:eastAsia="HG丸ｺﾞｼｯｸM-PRO" w:hAnsi="HG丸ｺﾞｼｯｸM-PRO" w:hint="eastAsia"/>
          <w:szCs w:val="21"/>
        </w:rPr>
        <w:t>の写しを用意</w:t>
      </w:r>
      <w:r w:rsidR="00F6194E" w:rsidRPr="00245050">
        <w:rPr>
          <w:rFonts w:ascii="HG丸ｺﾞｼｯｸM-PRO" w:eastAsia="HG丸ｺﾞｼｯｸM-PRO" w:hAnsi="HG丸ｺﾞｼｯｸM-PRO" w:hint="eastAsia"/>
          <w:szCs w:val="21"/>
        </w:rPr>
        <w:t>して</w:t>
      </w:r>
      <w:r w:rsidRPr="00245050">
        <w:rPr>
          <w:rFonts w:ascii="HG丸ｺﾞｼｯｸM-PRO" w:eastAsia="HG丸ｺﾞｼｯｸM-PRO" w:hAnsi="HG丸ｺﾞｼｯｸM-PRO" w:hint="eastAsia"/>
          <w:szCs w:val="21"/>
        </w:rPr>
        <w:t>ください。</w:t>
      </w:r>
    </w:p>
    <w:p w14:paraId="35436EB8" w14:textId="77777777" w:rsidR="00807701" w:rsidRPr="00245050" w:rsidRDefault="00807701" w:rsidP="00807701">
      <w:pPr>
        <w:ind w:leftChars="100" w:left="404" w:hangingChars="100" w:hanging="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・補助金額は街頭防犯カメラ1台ごと計算します。</w:t>
      </w:r>
    </w:p>
    <w:p w14:paraId="76FB6022" w14:textId="77777777" w:rsidR="00807701" w:rsidRPr="00245050" w:rsidRDefault="00807701" w:rsidP="00807701">
      <w:pPr>
        <w:ind w:leftChars="100" w:left="404" w:hangingChars="100" w:hanging="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・見積書は、1台ごとの内訳と金額がわかるようにしてください。</w:t>
      </w:r>
    </w:p>
    <w:p w14:paraId="24A3E9A5" w14:textId="77777777" w:rsidR="00807701" w:rsidRPr="00245050" w:rsidRDefault="00807701" w:rsidP="00807701">
      <w:pPr>
        <w:rPr>
          <w:rFonts w:ascii="HG丸ｺﾞｼｯｸM-PRO" w:eastAsia="HG丸ｺﾞｼｯｸM-PRO" w:hAnsi="HG丸ｺﾞｼｯｸM-PRO"/>
          <w:szCs w:val="21"/>
        </w:rPr>
      </w:pPr>
    </w:p>
    <w:p w14:paraId="3F472AFE" w14:textId="77777777" w:rsidR="00807701" w:rsidRPr="00245050" w:rsidRDefault="00807701" w:rsidP="00807701">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３　設置について、区の総会や役員会等で話し合ってください</w:t>
      </w:r>
    </w:p>
    <w:p w14:paraId="28493A20" w14:textId="77777777" w:rsidR="00807701" w:rsidRPr="00245050" w:rsidRDefault="0015457C" w:rsidP="00807701">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・区内で、街頭防犯カメラの設置について合意形成してください。</w:t>
      </w:r>
    </w:p>
    <w:p w14:paraId="1C47AE07" w14:textId="77777777" w:rsidR="0015457C" w:rsidRPr="00245050" w:rsidRDefault="0015457C" w:rsidP="00FF77DD">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・補助金申請の際に、総会議事録等の写しを書面で提出していただきます。</w:t>
      </w:r>
    </w:p>
    <w:p w14:paraId="04EBF234" w14:textId="77777777" w:rsidR="0015457C" w:rsidRPr="00245050" w:rsidRDefault="0015457C" w:rsidP="0015457C">
      <w:pPr>
        <w:ind w:left="403" w:hangingChars="200" w:hanging="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・提出していただく議事録は、設置後のトラブル回避のため、一部の方々だけで決めるのではなく、地域住民の方に十分周知を行い、合意形成してください。</w:t>
      </w:r>
    </w:p>
    <w:p w14:paraId="6AB75615" w14:textId="77777777" w:rsidR="00313E76" w:rsidRPr="00245050" w:rsidRDefault="00313E76" w:rsidP="0015457C">
      <w:pPr>
        <w:ind w:left="403" w:hangingChars="200" w:hanging="403"/>
        <w:rPr>
          <w:rFonts w:ascii="HG丸ｺﾞｼｯｸM-PRO" w:eastAsia="HG丸ｺﾞｼｯｸM-PRO" w:hAnsi="HG丸ｺﾞｼｯｸM-PRO"/>
          <w:szCs w:val="21"/>
        </w:rPr>
      </w:pPr>
    </w:p>
    <w:p w14:paraId="166E4F61" w14:textId="77777777" w:rsidR="0015457C" w:rsidRPr="00245050" w:rsidRDefault="0015457C" w:rsidP="00807701">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４　設置後の維持管理体制について、区で話し合ってください</w:t>
      </w:r>
    </w:p>
    <w:p w14:paraId="20E7F75C" w14:textId="77777777" w:rsidR="0015457C" w:rsidRPr="00245050" w:rsidRDefault="005849DF" w:rsidP="001070C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szCs w:val="21"/>
        </w:rPr>
        <w:t xml:space="preserve">　・</w:t>
      </w:r>
      <w:r w:rsidRPr="00245050">
        <w:rPr>
          <w:rFonts w:ascii="HG丸ｺﾞｼｯｸM-PRO" w:eastAsia="HG丸ｺﾞｼｯｸM-PRO" w:hAnsi="HG丸ｺﾞｼｯｸM-PRO" w:hint="eastAsia"/>
        </w:rPr>
        <w:t>街頭防犯カメラの設置にあたっては「伊豆の国市街頭防犯カメラの設置及び運用に関するガイドライン」を遵守し、プライバシー保護に配慮し適切な管理・運用を行っていただきます。</w:t>
      </w:r>
    </w:p>
    <w:p w14:paraId="7E0943F5" w14:textId="77777777" w:rsidR="005849DF" w:rsidRPr="00245050" w:rsidRDefault="005849DF" w:rsidP="001070C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・管理体制について、</w:t>
      </w:r>
      <w:r w:rsidR="00313E76" w:rsidRPr="00245050">
        <w:rPr>
          <w:rFonts w:ascii="HG丸ｺﾞｼｯｸM-PRO" w:eastAsia="HG丸ｺﾞｼｯｸM-PRO" w:hAnsi="HG丸ｺﾞｼｯｸM-PRO" w:hint="eastAsia"/>
        </w:rPr>
        <w:t>管理責任者を決めていただくとともに、</w:t>
      </w:r>
      <w:r w:rsidRPr="00245050">
        <w:rPr>
          <w:rFonts w:ascii="HG丸ｺﾞｼｯｸM-PRO" w:eastAsia="HG丸ｺﾞｼｯｸM-PRO" w:hAnsi="HG丸ｺﾞｼｯｸM-PRO" w:hint="eastAsia"/>
        </w:rPr>
        <w:t>街頭防犯カメラ管理規程</w:t>
      </w:r>
      <w:r w:rsidR="00C85E71" w:rsidRPr="00245050">
        <w:rPr>
          <w:rFonts w:ascii="HG丸ｺﾞｼｯｸM-PRO" w:eastAsia="HG丸ｺﾞｼｯｸM-PRO" w:hAnsi="HG丸ｺﾞｼｯｸM-PRO" w:hint="eastAsia"/>
        </w:rPr>
        <w:t>（参考</w:t>
      </w:r>
      <w:r w:rsidR="000D5683" w:rsidRPr="00245050">
        <w:rPr>
          <w:rFonts w:ascii="HG丸ｺﾞｼｯｸM-PRO" w:eastAsia="HG丸ｺﾞｼｯｸM-PRO" w:hAnsi="HG丸ｺﾞｼｯｸM-PRO" w:hint="eastAsia"/>
        </w:rPr>
        <w:t>１２</w:t>
      </w:r>
      <w:r w:rsidR="00C85E71" w:rsidRPr="00245050">
        <w:rPr>
          <w:rFonts w:ascii="HG丸ｺﾞｼｯｸM-PRO" w:eastAsia="HG丸ｺﾞｼｯｸM-PRO" w:hAnsi="HG丸ｺﾞｼｯｸM-PRO" w:hint="eastAsia"/>
        </w:rPr>
        <w:t>ページ）</w:t>
      </w:r>
      <w:r w:rsidRPr="00245050">
        <w:rPr>
          <w:rFonts w:ascii="HG丸ｺﾞｼｯｸM-PRO" w:eastAsia="HG丸ｺﾞｼｯｸM-PRO" w:hAnsi="HG丸ｺﾞｼｯｸM-PRO" w:hint="eastAsia"/>
        </w:rPr>
        <w:t>を作成し</w:t>
      </w:r>
      <w:r w:rsidR="00313E76" w:rsidRPr="00245050">
        <w:rPr>
          <w:rFonts w:ascii="HG丸ｺﾞｼｯｸM-PRO" w:eastAsia="HG丸ｺﾞｼｯｸM-PRO" w:hAnsi="HG丸ｺﾞｼｯｸM-PRO" w:hint="eastAsia"/>
        </w:rPr>
        <w:t>、提出し</w:t>
      </w:r>
      <w:r w:rsidRPr="00245050">
        <w:rPr>
          <w:rFonts w:ascii="HG丸ｺﾞｼｯｸM-PRO" w:eastAsia="HG丸ｺﾞｼｯｸM-PRO" w:hAnsi="HG丸ｺﾞｼｯｸM-PRO" w:hint="eastAsia"/>
        </w:rPr>
        <w:t>ていただきます。</w:t>
      </w:r>
    </w:p>
    <w:p w14:paraId="44810F68" w14:textId="77777777" w:rsidR="005849DF" w:rsidRPr="00245050" w:rsidRDefault="005849DF" w:rsidP="001070C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・機器の保守費用、修理費用、電気料等の維持管理費は補助の対象外です。設置後の維持管理の費用負担についても確認してください。</w:t>
      </w:r>
    </w:p>
    <w:p w14:paraId="2638D6EF" w14:textId="77777777" w:rsidR="005849DF" w:rsidRPr="00245050" w:rsidRDefault="005849DF" w:rsidP="001070C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・街頭防犯カメラの落下等により</w:t>
      </w:r>
      <w:r w:rsidR="00313E76" w:rsidRPr="00245050">
        <w:rPr>
          <w:rFonts w:ascii="HG丸ｺﾞｼｯｸM-PRO" w:eastAsia="HG丸ｺﾞｼｯｸM-PRO" w:hAnsi="HG丸ｺﾞｼｯｸM-PRO" w:hint="eastAsia"/>
        </w:rPr>
        <w:t>第三者</w:t>
      </w:r>
      <w:r w:rsidRPr="00245050">
        <w:rPr>
          <w:rFonts w:ascii="HG丸ｺﾞｼｯｸM-PRO" w:eastAsia="HG丸ｺﾞｼｯｸM-PRO" w:hAnsi="HG丸ｺﾞｼｯｸM-PRO" w:hint="eastAsia"/>
        </w:rPr>
        <w:t>に損害を与えてしまった場合、</w:t>
      </w:r>
      <w:r w:rsidR="001070C5" w:rsidRPr="00245050">
        <w:rPr>
          <w:rFonts w:ascii="HG丸ｺﾞｼｯｸM-PRO" w:eastAsia="HG丸ｺﾞｼｯｸM-PRO" w:hAnsi="HG丸ｺﾞｼｯｸM-PRO" w:hint="eastAsia"/>
        </w:rPr>
        <w:t>管理責任が問われ、賠償責任を負うことになります。賠償責任保険への加入について検討してください。また、機器の故障等についても補助の対象外になりますので、メーカー保証を確認し、保険等の加入も検討してください。（保険料は補助の対象外です）</w:t>
      </w:r>
    </w:p>
    <w:p w14:paraId="6D9A539B" w14:textId="77777777" w:rsidR="001070C5" w:rsidRPr="00245050" w:rsidRDefault="001070C5">
      <w:pPr>
        <w:widowControl/>
        <w:jc w:val="left"/>
        <w:rPr>
          <w:rFonts w:ascii="HG丸ｺﾞｼｯｸM-PRO" w:eastAsia="HG丸ｺﾞｼｯｸM-PRO" w:hAnsi="HG丸ｺﾞｼｯｸM-PRO"/>
        </w:rPr>
      </w:pPr>
      <w:r w:rsidRPr="00245050">
        <w:rPr>
          <w:rFonts w:ascii="HG丸ｺﾞｼｯｸM-PRO" w:eastAsia="HG丸ｺﾞｼｯｸM-PRO" w:hAnsi="HG丸ｺﾞｼｯｸM-PRO"/>
        </w:rPr>
        <w:br w:type="page"/>
      </w:r>
    </w:p>
    <w:p w14:paraId="548657C5" w14:textId="77777777" w:rsidR="0015457C" w:rsidRPr="00245050" w:rsidRDefault="00F6194E" w:rsidP="00807701">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補助金交付申請の手続き　　　　　　　　　　　　　　　　　</w:t>
      </w:r>
    </w:p>
    <w:p w14:paraId="3952EDD1" w14:textId="2583C72A" w:rsidR="00684B57" w:rsidRPr="00245050" w:rsidRDefault="00684B57"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 w:val="28"/>
          <w:szCs w:val="28"/>
        </w:rPr>
        <w:t xml:space="preserve">１　</w:t>
      </w:r>
      <w:r w:rsidRPr="00245050">
        <w:rPr>
          <w:rFonts w:ascii="HG丸ｺﾞｼｯｸM-PRO" w:eastAsia="HG丸ｺﾞｼｯｸM-PRO" w:hAnsi="HG丸ｺﾞｼｯｸM-PRO" w:hint="eastAsia"/>
          <w:sz w:val="24"/>
          <w:szCs w:val="24"/>
        </w:rPr>
        <w:t>【区→市】</w:t>
      </w:r>
      <w:r w:rsidR="00FF77DD" w:rsidRPr="00245050">
        <w:rPr>
          <w:rFonts w:ascii="HG丸ｺﾞｼｯｸM-PRO" w:eastAsia="HG丸ｺﾞｼｯｸM-PRO" w:hAnsi="HG丸ｺﾞｼｯｸM-PRO" w:hint="eastAsia"/>
          <w:sz w:val="28"/>
          <w:szCs w:val="28"/>
        </w:rPr>
        <w:t>事前相談</w:t>
      </w:r>
      <w:r w:rsidR="00E876EA" w:rsidRPr="00245050">
        <w:rPr>
          <w:rFonts w:ascii="HG丸ｺﾞｼｯｸM-PRO" w:eastAsia="HG丸ｺﾞｼｯｸM-PRO" w:hAnsi="HG丸ｺﾞｼｯｸM-PRO" w:hint="eastAsia"/>
          <w:sz w:val="28"/>
          <w:szCs w:val="28"/>
        </w:rPr>
        <w:t>（６月下旬まで）</w:t>
      </w:r>
    </w:p>
    <w:p w14:paraId="3D7A2AB1" w14:textId="77777777" w:rsidR="00B671A0" w:rsidRPr="00245050" w:rsidRDefault="00684B57"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補助金の</w:t>
      </w:r>
      <w:r w:rsidR="00B671A0" w:rsidRPr="00245050">
        <w:rPr>
          <w:rFonts w:ascii="HG丸ｺﾞｼｯｸM-PRO" w:eastAsia="HG丸ｺﾞｼｯｸM-PRO" w:hAnsi="HG丸ｺﾞｼｯｸM-PRO" w:hint="eastAsia"/>
          <w:szCs w:val="21"/>
        </w:rPr>
        <w:t>交付</w:t>
      </w:r>
      <w:r w:rsidRPr="00245050">
        <w:rPr>
          <w:rFonts w:ascii="HG丸ｺﾞｼｯｸM-PRO" w:eastAsia="HG丸ｺﾞｼｯｸM-PRO" w:hAnsi="HG丸ｺﾞｼｯｸM-PRO" w:hint="eastAsia"/>
          <w:szCs w:val="21"/>
        </w:rPr>
        <w:t>申請を</w:t>
      </w:r>
      <w:r w:rsidR="00B671A0" w:rsidRPr="00245050">
        <w:rPr>
          <w:rFonts w:ascii="HG丸ｺﾞｼｯｸM-PRO" w:eastAsia="HG丸ｺﾞｼｯｸM-PRO" w:hAnsi="HG丸ｺﾞｼｯｸM-PRO" w:hint="eastAsia"/>
          <w:szCs w:val="21"/>
        </w:rPr>
        <w:t>しようとする場合は、まずは事前相談を実施します。</w:t>
      </w:r>
    </w:p>
    <w:p w14:paraId="12C491E2" w14:textId="77777777" w:rsidR="00684B57" w:rsidRPr="00245050" w:rsidRDefault="00B671A0" w:rsidP="00B671A0">
      <w:pPr>
        <w:ind w:firstLineChars="200" w:firstLine="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下記の書類を</w:t>
      </w:r>
      <w:r w:rsidR="00B065C8" w:rsidRPr="00245050">
        <w:rPr>
          <w:rFonts w:ascii="HG丸ｺﾞｼｯｸM-PRO" w:eastAsia="HG丸ｺﾞｼｯｸM-PRO" w:hAnsi="HG丸ｺﾞｼｯｸM-PRO" w:hint="eastAsia"/>
          <w:szCs w:val="21"/>
        </w:rPr>
        <w:t>危機管理課に</w:t>
      </w:r>
      <w:r w:rsidRPr="00245050">
        <w:rPr>
          <w:rFonts w:ascii="HG丸ｺﾞｼｯｸM-PRO" w:eastAsia="HG丸ｺﾞｼｯｸM-PRO" w:hAnsi="HG丸ｺﾞｼｯｸM-PRO" w:hint="eastAsia"/>
          <w:szCs w:val="21"/>
        </w:rPr>
        <w:t>提出してください。</w:t>
      </w:r>
    </w:p>
    <w:p w14:paraId="1A1D4CD1" w14:textId="77777777" w:rsidR="00B671A0" w:rsidRPr="00245050" w:rsidRDefault="00B671A0" w:rsidP="00313E76">
      <w:pPr>
        <w:pStyle w:val="ae"/>
        <w:numPr>
          <w:ilvl w:val="0"/>
          <w:numId w:val="2"/>
        </w:numPr>
        <w:ind w:leftChars="0"/>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街頭防犯カメラ事前相談申込書</w:t>
      </w:r>
      <w:r w:rsidR="00FF77DD" w:rsidRPr="00245050">
        <w:rPr>
          <w:rFonts w:ascii="HG丸ｺﾞｼｯｸM-PRO" w:eastAsia="HG丸ｺﾞｼｯｸM-PRO" w:hAnsi="HG丸ｺﾞｼｯｸM-PRO" w:hint="eastAsia"/>
          <w:szCs w:val="21"/>
        </w:rPr>
        <w:t>（７</w:t>
      </w:r>
      <w:r w:rsidRPr="00245050">
        <w:rPr>
          <w:rFonts w:ascii="HG丸ｺﾞｼｯｸM-PRO" w:eastAsia="HG丸ｺﾞｼｯｸM-PRO" w:hAnsi="HG丸ｺﾞｼｯｸM-PRO" w:hint="eastAsia"/>
          <w:szCs w:val="21"/>
        </w:rPr>
        <w:t>ページ）</w:t>
      </w:r>
    </w:p>
    <w:p w14:paraId="7118ACDD" w14:textId="77777777" w:rsidR="00B671A0" w:rsidRPr="00245050" w:rsidRDefault="00B671A0" w:rsidP="00313E76">
      <w:pPr>
        <w:pStyle w:val="ae"/>
        <w:numPr>
          <w:ilvl w:val="0"/>
          <w:numId w:val="2"/>
        </w:numPr>
        <w:ind w:leftChars="0"/>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設置</w:t>
      </w:r>
      <w:r w:rsidR="008F0717" w:rsidRPr="00245050">
        <w:rPr>
          <w:rFonts w:ascii="HG丸ｺﾞｼｯｸM-PRO" w:eastAsia="HG丸ｺﾞｼｯｸM-PRO" w:hAnsi="HG丸ｺﾞｼｯｸM-PRO" w:hint="eastAsia"/>
          <w:szCs w:val="21"/>
        </w:rPr>
        <w:t>箇所</w:t>
      </w:r>
      <w:r w:rsidRPr="00245050">
        <w:rPr>
          <w:rFonts w:ascii="HG丸ｺﾞｼｯｸM-PRO" w:eastAsia="HG丸ｺﾞｼｯｸM-PRO" w:hAnsi="HG丸ｺﾞｼｯｸM-PRO" w:hint="eastAsia"/>
          <w:szCs w:val="21"/>
        </w:rPr>
        <w:t>と撮影方向を記載した資料</w:t>
      </w:r>
    </w:p>
    <w:p w14:paraId="5AAC8A4D" w14:textId="77777777" w:rsidR="003A0646" w:rsidRPr="00245050" w:rsidRDefault="00B671A0" w:rsidP="003A0646">
      <w:pPr>
        <w:pStyle w:val="ae"/>
        <w:numPr>
          <w:ilvl w:val="0"/>
          <w:numId w:val="2"/>
        </w:numPr>
        <w:ind w:leftChars="0"/>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補助対象経費に係る見積書の写し</w:t>
      </w:r>
    </w:p>
    <w:p w14:paraId="28429B18" w14:textId="77777777" w:rsidR="00B671A0" w:rsidRPr="00245050" w:rsidRDefault="00B671A0" w:rsidP="003A0646">
      <w:pPr>
        <w:pStyle w:val="ae"/>
        <w:numPr>
          <w:ilvl w:val="0"/>
          <w:numId w:val="2"/>
        </w:numPr>
        <w:ind w:leftChars="0"/>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街頭防犯カメラの機能を確認できる書類（カタログ）</w:t>
      </w:r>
    </w:p>
    <w:p w14:paraId="1E44A982" w14:textId="2F6B4C2C" w:rsidR="00B671A0" w:rsidRPr="00245050" w:rsidRDefault="00B671A0" w:rsidP="00CE28CC">
      <w:pPr>
        <w:rPr>
          <w:rFonts w:ascii="HG丸ｺﾞｼｯｸM-PRO" w:eastAsia="HG丸ｺﾞｼｯｸM-PRO" w:hAnsi="HG丸ｺﾞｼｯｸM-PRO"/>
          <w:szCs w:val="21"/>
        </w:rPr>
      </w:pPr>
    </w:p>
    <w:p w14:paraId="4255EDAE" w14:textId="76796510" w:rsidR="00051520" w:rsidRPr="00245050" w:rsidRDefault="00051520" w:rsidP="00CE28CC">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 w:val="28"/>
          <w:szCs w:val="28"/>
        </w:rPr>
        <w:t xml:space="preserve">２　</w:t>
      </w:r>
      <w:r w:rsidRPr="00245050">
        <w:rPr>
          <w:rFonts w:ascii="HG丸ｺﾞｼｯｸM-PRO" w:eastAsia="HG丸ｺﾞｼｯｸM-PRO" w:hAnsi="HG丸ｺﾞｼｯｸM-PRO" w:hint="eastAsia"/>
          <w:sz w:val="24"/>
          <w:szCs w:val="24"/>
        </w:rPr>
        <w:t>【区・市・警察】</w:t>
      </w:r>
      <w:r w:rsidRPr="00245050">
        <w:rPr>
          <w:rFonts w:ascii="HG丸ｺﾞｼｯｸM-PRO" w:eastAsia="HG丸ｺﾞｼｯｸM-PRO" w:hAnsi="HG丸ｺﾞｼｯｸM-PRO" w:hint="eastAsia"/>
          <w:sz w:val="28"/>
          <w:szCs w:val="28"/>
        </w:rPr>
        <w:t>現地協議</w:t>
      </w:r>
      <w:r w:rsidR="00E876EA" w:rsidRPr="00245050">
        <w:rPr>
          <w:rFonts w:ascii="HG丸ｺﾞｼｯｸM-PRO" w:eastAsia="HG丸ｺﾞｼｯｸM-PRO" w:hAnsi="HG丸ｺﾞｼｯｸM-PRO" w:hint="eastAsia"/>
          <w:sz w:val="28"/>
          <w:szCs w:val="28"/>
        </w:rPr>
        <w:t>（７月頃）</w:t>
      </w:r>
    </w:p>
    <w:p w14:paraId="4B1D523F" w14:textId="0E8004CD" w:rsidR="00CE28CC" w:rsidRPr="00245050" w:rsidRDefault="00CE28CC" w:rsidP="006524C3">
      <w:pPr>
        <w:ind w:left="403" w:hangingChars="200" w:hanging="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街頭防犯カメラの適切な設置場所、撮影範囲について申請者、警察等の関係機関と現地で協議を行います。協議の結果、設置場所の変更をお願いする場合があります。</w:t>
      </w:r>
    </w:p>
    <w:p w14:paraId="3EE92A4E" w14:textId="5849AE15" w:rsidR="00CE28CC" w:rsidRPr="00245050" w:rsidRDefault="006524C3" w:rsidP="00CE28CC">
      <w:pPr>
        <w:ind w:left="605" w:hangingChars="300" w:hanging="605"/>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※日時は危機管理課から別途連絡します</w:t>
      </w:r>
    </w:p>
    <w:p w14:paraId="4107836C" w14:textId="77777777" w:rsidR="006524C3" w:rsidRPr="00245050" w:rsidRDefault="006524C3" w:rsidP="00CE28CC">
      <w:pPr>
        <w:ind w:left="605" w:hangingChars="300" w:hanging="605"/>
        <w:rPr>
          <w:rFonts w:ascii="HG丸ｺﾞｼｯｸM-PRO" w:eastAsia="HG丸ｺﾞｼｯｸM-PRO" w:hAnsi="HG丸ｺﾞｼｯｸM-PRO"/>
          <w:szCs w:val="21"/>
        </w:rPr>
      </w:pPr>
    </w:p>
    <w:p w14:paraId="1208D000" w14:textId="7F34F535" w:rsidR="00684B57" w:rsidRPr="00245050" w:rsidRDefault="006524C3" w:rsidP="00684B57">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３</w:t>
      </w:r>
      <w:r w:rsidR="00684B57" w:rsidRPr="00245050">
        <w:rPr>
          <w:rFonts w:ascii="HG丸ｺﾞｼｯｸM-PRO" w:eastAsia="HG丸ｺﾞｼｯｸM-PRO" w:hAnsi="HG丸ｺﾞｼｯｸM-PRO" w:hint="eastAsia"/>
          <w:sz w:val="28"/>
          <w:szCs w:val="28"/>
        </w:rPr>
        <w:t xml:space="preserve">　</w:t>
      </w:r>
      <w:r w:rsidR="00684B57" w:rsidRPr="00245050">
        <w:rPr>
          <w:rFonts w:ascii="HG丸ｺﾞｼｯｸM-PRO" w:eastAsia="HG丸ｺﾞｼｯｸM-PRO" w:hAnsi="HG丸ｺﾞｼｯｸM-PRO" w:hint="eastAsia"/>
          <w:sz w:val="24"/>
          <w:szCs w:val="24"/>
        </w:rPr>
        <w:t>【区】</w:t>
      </w:r>
      <w:r w:rsidR="00684B57" w:rsidRPr="00245050">
        <w:rPr>
          <w:rFonts w:ascii="HG丸ｺﾞｼｯｸM-PRO" w:eastAsia="HG丸ｺﾞｼｯｸM-PRO" w:hAnsi="HG丸ｺﾞｼｯｸM-PRO" w:hint="eastAsia"/>
          <w:sz w:val="28"/>
          <w:szCs w:val="28"/>
        </w:rPr>
        <w:t>補助金交付申請の準備</w:t>
      </w:r>
    </w:p>
    <w:p w14:paraId="7720456C" w14:textId="77777777" w:rsidR="00CE28CC" w:rsidRPr="00245050" w:rsidRDefault="00B065C8"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①</w:t>
      </w:r>
      <w:r w:rsidR="003A0646" w:rsidRPr="00245050">
        <w:rPr>
          <w:rFonts w:ascii="HG丸ｺﾞｼｯｸM-PRO" w:eastAsia="HG丸ｺﾞｼｯｸM-PRO" w:hAnsi="HG丸ｺﾞｼｯｸM-PRO" w:hint="eastAsia"/>
          <w:szCs w:val="21"/>
        </w:rPr>
        <w:t xml:space="preserve">　</w:t>
      </w:r>
      <w:r w:rsidRPr="00245050">
        <w:rPr>
          <w:rFonts w:ascii="HG丸ｺﾞｼｯｸM-PRO" w:eastAsia="HG丸ｺﾞｼｯｸM-PRO" w:hAnsi="HG丸ｺﾞｼｯｸM-PRO" w:hint="eastAsia"/>
          <w:szCs w:val="21"/>
        </w:rPr>
        <w:t>設置に関する関係機関の同意や許可の手続きを行ってください。</w:t>
      </w:r>
    </w:p>
    <w:p w14:paraId="2C142DA2" w14:textId="77777777" w:rsidR="00B065C8" w:rsidRPr="00245050" w:rsidRDefault="00B065C8"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※時間を要す手続き等もありますので早めに準備をお願いします。</w:t>
      </w:r>
    </w:p>
    <w:p w14:paraId="1D275AD3" w14:textId="77777777" w:rsidR="00B065C8" w:rsidRPr="00245050" w:rsidRDefault="00B065C8" w:rsidP="00B065C8">
      <w:pPr>
        <w:ind w:left="605" w:hangingChars="300" w:hanging="605"/>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②</w:t>
      </w:r>
      <w:r w:rsidR="003A0646" w:rsidRPr="00245050">
        <w:rPr>
          <w:rFonts w:ascii="HG丸ｺﾞｼｯｸM-PRO" w:eastAsia="HG丸ｺﾞｼｯｸM-PRO" w:hAnsi="HG丸ｺﾞｼｯｸM-PRO" w:hint="eastAsia"/>
          <w:szCs w:val="21"/>
        </w:rPr>
        <w:t xml:space="preserve">　</w:t>
      </w:r>
      <w:r w:rsidRPr="00245050">
        <w:rPr>
          <w:rFonts w:ascii="HG丸ｺﾞｼｯｸM-PRO" w:eastAsia="HG丸ｺﾞｼｯｸM-PRO" w:hAnsi="HG丸ｺﾞｼｯｸM-PRO" w:hint="eastAsia"/>
          <w:szCs w:val="21"/>
        </w:rPr>
        <w:t>街頭防犯カメラの維持管理や運用方法を決め、「管理運用規程」</w:t>
      </w:r>
      <w:r w:rsidR="00C85E71" w:rsidRPr="00245050">
        <w:rPr>
          <w:rFonts w:ascii="HG丸ｺﾞｼｯｸM-PRO" w:eastAsia="HG丸ｺﾞｼｯｸM-PRO" w:hAnsi="HG丸ｺﾞｼｯｸM-PRO" w:hint="eastAsia"/>
          <w:szCs w:val="21"/>
        </w:rPr>
        <w:t>（参考</w:t>
      </w:r>
      <w:r w:rsidR="000D5683" w:rsidRPr="00245050">
        <w:rPr>
          <w:rFonts w:ascii="HG丸ｺﾞｼｯｸM-PRO" w:eastAsia="HG丸ｺﾞｼｯｸM-PRO" w:hAnsi="HG丸ｺﾞｼｯｸM-PRO" w:hint="eastAsia"/>
          <w:szCs w:val="21"/>
        </w:rPr>
        <w:t>１２</w:t>
      </w:r>
      <w:r w:rsidR="00C85E71" w:rsidRPr="00245050">
        <w:rPr>
          <w:rFonts w:ascii="HG丸ｺﾞｼｯｸM-PRO" w:eastAsia="HG丸ｺﾞｼｯｸM-PRO" w:hAnsi="HG丸ｺﾞｼｯｸM-PRO" w:hint="eastAsia"/>
          <w:szCs w:val="21"/>
        </w:rPr>
        <w:t>ページ）</w:t>
      </w:r>
      <w:r w:rsidRPr="00245050">
        <w:rPr>
          <w:rFonts w:ascii="HG丸ｺﾞｼｯｸM-PRO" w:eastAsia="HG丸ｺﾞｼｯｸM-PRO" w:hAnsi="HG丸ｺﾞｼｯｸM-PRO" w:hint="eastAsia"/>
          <w:szCs w:val="21"/>
        </w:rPr>
        <w:t>を作成してください。</w:t>
      </w:r>
    </w:p>
    <w:p w14:paraId="09D40242" w14:textId="77777777" w:rsidR="00B065C8" w:rsidRPr="00245050" w:rsidRDefault="00B065C8" w:rsidP="00684B57">
      <w:pPr>
        <w:rPr>
          <w:rFonts w:ascii="HG丸ｺﾞｼｯｸM-PRO" w:eastAsia="HG丸ｺﾞｼｯｸM-PRO" w:hAnsi="HG丸ｺﾞｼｯｸM-PRO"/>
          <w:szCs w:val="21"/>
        </w:rPr>
      </w:pPr>
    </w:p>
    <w:p w14:paraId="25675AE5" w14:textId="72A01D09" w:rsidR="00684B57" w:rsidRPr="00245050" w:rsidRDefault="006524C3" w:rsidP="00684B57">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４</w:t>
      </w:r>
      <w:r w:rsidR="00684B57" w:rsidRPr="00245050">
        <w:rPr>
          <w:rFonts w:ascii="HG丸ｺﾞｼｯｸM-PRO" w:eastAsia="HG丸ｺﾞｼｯｸM-PRO" w:hAnsi="HG丸ｺﾞｼｯｸM-PRO" w:hint="eastAsia"/>
          <w:sz w:val="28"/>
          <w:szCs w:val="28"/>
        </w:rPr>
        <w:t xml:space="preserve">　</w:t>
      </w:r>
      <w:r w:rsidR="00684B57" w:rsidRPr="00245050">
        <w:rPr>
          <w:rFonts w:ascii="HG丸ｺﾞｼｯｸM-PRO" w:eastAsia="HG丸ｺﾞｼｯｸM-PRO" w:hAnsi="HG丸ｺﾞｼｯｸM-PRO" w:hint="eastAsia"/>
          <w:sz w:val="24"/>
          <w:szCs w:val="24"/>
        </w:rPr>
        <w:t>【区→市】</w:t>
      </w:r>
      <w:r w:rsidR="00684B57" w:rsidRPr="00245050">
        <w:rPr>
          <w:rFonts w:ascii="HG丸ｺﾞｼｯｸM-PRO" w:eastAsia="HG丸ｺﾞｼｯｸM-PRO" w:hAnsi="HG丸ｺﾞｼｯｸM-PRO" w:hint="eastAsia"/>
          <w:sz w:val="28"/>
          <w:szCs w:val="28"/>
        </w:rPr>
        <w:t>補助金交付申請の提出</w:t>
      </w:r>
      <w:r w:rsidR="00E876EA" w:rsidRPr="00245050">
        <w:rPr>
          <w:rFonts w:ascii="HG丸ｺﾞｼｯｸM-PRO" w:eastAsia="HG丸ｺﾞｼｯｸM-PRO" w:hAnsi="HG丸ｺﾞｼｯｸM-PRO" w:hint="eastAsia"/>
          <w:sz w:val="28"/>
          <w:szCs w:val="28"/>
        </w:rPr>
        <w:t>（８月中旬まで）</w:t>
      </w:r>
    </w:p>
    <w:p w14:paraId="0916D085" w14:textId="77777777" w:rsidR="00B065C8" w:rsidRPr="00245050" w:rsidRDefault="007A3F5E" w:rsidP="007A3F5E">
      <w:pPr>
        <w:ind w:firstLineChars="200" w:firstLine="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下記の書類を危機管理課に提出してください。</w:t>
      </w:r>
    </w:p>
    <w:p w14:paraId="4B4A432D" w14:textId="77777777" w:rsidR="007A3F5E" w:rsidRPr="00245050" w:rsidRDefault="007A3F5E" w:rsidP="003A0646">
      <w:pPr>
        <w:pStyle w:val="ae"/>
        <w:numPr>
          <w:ilvl w:val="0"/>
          <w:numId w:val="3"/>
        </w:numPr>
        <w:ind w:leftChars="0"/>
        <w:rPr>
          <w:rFonts w:ascii="HG丸ｺﾞｼｯｸM-PRO" w:eastAsia="HG丸ｺﾞｼｯｸM-PRO" w:hAnsi="HG丸ｺﾞｼｯｸM-PRO"/>
          <w:szCs w:val="21"/>
        </w:rPr>
      </w:pPr>
      <w:r w:rsidRPr="00245050">
        <w:rPr>
          <w:rFonts w:ascii="HG丸ｺﾞｼｯｸM-PRO" w:eastAsia="HG丸ｺﾞｼｯｸM-PRO" w:hAnsi="HG丸ｺﾞｼｯｸM-PRO" w:hint="eastAsia"/>
        </w:rPr>
        <w:t>街頭防犯カメラ設置事業費補助金交付申請書（</w:t>
      </w:r>
      <w:r w:rsidR="00E03DAD" w:rsidRPr="00245050">
        <w:rPr>
          <w:rFonts w:ascii="HG丸ｺﾞｼｯｸM-PRO" w:eastAsia="HG丸ｺﾞｼｯｸM-PRO" w:hAnsi="HG丸ｺﾞｼｯｸM-PRO" w:hint="eastAsia"/>
        </w:rPr>
        <w:t>様式</w:t>
      </w:r>
      <w:r w:rsidRPr="00245050">
        <w:rPr>
          <w:rFonts w:ascii="HG丸ｺﾞｼｯｸM-PRO" w:eastAsia="HG丸ｺﾞｼｯｸM-PRO" w:hAnsi="HG丸ｺﾞｼｯｸM-PRO" w:hint="eastAsia"/>
        </w:rPr>
        <w:t>第1</w:t>
      </w:r>
      <w:r w:rsidR="00E03DAD" w:rsidRPr="00245050">
        <w:rPr>
          <w:rFonts w:ascii="HG丸ｺﾞｼｯｸM-PRO" w:eastAsia="HG丸ｺﾞｼｯｸM-PRO" w:hAnsi="HG丸ｺﾞｼｯｸM-PRO" w:hint="eastAsia"/>
        </w:rPr>
        <w:t>号</w:t>
      </w:r>
      <w:r w:rsidRPr="00245050">
        <w:rPr>
          <w:rFonts w:ascii="HG丸ｺﾞｼｯｸM-PRO" w:eastAsia="HG丸ｺﾞｼｯｸM-PRO" w:hAnsi="HG丸ｺﾞｼｯｸM-PRO" w:hint="eastAsia"/>
        </w:rPr>
        <w:t>）</w:t>
      </w:r>
    </w:p>
    <w:p w14:paraId="471D7AE5" w14:textId="53C109F8" w:rsidR="007A3F5E" w:rsidRPr="00245050" w:rsidRDefault="00F852CE" w:rsidP="00E876EA">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収支予算書</w:t>
      </w:r>
      <w:r w:rsidR="007A3F5E" w:rsidRPr="00245050">
        <w:rPr>
          <w:rFonts w:ascii="HG丸ｺﾞｼｯｸM-PRO" w:eastAsia="HG丸ｺﾞｼｯｸM-PRO" w:hAnsi="HG丸ｺﾞｼｯｸM-PRO" w:hint="eastAsia"/>
        </w:rPr>
        <w:t>（</w:t>
      </w:r>
      <w:r w:rsidR="00E03DAD" w:rsidRPr="00245050">
        <w:rPr>
          <w:rFonts w:ascii="HG丸ｺﾞｼｯｸM-PRO" w:eastAsia="HG丸ｺﾞｼｯｸM-PRO" w:hAnsi="HG丸ｺﾞｼｯｸM-PRO" w:hint="eastAsia"/>
        </w:rPr>
        <w:t>様式</w:t>
      </w:r>
      <w:r w:rsidR="007A3F5E" w:rsidRPr="00245050">
        <w:rPr>
          <w:rFonts w:ascii="HG丸ｺﾞｼｯｸM-PRO" w:eastAsia="HG丸ｺﾞｼｯｸM-PRO" w:hAnsi="HG丸ｺﾞｼｯｸM-PRO" w:hint="eastAsia"/>
        </w:rPr>
        <w:t>第2</w:t>
      </w:r>
      <w:r w:rsidR="00E03DAD" w:rsidRPr="00245050">
        <w:rPr>
          <w:rFonts w:ascii="HG丸ｺﾞｼｯｸM-PRO" w:eastAsia="HG丸ｺﾞｼｯｸM-PRO" w:hAnsi="HG丸ｺﾞｼｯｸM-PRO" w:hint="eastAsia"/>
        </w:rPr>
        <w:t>号</w:t>
      </w:r>
      <w:r w:rsidR="007A3F5E" w:rsidRPr="00245050">
        <w:rPr>
          <w:rFonts w:ascii="HG丸ｺﾞｼｯｸM-PRO" w:eastAsia="HG丸ｺﾞｼｯｸM-PRO" w:hAnsi="HG丸ｺﾞｼｯｸM-PRO" w:hint="eastAsia"/>
        </w:rPr>
        <w:t>）</w:t>
      </w:r>
    </w:p>
    <w:p w14:paraId="51007BAE" w14:textId="77777777" w:rsidR="007A3F5E"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街頭防犯カメラの設置</w:t>
      </w:r>
      <w:r w:rsidR="008F0717" w:rsidRPr="00245050">
        <w:rPr>
          <w:rFonts w:ascii="HG丸ｺﾞｼｯｸM-PRO" w:eastAsia="HG丸ｺﾞｼｯｸM-PRO" w:hAnsi="HG丸ｺﾞｼｯｸM-PRO" w:hint="eastAsia"/>
        </w:rPr>
        <w:t>箇所</w:t>
      </w:r>
      <w:r w:rsidRPr="00245050">
        <w:rPr>
          <w:rFonts w:ascii="HG丸ｺﾞｼｯｸM-PRO" w:eastAsia="HG丸ｺﾞｼｯｸM-PRO" w:hAnsi="HG丸ｺﾞｼｯｸM-PRO" w:hint="eastAsia"/>
        </w:rPr>
        <w:t>及び撮影範囲を記載した図面（★）</w:t>
      </w:r>
    </w:p>
    <w:p w14:paraId="1A95AFE9" w14:textId="77777777" w:rsidR="007A3F5E"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補助対象経費に要する見積書の写し（★）</w:t>
      </w:r>
    </w:p>
    <w:p w14:paraId="7B8A2E1F" w14:textId="77777777" w:rsidR="007A3F5E"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街頭防犯カメラの機能が分かる図面、カタログ等の資料（★）</w:t>
      </w:r>
    </w:p>
    <w:p w14:paraId="7F18491A" w14:textId="77777777" w:rsidR="007A3F5E" w:rsidRPr="00245050" w:rsidRDefault="00D21CBA"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街頭防犯カメラの設置敷地の所有者又は管理者</w:t>
      </w:r>
      <w:r w:rsidR="003A0646" w:rsidRPr="00245050">
        <w:rPr>
          <w:rFonts w:ascii="HG丸ｺﾞｼｯｸM-PRO" w:eastAsia="HG丸ｺﾞｼｯｸM-PRO" w:hAnsi="HG丸ｺﾞｼｯｸM-PRO" w:hint="eastAsia"/>
        </w:rPr>
        <w:t>が発行した設置</w:t>
      </w:r>
      <w:r w:rsidRPr="00245050">
        <w:rPr>
          <w:rFonts w:ascii="HG丸ｺﾞｼｯｸM-PRO" w:eastAsia="HG丸ｺﾞｼｯｸM-PRO" w:hAnsi="HG丸ｺﾞｼｯｸM-PRO" w:hint="eastAsia"/>
        </w:rPr>
        <w:t>許可証</w:t>
      </w:r>
      <w:r w:rsidR="003A0646" w:rsidRPr="00245050">
        <w:rPr>
          <w:rFonts w:ascii="HG丸ｺﾞｼｯｸM-PRO" w:eastAsia="HG丸ｺﾞｼｯｸM-PRO" w:hAnsi="HG丸ｺﾞｼｯｸM-PRO" w:hint="eastAsia"/>
        </w:rPr>
        <w:t>等</w:t>
      </w:r>
      <w:r w:rsidRPr="00245050">
        <w:rPr>
          <w:rFonts w:ascii="HG丸ｺﾞｼｯｸM-PRO" w:eastAsia="HG丸ｺﾞｼｯｸM-PRO" w:hAnsi="HG丸ｺﾞｼｯｸM-PRO" w:hint="eastAsia"/>
        </w:rPr>
        <w:t>の写し</w:t>
      </w:r>
    </w:p>
    <w:p w14:paraId="61B975BC" w14:textId="77777777" w:rsidR="007A3F5E"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街頭防犯カメラの管理運用に関する規程</w:t>
      </w:r>
    </w:p>
    <w:p w14:paraId="22E6A0EA" w14:textId="77777777" w:rsidR="007A3F5E"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街頭防犯カメラの管理責任者及び取扱担当者の名簿</w:t>
      </w:r>
    </w:p>
    <w:p w14:paraId="04B7EEE7" w14:textId="77777777" w:rsidR="007A3F5E"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街頭防犯カメラを設置している旨を示す看板の仕様が分かる資料</w:t>
      </w:r>
    </w:p>
    <w:p w14:paraId="1F54C8BF" w14:textId="77777777" w:rsidR="00D21CBA" w:rsidRPr="00245050" w:rsidRDefault="00035442"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区の総会議事録等地域の合意形成がされている資料の写し</w:t>
      </w:r>
    </w:p>
    <w:p w14:paraId="12A5FD0A" w14:textId="77777777" w:rsidR="00035442" w:rsidRPr="00245050" w:rsidRDefault="00646D53" w:rsidP="007A3F5E">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3A0646" w:rsidRPr="00245050">
        <w:rPr>
          <w:rFonts w:ascii="HG丸ｺﾞｼｯｸM-PRO" w:eastAsia="HG丸ｺﾞｼｯｸM-PRO" w:hAnsi="HG丸ｺﾞｼｯｸM-PRO" w:hint="eastAsia"/>
        </w:rPr>
        <w:t xml:space="preserve">　</w:t>
      </w:r>
      <w:r w:rsidR="00035442" w:rsidRPr="00245050">
        <w:rPr>
          <w:rFonts w:ascii="HG丸ｺﾞｼｯｸM-PRO" w:eastAsia="HG丸ｺﾞｼｯｸM-PRO" w:hAnsi="HG丸ｺﾞｼｯｸM-PRO" w:hint="eastAsia"/>
        </w:rPr>
        <w:t>（議事録等が提出できない場合は、「住民合意形成報告書」を提出してください）</w:t>
      </w:r>
    </w:p>
    <w:p w14:paraId="04E91E36" w14:textId="77777777" w:rsidR="00D21CBA" w:rsidRPr="00245050" w:rsidRDefault="007A3F5E" w:rsidP="003A0646">
      <w:pPr>
        <w:pStyle w:val="ae"/>
        <w:numPr>
          <w:ilvl w:val="0"/>
          <w:numId w:val="3"/>
        </w:numPr>
        <w:ind w:leftChars="0"/>
        <w:rPr>
          <w:rFonts w:ascii="HG丸ｺﾞｼｯｸM-PRO" w:eastAsia="HG丸ｺﾞｼｯｸM-PRO" w:hAnsi="HG丸ｺﾞｼｯｸM-PRO"/>
        </w:rPr>
      </w:pPr>
      <w:r w:rsidRPr="00245050">
        <w:rPr>
          <w:rFonts w:ascii="HG丸ｺﾞｼｯｸM-PRO" w:eastAsia="HG丸ｺﾞｼｯｸM-PRO" w:hAnsi="HG丸ｺﾞｼｯｸM-PRO" w:hint="eastAsia"/>
        </w:rPr>
        <w:t>前各号に掲げるもののほか市長が必要と認める書類</w:t>
      </w:r>
    </w:p>
    <w:p w14:paraId="7E38AC38" w14:textId="77777777" w:rsidR="007A3F5E" w:rsidRPr="00245050" w:rsidRDefault="00D21CBA" w:rsidP="003A0646">
      <w:pPr>
        <w:ind w:leftChars="100" w:left="202"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（設置場所や機器によっては、別途提出をお願いする場合があります）</w:t>
      </w:r>
    </w:p>
    <w:p w14:paraId="5F33DFCC" w14:textId="77777777" w:rsidR="007A3F5E" w:rsidRPr="00245050" w:rsidRDefault="00D21CBA" w:rsidP="003A0646">
      <w:pPr>
        <w:ind w:firstLineChars="100" w:firstLine="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（★）…既に提出したものから変更がなければ提出不要</w:t>
      </w:r>
    </w:p>
    <w:p w14:paraId="641D6DE6" w14:textId="77777777" w:rsidR="007A3F5E" w:rsidRPr="00245050" w:rsidRDefault="007A3F5E" w:rsidP="00684B57">
      <w:pPr>
        <w:rPr>
          <w:rFonts w:ascii="HG丸ｺﾞｼｯｸM-PRO" w:eastAsia="HG丸ｺﾞｼｯｸM-PRO" w:hAnsi="HG丸ｺﾞｼｯｸM-PRO"/>
          <w:szCs w:val="21"/>
        </w:rPr>
      </w:pPr>
    </w:p>
    <w:p w14:paraId="580DF3C2" w14:textId="4004D251" w:rsidR="00684B57" w:rsidRPr="00245050" w:rsidRDefault="006524C3" w:rsidP="00684B57">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lastRenderedPageBreak/>
        <w:t>５</w:t>
      </w:r>
      <w:r w:rsidR="00684B57" w:rsidRPr="00245050">
        <w:rPr>
          <w:rFonts w:ascii="HG丸ｺﾞｼｯｸM-PRO" w:eastAsia="HG丸ｺﾞｼｯｸM-PRO" w:hAnsi="HG丸ｺﾞｼｯｸM-PRO" w:hint="eastAsia"/>
          <w:sz w:val="28"/>
          <w:szCs w:val="28"/>
        </w:rPr>
        <w:t xml:space="preserve">　</w:t>
      </w:r>
      <w:r w:rsidR="00684B57" w:rsidRPr="00245050">
        <w:rPr>
          <w:rFonts w:ascii="HG丸ｺﾞｼｯｸM-PRO" w:eastAsia="HG丸ｺﾞｼｯｸM-PRO" w:hAnsi="HG丸ｺﾞｼｯｸM-PRO" w:hint="eastAsia"/>
          <w:sz w:val="24"/>
          <w:szCs w:val="24"/>
        </w:rPr>
        <w:t>【市→区】</w:t>
      </w:r>
      <w:r w:rsidR="00684B57" w:rsidRPr="00245050">
        <w:rPr>
          <w:rFonts w:ascii="HG丸ｺﾞｼｯｸM-PRO" w:eastAsia="HG丸ｺﾞｼｯｸM-PRO" w:hAnsi="HG丸ｺﾞｼｯｸM-PRO" w:hint="eastAsia"/>
          <w:sz w:val="28"/>
          <w:szCs w:val="28"/>
        </w:rPr>
        <w:t>補助金の交付決定</w:t>
      </w:r>
    </w:p>
    <w:p w14:paraId="2A4D4633" w14:textId="77777777" w:rsidR="00646D53" w:rsidRPr="00245050" w:rsidRDefault="00646D53" w:rsidP="00646D53">
      <w:pPr>
        <w:ind w:firstLineChars="200" w:firstLine="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申請内容を審査し、補助金交付を決定</w:t>
      </w:r>
      <w:r w:rsidR="0081253D" w:rsidRPr="00245050">
        <w:rPr>
          <w:rFonts w:ascii="HG丸ｺﾞｼｯｸM-PRO" w:eastAsia="HG丸ｺﾞｼｯｸM-PRO" w:hAnsi="HG丸ｺﾞｼｯｸM-PRO" w:hint="eastAsia"/>
          <w:szCs w:val="21"/>
        </w:rPr>
        <w:t>します</w:t>
      </w:r>
      <w:r w:rsidRPr="00245050">
        <w:rPr>
          <w:rFonts w:ascii="HG丸ｺﾞｼｯｸM-PRO" w:eastAsia="HG丸ｺﾞｼｯｸM-PRO" w:hAnsi="HG丸ｺﾞｼｯｸM-PRO" w:hint="eastAsia"/>
          <w:szCs w:val="21"/>
        </w:rPr>
        <w:t>。</w:t>
      </w:r>
    </w:p>
    <w:p w14:paraId="718ADB81" w14:textId="77777777" w:rsidR="00646D53" w:rsidRPr="00245050" w:rsidRDefault="00646D53" w:rsidP="00A86D81">
      <w:pPr>
        <w:ind w:leftChars="200" w:left="605" w:hangingChars="100" w:hanging="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※補助金交付決定を受けた後に</w:t>
      </w:r>
      <w:r w:rsidR="00A86D81" w:rsidRPr="00245050">
        <w:rPr>
          <w:rFonts w:ascii="HG丸ｺﾞｼｯｸM-PRO" w:eastAsia="HG丸ｺﾞｼｯｸM-PRO" w:hAnsi="HG丸ｺﾞｼｯｸM-PRO" w:hint="eastAsia"/>
          <w:szCs w:val="21"/>
        </w:rPr>
        <w:t>申請内容の変更が必要となる場合には、所定の手続きがありますので、変更前に必ず危機管理課に連絡してください。</w:t>
      </w:r>
    </w:p>
    <w:p w14:paraId="7713E0EA" w14:textId="77777777" w:rsidR="00646D53" w:rsidRPr="00245050" w:rsidRDefault="00646D53" w:rsidP="00684B57">
      <w:pPr>
        <w:rPr>
          <w:rFonts w:ascii="HG丸ｺﾞｼｯｸM-PRO" w:eastAsia="HG丸ｺﾞｼｯｸM-PRO" w:hAnsi="HG丸ｺﾞｼｯｸM-PRO"/>
          <w:szCs w:val="21"/>
        </w:rPr>
      </w:pPr>
    </w:p>
    <w:p w14:paraId="50A8775B" w14:textId="1E33D41B" w:rsidR="00684B57" w:rsidRPr="00245050" w:rsidRDefault="006524C3" w:rsidP="00646D53">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６</w:t>
      </w:r>
      <w:r w:rsidR="00684B57" w:rsidRPr="00245050">
        <w:rPr>
          <w:rFonts w:ascii="HG丸ｺﾞｼｯｸM-PRO" w:eastAsia="HG丸ｺﾞｼｯｸM-PRO" w:hAnsi="HG丸ｺﾞｼｯｸM-PRO" w:hint="eastAsia"/>
          <w:sz w:val="28"/>
          <w:szCs w:val="28"/>
        </w:rPr>
        <w:t xml:space="preserve">　</w:t>
      </w:r>
      <w:r w:rsidR="00684B57" w:rsidRPr="00245050">
        <w:rPr>
          <w:rFonts w:ascii="HG丸ｺﾞｼｯｸM-PRO" w:eastAsia="HG丸ｺﾞｼｯｸM-PRO" w:hAnsi="HG丸ｺﾞｼｯｸM-PRO" w:hint="eastAsia"/>
          <w:sz w:val="24"/>
          <w:szCs w:val="24"/>
        </w:rPr>
        <w:t>【区】</w:t>
      </w:r>
      <w:r w:rsidR="00684B57" w:rsidRPr="00245050">
        <w:rPr>
          <w:rFonts w:ascii="HG丸ｺﾞｼｯｸM-PRO" w:eastAsia="HG丸ｺﾞｼｯｸM-PRO" w:hAnsi="HG丸ｺﾞｼｯｸM-PRO" w:hint="eastAsia"/>
          <w:sz w:val="28"/>
          <w:szCs w:val="28"/>
        </w:rPr>
        <w:t>設置工事着手～完了（</w:t>
      </w:r>
      <w:r w:rsidR="00E876EA" w:rsidRPr="00245050">
        <w:rPr>
          <w:rFonts w:ascii="HG丸ｺﾞｼｯｸM-PRO" w:eastAsia="HG丸ｺﾞｼｯｸM-PRO" w:hAnsi="HG丸ｺﾞｼｯｸM-PRO" w:hint="eastAsia"/>
          <w:sz w:val="28"/>
          <w:szCs w:val="28"/>
        </w:rPr>
        <w:t>１</w:t>
      </w:r>
      <w:r w:rsidR="00684B57" w:rsidRPr="00245050">
        <w:rPr>
          <w:rFonts w:ascii="HG丸ｺﾞｼｯｸM-PRO" w:eastAsia="HG丸ｺﾞｼｯｸM-PRO" w:hAnsi="HG丸ｺﾞｼｯｸM-PRO" w:hint="eastAsia"/>
          <w:sz w:val="28"/>
          <w:szCs w:val="28"/>
        </w:rPr>
        <w:t>月中旬まで）</w:t>
      </w:r>
    </w:p>
    <w:p w14:paraId="69F7ABC2" w14:textId="77777777" w:rsidR="00A86D81" w:rsidRPr="00245050" w:rsidRDefault="00A86D81" w:rsidP="00646D53">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3月中旬までの街頭防犯カメラの設置を完了させてください。</w:t>
      </w:r>
    </w:p>
    <w:p w14:paraId="5D85192D" w14:textId="77777777" w:rsidR="00A86D81" w:rsidRPr="00245050" w:rsidRDefault="00A86D81" w:rsidP="00646D53">
      <w:pPr>
        <w:rPr>
          <w:rFonts w:ascii="HG丸ｺﾞｼｯｸM-PRO" w:eastAsia="HG丸ｺﾞｼｯｸM-PRO" w:hAnsi="HG丸ｺﾞｼｯｸM-PRO"/>
          <w:szCs w:val="21"/>
        </w:rPr>
      </w:pPr>
    </w:p>
    <w:p w14:paraId="5623BC2C" w14:textId="7F687AEF" w:rsidR="00684B57" w:rsidRPr="00245050" w:rsidRDefault="006524C3" w:rsidP="00684B57">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７</w:t>
      </w:r>
      <w:r w:rsidR="00684B57" w:rsidRPr="00245050">
        <w:rPr>
          <w:rFonts w:ascii="HG丸ｺﾞｼｯｸM-PRO" w:eastAsia="HG丸ｺﾞｼｯｸM-PRO" w:hAnsi="HG丸ｺﾞｼｯｸM-PRO" w:hint="eastAsia"/>
          <w:sz w:val="28"/>
          <w:szCs w:val="28"/>
        </w:rPr>
        <w:t xml:space="preserve">　</w:t>
      </w:r>
      <w:r w:rsidR="00684B57" w:rsidRPr="00245050">
        <w:rPr>
          <w:rFonts w:ascii="HG丸ｺﾞｼｯｸM-PRO" w:eastAsia="HG丸ｺﾞｼｯｸM-PRO" w:hAnsi="HG丸ｺﾞｼｯｸM-PRO" w:hint="eastAsia"/>
          <w:sz w:val="24"/>
          <w:szCs w:val="24"/>
        </w:rPr>
        <w:t>【区→市】</w:t>
      </w:r>
      <w:r w:rsidR="00684B57" w:rsidRPr="00245050">
        <w:rPr>
          <w:rFonts w:ascii="HG丸ｺﾞｼｯｸM-PRO" w:eastAsia="HG丸ｺﾞｼｯｸM-PRO" w:hAnsi="HG丸ｺﾞｼｯｸM-PRO" w:hint="eastAsia"/>
          <w:sz w:val="28"/>
          <w:szCs w:val="28"/>
        </w:rPr>
        <w:t>実績</w:t>
      </w:r>
      <w:r w:rsidR="00E61D77" w:rsidRPr="00245050">
        <w:rPr>
          <w:rFonts w:ascii="HG丸ｺﾞｼｯｸM-PRO" w:eastAsia="HG丸ｺﾞｼｯｸM-PRO" w:hAnsi="HG丸ｺﾞｼｯｸM-PRO" w:hint="eastAsia"/>
          <w:sz w:val="28"/>
          <w:szCs w:val="28"/>
        </w:rPr>
        <w:t>報告</w:t>
      </w:r>
      <w:r w:rsidR="00684B57" w:rsidRPr="00245050">
        <w:rPr>
          <w:rFonts w:ascii="HG丸ｺﾞｼｯｸM-PRO" w:eastAsia="HG丸ｺﾞｼｯｸM-PRO" w:hAnsi="HG丸ｺﾞｼｯｸM-PRO" w:hint="eastAsia"/>
          <w:sz w:val="28"/>
          <w:szCs w:val="28"/>
        </w:rPr>
        <w:t>書の提出（</w:t>
      </w:r>
      <w:r w:rsidR="00E876EA" w:rsidRPr="00245050">
        <w:rPr>
          <w:rFonts w:ascii="HG丸ｺﾞｼｯｸM-PRO" w:eastAsia="HG丸ｺﾞｼｯｸM-PRO" w:hAnsi="HG丸ｺﾞｼｯｸM-PRO" w:hint="eastAsia"/>
          <w:sz w:val="28"/>
          <w:szCs w:val="28"/>
        </w:rPr>
        <w:t>１</w:t>
      </w:r>
      <w:r w:rsidR="00684B57" w:rsidRPr="00245050">
        <w:rPr>
          <w:rFonts w:ascii="HG丸ｺﾞｼｯｸM-PRO" w:eastAsia="HG丸ｺﾞｼｯｸM-PRO" w:hAnsi="HG丸ｺﾞｼｯｸM-PRO" w:hint="eastAsia"/>
          <w:sz w:val="28"/>
          <w:szCs w:val="28"/>
        </w:rPr>
        <w:t>月下旬まで）</w:t>
      </w:r>
    </w:p>
    <w:p w14:paraId="33F6C23F" w14:textId="77777777" w:rsidR="00A86D81" w:rsidRPr="00245050" w:rsidRDefault="00A86D81"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街頭防犯カメラ設置工事完了後速やかに、下記書類を危機管理課に提出してください。</w:t>
      </w:r>
    </w:p>
    <w:p w14:paraId="1C86B1B2" w14:textId="77777777" w:rsidR="00C774F3" w:rsidRPr="00245050" w:rsidRDefault="00A86D81" w:rsidP="00A86D81">
      <w:pPr>
        <w:ind w:left="202" w:hangingChars="100" w:hanging="202"/>
        <w:rPr>
          <w:rFonts w:ascii="ＭＳ 明朝" w:eastAsia="ＭＳ 明朝" w:hAnsi="ＭＳ 明朝"/>
        </w:rPr>
      </w:pPr>
      <w:r w:rsidRPr="00245050">
        <w:rPr>
          <w:rFonts w:ascii="ＭＳ 明朝" w:eastAsia="ＭＳ 明朝" w:hAnsi="ＭＳ 明朝" w:hint="eastAsia"/>
        </w:rPr>
        <w:t xml:space="preserve">　</w:t>
      </w:r>
      <w:r w:rsidRPr="00245050">
        <w:rPr>
          <w:rFonts w:ascii="HG丸ｺﾞｼｯｸM-PRO" w:eastAsia="HG丸ｺﾞｼｯｸM-PRO" w:hAnsi="HG丸ｺﾞｼｯｸM-PRO" w:hint="eastAsia"/>
        </w:rPr>
        <w:t xml:space="preserve">　①</w:t>
      </w:r>
      <w:r w:rsidR="00C774F3" w:rsidRPr="00245050">
        <w:rPr>
          <w:rFonts w:ascii="HG丸ｺﾞｼｯｸM-PRO" w:eastAsia="HG丸ｺﾞｼｯｸM-PRO" w:hAnsi="HG丸ｺﾞｼｯｸM-PRO" w:hint="eastAsia"/>
        </w:rPr>
        <w:t>街頭防犯カメラ設置事業費補助金実績報告書（</w:t>
      </w:r>
      <w:r w:rsidR="00E03DAD" w:rsidRPr="00245050">
        <w:rPr>
          <w:rFonts w:ascii="HG丸ｺﾞｼｯｸM-PRO" w:eastAsia="HG丸ｺﾞｼｯｸM-PRO" w:hAnsi="HG丸ｺﾞｼｯｸM-PRO" w:hint="eastAsia"/>
        </w:rPr>
        <w:t>様式</w:t>
      </w:r>
      <w:r w:rsidR="00C774F3" w:rsidRPr="00245050">
        <w:rPr>
          <w:rFonts w:ascii="HG丸ｺﾞｼｯｸM-PRO" w:eastAsia="HG丸ｺﾞｼｯｸM-PRO" w:hAnsi="HG丸ｺﾞｼｯｸM-PRO" w:hint="eastAsia"/>
        </w:rPr>
        <w:t>第</w:t>
      </w:r>
      <w:r w:rsidR="00E03DAD" w:rsidRPr="00245050">
        <w:rPr>
          <w:rFonts w:ascii="HG丸ｺﾞｼｯｸM-PRO" w:eastAsia="HG丸ｺﾞｼｯｸM-PRO" w:hAnsi="HG丸ｺﾞｼｯｸM-PRO" w:hint="eastAsia"/>
        </w:rPr>
        <w:t>５号</w:t>
      </w:r>
      <w:r w:rsidR="00C774F3" w:rsidRPr="00245050">
        <w:rPr>
          <w:rFonts w:ascii="HG丸ｺﾞｼｯｸM-PRO" w:eastAsia="HG丸ｺﾞｼｯｸM-PRO" w:hAnsi="HG丸ｺﾞｼｯｸM-PRO" w:hint="eastAsia"/>
        </w:rPr>
        <w:t>）</w:t>
      </w:r>
    </w:p>
    <w:p w14:paraId="765BC617" w14:textId="77777777" w:rsidR="00A86D81" w:rsidRPr="00245050" w:rsidRDefault="00C774F3" w:rsidP="00C774F3">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②</w:t>
      </w:r>
      <w:r w:rsidR="00A86D81" w:rsidRPr="00245050">
        <w:rPr>
          <w:rFonts w:ascii="HG丸ｺﾞｼｯｸM-PRO" w:eastAsia="HG丸ｺﾞｼｯｸM-PRO" w:hAnsi="HG丸ｺﾞｼｯｸM-PRO" w:hint="eastAsia"/>
        </w:rPr>
        <w:t>収支決算書（</w:t>
      </w:r>
      <w:r w:rsidR="00E03DAD" w:rsidRPr="00245050">
        <w:rPr>
          <w:rFonts w:ascii="HG丸ｺﾞｼｯｸM-PRO" w:eastAsia="HG丸ｺﾞｼｯｸM-PRO" w:hAnsi="HG丸ｺﾞｼｯｸM-PRO" w:hint="eastAsia"/>
        </w:rPr>
        <w:t>様式</w:t>
      </w:r>
      <w:r w:rsidR="00A86D81" w:rsidRPr="00245050">
        <w:rPr>
          <w:rFonts w:ascii="HG丸ｺﾞｼｯｸM-PRO" w:eastAsia="HG丸ｺﾞｼｯｸM-PRO" w:hAnsi="HG丸ｺﾞｼｯｸM-PRO" w:hint="eastAsia"/>
        </w:rPr>
        <w:t>第2</w:t>
      </w:r>
      <w:r w:rsidR="00E03DAD" w:rsidRPr="00245050">
        <w:rPr>
          <w:rFonts w:ascii="HG丸ｺﾞｼｯｸM-PRO" w:eastAsia="HG丸ｺﾞｼｯｸM-PRO" w:hAnsi="HG丸ｺﾞｼｯｸM-PRO" w:hint="eastAsia"/>
        </w:rPr>
        <w:t>号</w:t>
      </w:r>
      <w:r w:rsidR="00A86D81" w:rsidRPr="00245050">
        <w:rPr>
          <w:rFonts w:ascii="HG丸ｺﾞｼｯｸM-PRO" w:eastAsia="HG丸ｺﾞｼｯｸM-PRO" w:hAnsi="HG丸ｺﾞｼｯｸM-PRO" w:hint="eastAsia"/>
        </w:rPr>
        <w:t>）</w:t>
      </w:r>
    </w:p>
    <w:p w14:paraId="39CB44AF" w14:textId="77777777" w:rsidR="00A86D81" w:rsidRPr="00245050" w:rsidRDefault="00A86D81" w:rsidP="00A86D81">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C774F3" w:rsidRPr="00245050">
        <w:rPr>
          <w:rFonts w:ascii="HG丸ｺﾞｼｯｸM-PRO" w:eastAsia="HG丸ｺﾞｼｯｸM-PRO" w:hAnsi="HG丸ｺﾞｼｯｸM-PRO" w:hint="eastAsia"/>
        </w:rPr>
        <w:t>③</w:t>
      </w:r>
      <w:r w:rsidRPr="00245050">
        <w:rPr>
          <w:rFonts w:ascii="HG丸ｺﾞｼｯｸM-PRO" w:eastAsia="HG丸ｺﾞｼｯｸM-PRO" w:hAnsi="HG丸ｺﾞｼｯｸM-PRO" w:hint="eastAsia"/>
        </w:rPr>
        <w:t>設置した街頭防犯カメラにより撮影した映像が分かる写真</w:t>
      </w:r>
    </w:p>
    <w:p w14:paraId="4616CFCE" w14:textId="77777777" w:rsidR="00A86D81" w:rsidRPr="00245050" w:rsidRDefault="00A86D81" w:rsidP="00A86D81">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C774F3" w:rsidRPr="00245050">
        <w:rPr>
          <w:rFonts w:ascii="HG丸ｺﾞｼｯｸM-PRO" w:eastAsia="HG丸ｺﾞｼｯｸM-PRO" w:hAnsi="HG丸ｺﾞｼｯｸM-PRO" w:hint="eastAsia"/>
        </w:rPr>
        <w:t>④</w:t>
      </w:r>
      <w:r w:rsidRPr="00245050">
        <w:rPr>
          <w:rFonts w:ascii="HG丸ｺﾞｼｯｸM-PRO" w:eastAsia="HG丸ｺﾞｼｯｸM-PRO" w:hAnsi="HG丸ｺﾞｼｯｸM-PRO" w:hint="eastAsia"/>
        </w:rPr>
        <w:t>街頭防犯カメラの設置状況が分かる写真</w:t>
      </w:r>
    </w:p>
    <w:p w14:paraId="742EF0B1" w14:textId="77777777" w:rsidR="00A86D81" w:rsidRPr="00245050" w:rsidRDefault="00A86D81" w:rsidP="00A86D81">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C774F3" w:rsidRPr="00245050">
        <w:rPr>
          <w:rFonts w:ascii="HG丸ｺﾞｼｯｸM-PRO" w:eastAsia="HG丸ｺﾞｼｯｸM-PRO" w:hAnsi="HG丸ｺﾞｼｯｸM-PRO" w:hint="eastAsia"/>
        </w:rPr>
        <w:t>⑤</w:t>
      </w:r>
      <w:r w:rsidRPr="00245050">
        <w:rPr>
          <w:rFonts w:ascii="HG丸ｺﾞｼｯｸM-PRO" w:eastAsia="HG丸ｺﾞｼｯｸM-PRO" w:hAnsi="HG丸ｺﾞｼｯｸM-PRO" w:hint="eastAsia"/>
        </w:rPr>
        <w:t>街頭防犯カメラを設置している旨を示す看板等の設置状況が分かる写真</w:t>
      </w:r>
    </w:p>
    <w:p w14:paraId="47D4B4DB" w14:textId="77777777" w:rsidR="00A86D81" w:rsidRPr="00245050" w:rsidRDefault="00C774F3" w:rsidP="00A86D81">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⑥</w:t>
      </w:r>
      <w:r w:rsidR="00A86D81" w:rsidRPr="00245050">
        <w:rPr>
          <w:rFonts w:ascii="HG丸ｺﾞｼｯｸM-PRO" w:eastAsia="HG丸ｺﾞｼｯｸM-PRO" w:hAnsi="HG丸ｺﾞｼｯｸM-PRO" w:hint="eastAsia"/>
        </w:rPr>
        <w:t>補助対象経費に係る領収書の写し</w:t>
      </w:r>
    </w:p>
    <w:p w14:paraId="462B0775" w14:textId="77777777" w:rsidR="00A86D81" w:rsidRPr="00245050" w:rsidRDefault="00C774F3" w:rsidP="00A86D81">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⑦</w:t>
      </w:r>
      <w:r w:rsidR="00A86D81" w:rsidRPr="00245050">
        <w:rPr>
          <w:rFonts w:ascii="HG丸ｺﾞｼｯｸM-PRO" w:eastAsia="HG丸ｺﾞｼｯｸM-PRO" w:hAnsi="HG丸ｺﾞｼｯｸM-PRO" w:hint="eastAsia"/>
        </w:rPr>
        <w:t>前各号に掲げるもののほか、市長が指定する書類</w:t>
      </w:r>
    </w:p>
    <w:p w14:paraId="7BC9DB6F" w14:textId="77777777" w:rsidR="00A86D81" w:rsidRPr="00245050" w:rsidRDefault="00A86D81"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w:t>
      </w:r>
      <w:r w:rsidRPr="00245050">
        <w:rPr>
          <w:rFonts w:ascii="HG丸ｺﾞｼｯｸM-PRO" w:eastAsia="HG丸ｺﾞｼｯｸM-PRO" w:hAnsi="HG丸ｺﾞｼｯｸM-PRO" w:hint="eastAsia"/>
        </w:rPr>
        <w:t>（設置場所や機器によっては、別途提出をお願いする場合があります）</w:t>
      </w:r>
    </w:p>
    <w:p w14:paraId="09F4198E" w14:textId="77777777" w:rsidR="00A86D81" w:rsidRPr="00245050" w:rsidRDefault="00A86D81" w:rsidP="00684B57">
      <w:pPr>
        <w:rPr>
          <w:rFonts w:ascii="HG丸ｺﾞｼｯｸM-PRO" w:eastAsia="HG丸ｺﾞｼｯｸM-PRO" w:hAnsi="HG丸ｺﾞｼｯｸM-PRO"/>
          <w:szCs w:val="21"/>
        </w:rPr>
      </w:pPr>
    </w:p>
    <w:p w14:paraId="7485032C" w14:textId="2673131C" w:rsidR="00684B57" w:rsidRPr="00245050" w:rsidRDefault="006524C3" w:rsidP="00684B57">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８</w:t>
      </w:r>
      <w:r w:rsidR="00684B57" w:rsidRPr="00245050">
        <w:rPr>
          <w:rFonts w:ascii="HG丸ｺﾞｼｯｸM-PRO" w:eastAsia="HG丸ｺﾞｼｯｸM-PRO" w:hAnsi="HG丸ｺﾞｼｯｸM-PRO" w:hint="eastAsia"/>
          <w:sz w:val="28"/>
          <w:szCs w:val="28"/>
        </w:rPr>
        <w:t xml:space="preserve">　</w:t>
      </w:r>
      <w:r w:rsidR="00684B57" w:rsidRPr="00245050">
        <w:rPr>
          <w:rFonts w:ascii="HG丸ｺﾞｼｯｸM-PRO" w:eastAsia="HG丸ｺﾞｼｯｸM-PRO" w:hAnsi="HG丸ｺﾞｼｯｸM-PRO" w:hint="eastAsia"/>
          <w:sz w:val="24"/>
          <w:szCs w:val="24"/>
        </w:rPr>
        <w:t>【市→区】</w:t>
      </w:r>
      <w:r w:rsidR="00684B57" w:rsidRPr="00245050">
        <w:rPr>
          <w:rFonts w:ascii="HG丸ｺﾞｼｯｸM-PRO" w:eastAsia="HG丸ｺﾞｼｯｸM-PRO" w:hAnsi="HG丸ｺﾞｼｯｸM-PRO" w:hint="eastAsia"/>
          <w:sz w:val="28"/>
          <w:szCs w:val="28"/>
        </w:rPr>
        <w:t>補助金の交付額確定</w:t>
      </w:r>
    </w:p>
    <w:p w14:paraId="2DD79DBB" w14:textId="77777777" w:rsidR="00C774F3" w:rsidRPr="00245050" w:rsidRDefault="0081253D" w:rsidP="0081253D">
      <w:pPr>
        <w:ind w:firstLineChars="200" w:firstLine="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実績報告書の内容を審査し、補助金の額を確定します。</w:t>
      </w:r>
    </w:p>
    <w:p w14:paraId="43CAD464" w14:textId="77777777" w:rsidR="00C774F3" w:rsidRPr="00245050" w:rsidRDefault="00C774F3" w:rsidP="00684B57">
      <w:pPr>
        <w:rPr>
          <w:rFonts w:ascii="HG丸ｺﾞｼｯｸM-PRO" w:eastAsia="HG丸ｺﾞｼｯｸM-PRO" w:hAnsi="HG丸ｺﾞｼｯｸM-PRO"/>
          <w:szCs w:val="21"/>
        </w:rPr>
      </w:pPr>
    </w:p>
    <w:p w14:paraId="5742E8C7" w14:textId="3D861655" w:rsidR="00684B57" w:rsidRPr="00245050" w:rsidRDefault="006524C3" w:rsidP="00684B57">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９</w:t>
      </w:r>
      <w:r w:rsidR="00684B57" w:rsidRPr="00245050">
        <w:rPr>
          <w:rFonts w:ascii="HG丸ｺﾞｼｯｸM-PRO" w:eastAsia="HG丸ｺﾞｼｯｸM-PRO" w:hAnsi="HG丸ｺﾞｼｯｸM-PRO" w:hint="eastAsia"/>
          <w:sz w:val="28"/>
          <w:szCs w:val="28"/>
        </w:rPr>
        <w:t xml:space="preserve">　</w:t>
      </w:r>
      <w:r w:rsidR="0081253D" w:rsidRPr="00245050">
        <w:rPr>
          <w:rFonts w:ascii="HG丸ｺﾞｼｯｸM-PRO" w:eastAsia="HG丸ｺﾞｼｯｸM-PRO" w:hAnsi="HG丸ｺﾞｼｯｸM-PRO" w:hint="eastAsia"/>
          <w:sz w:val="24"/>
          <w:szCs w:val="24"/>
        </w:rPr>
        <w:t>【</w:t>
      </w:r>
      <w:r w:rsidR="00684B57" w:rsidRPr="00245050">
        <w:rPr>
          <w:rFonts w:ascii="HG丸ｺﾞｼｯｸM-PRO" w:eastAsia="HG丸ｺﾞｼｯｸM-PRO" w:hAnsi="HG丸ｺﾞｼｯｸM-PRO" w:hint="eastAsia"/>
          <w:sz w:val="24"/>
          <w:szCs w:val="24"/>
        </w:rPr>
        <w:t>区→市】</w:t>
      </w:r>
      <w:r w:rsidR="00684B57" w:rsidRPr="00245050">
        <w:rPr>
          <w:rFonts w:ascii="HG丸ｺﾞｼｯｸM-PRO" w:eastAsia="HG丸ｺﾞｼｯｸM-PRO" w:hAnsi="HG丸ｺﾞｼｯｸM-PRO" w:hint="eastAsia"/>
          <w:sz w:val="28"/>
          <w:szCs w:val="28"/>
        </w:rPr>
        <w:t>請求書の提出</w:t>
      </w:r>
      <w:r w:rsidR="00E876EA" w:rsidRPr="00245050">
        <w:rPr>
          <w:rFonts w:ascii="HG丸ｺﾞｼｯｸM-PRO" w:eastAsia="HG丸ｺﾞｼｯｸM-PRO" w:hAnsi="HG丸ｺﾞｼｯｸM-PRO" w:hint="eastAsia"/>
          <w:sz w:val="28"/>
          <w:szCs w:val="28"/>
        </w:rPr>
        <w:t>（２月中旬まで）</w:t>
      </w:r>
    </w:p>
    <w:p w14:paraId="3CE8FC13" w14:textId="4040D793" w:rsidR="0081253D" w:rsidRPr="00245050" w:rsidRDefault="00684B57" w:rsidP="00684B57">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w:t>
      </w:r>
      <w:r w:rsidR="0081253D" w:rsidRPr="00245050">
        <w:rPr>
          <w:rFonts w:ascii="HG丸ｺﾞｼｯｸM-PRO" w:eastAsia="HG丸ｺﾞｼｯｸM-PRO" w:hAnsi="HG丸ｺﾞｼｯｸM-PRO" w:hint="eastAsia"/>
          <w:szCs w:val="21"/>
        </w:rPr>
        <w:t>交付確定通知書の確定額により、請求書を危機管理課の提出してください。</w:t>
      </w:r>
    </w:p>
    <w:p w14:paraId="511B4050" w14:textId="77777777" w:rsidR="00684B57" w:rsidRPr="00245050" w:rsidRDefault="0081253D" w:rsidP="006524C3">
      <w:pPr>
        <w:ind w:firstLineChars="200" w:firstLine="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w:t>
      </w:r>
      <w:r w:rsidR="00684B57" w:rsidRPr="00245050">
        <w:rPr>
          <w:rFonts w:ascii="HG丸ｺﾞｼｯｸM-PRO" w:eastAsia="HG丸ｺﾞｼｯｸM-PRO" w:hAnsi="HG丸ｺﾞｼｯｸM-PRO" w:hint="eastAsia"/>
          <w:szCs w:val="21"/>
        </w:rPr>
        <w:t>請求書受領後、1か月程度で</w:t>
      </w:r>
      <w:r w:rsidRPr="00245050">
        <w:rPr>
          <w:rFonts w:ascii="HG丸ｺﾞｼｯｸM-PRO" w:eastAsia="HG丸ｺﾞｼｯｸM-PRO" w:hAnsi="HG丸ｺﾞｼｯｸM-PRO" w:hint="eastAsia"/>
          <w:szCs w:val="21"/>
        </w:rPr>
        <w:t>指定された口座に補助金を振り込みます</w:t>
      </w:r>
      <w:r w:rsidR="00684B57" w:rsidRPr="00245050">
        <w:rPr>
          <w:rFonts w:ascii="HG丸ｺﾞｼｯｸM-PRO" w:eastAsia="HG丸ｺﾞｼｯｸM-PRO" w:hAnsi="HG丸ｺﾞｼｯｸM-PRO" w:hint="eastAsia"/>
          <w:szCs w:val="21"/>
        </w:rPr>
        <w:t>。</w:t>
      </w:r>
    </w:p>
    <w:p w14:paraId="1D7F2DFB" w14:textId="77777777" w:rsidR="001070C5" w:rsidRPr="00245050" w:rsidRDefault="001070C5" w:rsidP="00807701">
      <w:pPr>
        <w:rPr>
          <w:rFonts w:ascii="HG丸ｺﾞｼｯｸM-PRO" w:eastAsia="HG丸ｺﾞｼｯｸM-PRO" w:hAnsi="HG丸ｺﾞｼｯｸM-PRO"/>
          <w:szCs w:val="21"/>
        </w:rPr>
      </w:pPr>
    </w:p>
    <w:p w14:paraId="3313C5C2" w14:textId="77777777" w:rsidR="0081253D" w:rsidRPr="00245050" w:rsidRDefault="0081253D">
      <w:pPr>
        <w:widowControl/>
        <w:jc w:val="left"/>
        <w:rPr>
          <w:rFonts w:ascii="HG丸ｺﾞｼｯｸM-PRO" w:eastAsia="HG丸ｺﾞｼｯｸM-PRO" w:hAnsi="HG丸ｺﾞｼｯｸM-PRO"/>
          <w:szCs w:val="21"/>
        </w:rPr>
      </w:pPr>
      <w:r w:rsidRPr="00245050">
        <w:rPr>
          <w:rFonts w:ascii="HG丸ｺﾞｼｯｸM-PRO" w:eastAsia="HG丸ｺﾞｼｯｸM-PRO" w:hAnsi="HG丸ｺﾞｼｯｸM-PRO"/>
          <w:szCs w:val="21"/>
        </w:rPr>
        <w:br w:type="page"/>
      </w:r>
    </w:p>
    <w:p w14:paraId="18967992" w14:textId="77777777" w:rsidR="0081253D" w:rsidRPr="00245050" w:rsidRDefault="0081253D" w:rsidP="00807701">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設置後の管理及び運用について　　　　　　　　　　　　　　</w:t>
      </w:r>
    </w:p>
    <w:p w14:paraId="5FC2A490" w14:textId="77777777" w:rsidR="009B0383" w:rsidRPr="00245050" w:rsidRDefault="0081253D" w:rsidP="009B0383">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１　プライバシーの保護について</w:t>
      </w:r>
    </w:p>
    <w:p w14:paraId="49300FF0" w14:textId="77777777" w:rsidR="009B0383" w:rsidRPr="00245050" w:rsidRDefault="009B0383" w:rsidP="00000377">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街頭防犯カメラの設置にあたっては「伊豆の国市街頭防犯カメラの設置及び運用に関するガイドライン」を遵守し、プライバシー保護に配慮し適切な管理・運用を行ってください。</w:t>
      </w:r>
    </w:p>
    <w:p w14:paraId="53E04C0B" w14:textId="77777777" w:rsidR="009B0383" w:rsidRPr="00245050" w:rsidRDefault="009B0383" w:rsidP="009B0383">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≪ガイドラインの主な遵守事項≫</w:t>
      </w:r>
    </w:p>
    <w:p w14:paraId="5ED22460" w14:textId="77777777" w:rsidR="009B0383" w:rsidRPr="00245050" w:rsidRDefault="009B0383" w:rsidP="009B0383">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・街頭防犯カメラの設置及び運用を適切に行うため、「管理責任者」を指定してください。</w:t>
      </w:r>
    </w:p>
    <w:p w14:paraId="3ECA63AC" w14:textId="77777777" w:rsidR="009B0383" w:rsidRPr="00245050" w:rsidRDefault="009B0383" w:rsidP="009B0383">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・街頭防犯カメラを設置している旨をわかりやすく表示してください。</w:t>
      </w:r>
    </w:p>
    <w:p w14:paraId="755E8D6E" w14:textId="77777777" w:rsidR="009B0383" w:rsidRPr="00245050" w:rsidRDefault="009B0383" w:rsidP="009B0383">
      <w:pPr>
        <w:ind w:leftChars="200" w:left="605"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・街頭防犯カメラの設置にあたっては、周辺住民の理解を得た上で、不必要な個人画像が撮影されないようにしてください。</w:t>
      </w:r>
    </w:p>
    <w:p w14:paraId="4764ADE5" w14:textId="77777777" w:rsidR="009B0383" w:rsidRPr="00245050" w:rsidRDefault="009B0383" w:rsidP="009B0383">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・画像データが外部に漏えいすることのないよう、厳重に管理を行ってください。</w:t>
      </w:r>
    </w:p>
    <w:p w14:paraId="7C700A9F" w14:textId="77777777" w:rsidR="009B0383" w:rsidRPr="00245050" w:rsidRDefault="009B0383" w:rsidP="009B0383">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・画像及び画像データを、犯罪防止以外の目的に利用し、または第三者に提供しないでください。</w:t>
      </w:r>
    </w:p>
    <w:p w14:paraId="71546D32" w14:textId="77777777" w:rsidR="009B0383" w:rsidRPr="00245050" w:rsidRDefault="009B0383" w:rsidP="009B0383">
      <w:pPr>
        <w:ind w:leftChars="200" w:left="403"/>
        <w:rPr>
          <w:rFonts w:ascii="HG丸ｺﾞｼｯｸM-PRO" w:eastAsia="HG丸ｺﾞｼｯｸM-PRO" w:hAnsi="HG丸ｺﾞｼｯｸM-PRO"/>
        </w:rPr>
      </w:pPr>
    </w:p>
    <w:p w14:paraId="4EEE05AF" w14:textId="77777777" w:rsidR="009B0383" w:rsidRPr="00245050" w:rsidRDefault="00940093" w:rsidP="00940093">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２　適切な維持管理について</w:t>
      </w:r>
    </w:p>
    <w:p w14:paraId="1C5CE16B" w14:textId="77777777" w:rsidR="009B0383" w:rsidRPr="00245050" w:rsidRDefault="00940093" w:rsidP="00977197">
      <w:pPr>
        <w:ind w:leftChars="142" w:left="286"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設置してから撤去までの間は、街頭防犯カメラを適切に維持管理し</w:t>
      </w:r>
      <w:r w:rsidR="00977197" w:rsidRPr="00245050">
        <w:rPr>
          <w:rFonts w:ascii="HG丸ｺﾞｼｯｸM-PRO" w:eastAsia="HG丸ｺﾞｼｯｸM-PRO" w:hAnsi="HG丸ｺﾞｼｯｸM-PRO" w:hint="eastAsia"/>
        </w:rPr>
        <w:t>、</w:t>
      </w:r>
      <w:r w:rsidR="009B0383" w:rsidRPr="00245050">
        <w:rPr>
          <w:rFonts w:ascii="HG丸ｺﾞｼｯｸM-PRO" w:eastAsia="HG丸ｺﾞｼｯｸM-PRO" w:hAnsi="HG丸ｺﾞｼｯｸM-PRO" w:hint="eastAsia"/>
        </w:rPr>
        <w:t>設置後5年間は</w:t>
      </w:r>
      <w:r w:rsidRPr="00245050">
        <w:rPr>
          <w:rFonts w:ascii="HG丸ｺﾞｼｯｸM-PRO" w:eastAsia="HG丸ｺﾞｼｯｸM-PRO" w:hAnsi="HG丸ｺﾞｼｯｸM-PRO" w:hint="eastAsia"/>
        </w:rPr>
        <w:t>継続して運用してください。</w:t>
      </w:r>
    </w:p>
    <w:p w14:paraId="32408D5B" w14:textId="77777777" w:rsidR="0081253D" w:rsidRPr="00245050" w:rsidRDefault="0081253D" w:rsidP="00807701">
      <w:pPr>
        <w:rPr>
          <w:rFonts w:ascii="HG丸ｺﾞｼｯｸM-PRO" w:eastAsia="HG丸ｺﾞｼｯｸM-PRO" w:hAnsi="HG丸ｺﾞｼｯｸM-PRO"/>
          <w:szCs w:val="21"/>
        </w:rPr>
      </w:pPr>
    </w:p>
    <w:p w14:paraId="717B9A79" w14:textId="77777777" w:rsidR="00940093" w:rsidRPr="00245050" w:rsidRDefault="00940093" w:rsidP="00807701">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３　保守管理について</w:t>
      </w:r>
    </w:p>
    <w:p w14:paraId="2DE1F990" w14:textId="77777777" w:rsidR="00940093" w:rsidRPr="00245050" w:rsidRDefault="00940093" w:rsidP="00A44A45">
      <w:pPr>
        <w:ind w:leftChars="100" w:left="202" w:firstLineChars="100" w:firstLine="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街頭防犯カメラは、屋外における長期間の使用による部品の劣化などにより、使用に支障をきたす可能性があります。</w:t>
      </w:r>
    </w:p>
    <w:p w14:paraId="512FC87A" w14:textId="77777777" w:rsidR="00940093" w:rsidRPr="00245050" w:rsidRDefault="00940093" w:rsidP="00940093">
      <w:pPr>
        <w:ind w:firstLineChars="200" w:firstLine="403"/>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修繕費は補助の対象になりませんので、保険等への加入を検討してください。</w:t>
      </w:r>
    </w:p>
    <w:p w14:paraId="312ACEE2" w14:textId="77777777" w:rsidR="007131A5" w:rsidRPr="00245050" w:rsidRDefault="00940093" w:rsidP="00A44A45">
      <w:pPr>
        <w:ind w:leftChars="100" w:left="202" w:firstLineChars="100" w:firstLine="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機種の選定を行う際に、電気料や部品の寿命、交換等にかかる費用、品質保証期間、故障の場合の対応など確認してください</w:t>
      </w:r>
      <w:r w:rsidR="007131A5" w:rsidRPr="00245050">
        <w:rPr>
          <w:rFonts w:ascii="HG丸ｺﾞｼｯｸM-PRO" w:eastAsia="HG丸ｺﾞｼｯｸM-PRO" w:hAnsi="HG丸ｺﾞｼｯｸM-PRO" w:hint="eastAsia"/>
          <w:szCs w:val="21"/>
        </w:rPr>
        <w:t>。（電気料、保守点検費、保険料などの維持管理経費は補助の対象外です。）</w:t>
      </w:r>
    </w:p>
    <w:p w14:paraId="524F706B" w14:textId="77777777" w:rsidR="007131A5" w:rsidRPr="00245050" w:rsidRDefault="007131A5" w:rsidP="007131A5">
      <w:pPr>
        <w:rPr>
          <w:rFonts w:ascii="HG丸ｺﾞｼｯｸM-PRO" w:eastAsia="HG丸ｺﾞｼｯｸM-PRO" w:hAnsi="HG丸ｺﾞｼｯｸM-PRO"/>
          <w:szCs w:val="21"/>
        </w:rPr>
      </w:pPr>
    </w:p>
    <w:p w14:paraId="4C989B2D" w14:textId="77777777" w:rsidR="007131A5" w:rsidRPr="00245050" w:rsidRDefault="007131A5" w:rsidP="007131A5">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４　定期点検について</w:t>
      </w:r>
    </w:p>
    <w:p w14:paraId="1585F32E" w14:textId="77777777" w:rsidR="007131A5" w:rsidRPr="00245050" w:rsidRDefault="007131A5" w:rsidP="007131A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街頭防犯カメラを設置したら、年に一度は業者又は設置者自らによる点検を行ってください。</w:t>
      </w:r>
    </w:p>
    <w:p w14:paraId="4ECED96B" w14:textId="77777777" w:rsidR="007131A5" w:rsidRPr="00245050" w:rsidRDefault="007131A5" w:rsidP="007131A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壊れた街頭防犯カメラがそのままになっていると</w:t>
      </w:r>
    </w:p>
    <w:p w14:paraId="7077B011" w14:textId="77777777" w:rsidR="007131A5" w:rsidRPr="00245050" w:rsidRDefault="007131A5" w:rsidP="007131A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・地域の防犯力の低下につながります</w:t>
      </w:r>
    </w:p>
    <w:p w14:paraId="3AAA5FFB" w14:textId="77777777" w:rsidR="007131A5" w:rsidRPr="00245050" w:rsidRDefault="007131A5" w:rsidP="007131A5">
      <w:pPr>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 xml:space="preserve">　　・壊れたが街頭防犯カメラが落下するおそれがあり危険です</w:t>
      </w:r>
    </w:p>
    <w:p w14:paraId="3530F7ED" w14:textId="77777777" w:rsidR="007131A5" w:rsidRPr="00245050" w:rsidRDefault="007131A5" w:rsidP="007131A5">
      <w:pPr>
        <w:rPr>
          <w:rFonts w:ascii="HG丸ｺﾞｼｯｸM-PRO" w:eastAsia="HG丸ｺﾞｼｯｸM-PRO" w:hAnsi="HG丸ｺﾞｼｯｸM-PRO"/>
          <w:szCs w:val="21"/>
        </w:rPr>
      </w:pPr>
    </w:p>
    <w:p w14:paraId="32A40D79" w14:textId="77777777" w:rsidR="007131A5" w:rsidRPr="00245050" w:rsidRDefault="007131A5" w:rsidP="007131A5">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５　事故の場合の賠償等について</w:t>
      </w:r>
    </w:p>
    <w:p w14:paraId="5AA5B4A5" w14:textId="77777777" w:rsidR="007131A5" w:rsidRPr="00245050" w:rsidRDefault="007131A5" w:rsidP="00A44A45">
      <w:pPr>
        <w:ind w:leftChars="100" w:left="202" w:firstLineChars="100" w:firstLine="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街頭防犯カメラの落下等により人や自動車に損害を与えてしまった場合、その管理者の管理責任が問われ、賠償責任を負うことになります。</w:t>
      </w:r>
    </w:p>
    <w:p w14:paraId="2210080B" w14:textId="77777777" w:rsidR="00AF38C3" w:rsidRPr="00245050" w:rsidRDefault="007131A5" w:rsidP="00A44A45">
      <w:pPr>
        <w:ind w:leftChars="100" w:left="202" w:firstLineChars="100" w:firstLine="202"/>
        <w:rPr>
          <w:rFonts w:ascii="HG丸ｺﾞｼｯｸM-PRO" w:eastAsia="HG丸ｺﾞｼｯｸM-PRO" w:hAnsi="HG丸ｺﾞｼｯｸM-PRO"/>
          <w:szCs w:val="21"/>
        </w:rPr>
      </w:pPr>
      <w:r w:rsidRPr="00245050">
        <w:rPr>
          <w:rFonts w:ascii="HG丸ｺﾞｼｯｸM-PRO" w:eastAsia="HG丸ｺﾞｼｯｸM-PRO" w:hAnsi="HG丸ｺﾞｼｯｸM-PRO" w:hint="eastAsia"/>
          <w:szCs w:val="21"/>
        </w:rPr>
        <w:t>街頭防犯カメラの設置にあたっては、そのようなことも考慮して賠償責任保険への加入を検討してください。（</w:t>
      </w:r>
      <w:r w:rsidR="00AF38C3" w:rsidRPr="00245050">
        <w:rPr>
          <w:rFonts w:ascii="HG丸ｺﾞｼｯｸM-PRO" w:eastAsia="HG丸ｺﾞｼｯｸM-PRO" w:hAnsi="HG丸ｺﾞｼｯｸM-PRO" w:hint="eastAsia"/>
          <w:szCs w:val="21"/>
        </w:rPr>
        <w:t>保険料は維持管理経費となり補助の対象外です。）</w:t>
      </w:r>
      <w:r w:rsidR="00AF38C3" w:rsidRPr="00245050">
        <w:rPr>
          <w:rFonts w:ascii="HG丸ｺﾞｼｯｸM-PRO" w:eastAsia="HG丸ｺﾞｼｯｸM-PRO" w:hAnsi="HG丸ｺﾞｼｯｸM-PRO"/>
          <w:szCs w:val="21"/>
        </w:rPr>
        <w:br w:type="page"/>
      </w:r>
    </w:p>
    <w:p w14:paraId="5C114943" w14:textId="77777777" w:rsidR="007131A5" w:rsidRPr="00245050" w:rsidRDefault="00195B99" w:rsidP="00AF38C3">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関係書類記載例（事前相談）　　　　　　　　　　　　　　　</w:t>
      </w:r>
    </w:p>
    <w:p w14:paraId="1E34832E" w14:textId="77777777" w:rsidR="00AF38C3" w:rsidRPr="00245050" w:rsidRDefault="00AF38C3" w:rsidP="00AF38C3">
      <w:pPr>
        <w:rPr>
          <w:rFonts w:ascii="HG丸ｺﾞｼｯｸM-PRO" w:eastAsia="HG丸ｺﾞｼｯｸM-PRO" w:hAnsi="HG丸ｺﾞｼｯｸM-PRO"/>
          <w:szCs w:val="21"/>
        </w:rPr>
      </w:pPr>
    </w:p>
    <w:p w14:paraId="5F994E81" w14:textId="77777777" w:rsidR="00195B99" w:rsidRPr="00245050" w:rsidRDefault="00195B99" w:rsidP="003658F9">
      <w:pPr>
        <w:spacing w:line="300" w:lineRule="auto"/>
        <w:jc w:val="center"/>
        <w:rPr>
          <w:rFonts w:ascii="ＭＳ ゴシック" w:eastAsia="ＭＳ ゴシック" w:hAnsi="ＭＳ ゴシック"/>
          <w:szCs w:val="21"/>
        </w:rPr>
      </w:pPr>
      <w:r w:rsidRPr="00245050">
        <w:rPr>
          <w:rFonts w:ascii="ＭＳ ゴシック" w:eastAsia="ＭＳ ゴシック" w:hAnsi="ＭＳ ゴシック" w:hint="eastAsia"/>
          <w:szCs w:val="21"/>
        </w:rPr>
        <w:t>令和　年度　伊豆の国市街頭防犯カメラ設置事業費補助金に係る事前相談申込書</w:t>
      </w:r>
    </w:p>
    <w:p w14:paraId="1765A00E" w14:textId="77777777" w:rsidR="00165AB5" w:rsidRPr="00245050" w:rsidRDefault="00165AB5" w:rsidP="003658F9">
      <w:pPr>
        <w:spacing w:line="300" w:lineRule="auto"/>
        <w:jc w:val="center"/>
        <w:rPr>
          <w:rFonts w:ascii="ＭＳ 明朝" w:eastAsia="ＭＳ 明朝" w:hAnsi="ＭＳ 明朝"/>
          <w:szCs w:val="21"/>
        </w:rPr>
      </w:pPr>
    </w:p>
    <w:p w14:paraId="30B9EFDC" w14:textId="77777777" w:rsidR="00195B99" w:rsidRPr="00245050" w:rsidRDefault="00195B99" w:rsidP="003658F9">
      <w:pPr>
        <w:spacing w:line="300" w:lineRule="auto"/>
        <w:jc w:val="right"/>
        <w:rPr>
          <w:rFonts w:ascii="ＭＳ 明朝" w:eastAsia="ＭＳ 明朝" w:hAnsi="ＭＳ 明朝"/>
          <w:szCs w:val="21"/>
        </w:rPr>
      </w:pPr>
      <w:r w:rsidRPr="00245050">
        <w:rPr>
          <w:rFonts w:ascii="ＭＳ 明朝" w:eastAsia="ＭＳ 明朝" w:hAnsi="ＭＳ 明朝" w:hint="eastAsia"/>
          <w:szCs w:val="21"/>
        </w:rPr>
        <w:t>令和　年　月　日</w:t>
      </w:r>
    </w:p>
    <w:p w14:paraId="68339C4B" w14:textId="77777777" w:rsidR="00195B99" w:rsidRPr="00245050" w:rsidRDefault="00195B99" w:rsidP="003658F9">
      <w:pPr>
        <w:spacing w:line="300" w:lineRule="auto"/>
        <w:rPr>
          <w:rFonts w:ascii="ＭＳ 明朝" w:eastAsia="ＭＳ 明朝" w:hAnsi="ＭＳ 明朝"/>
          <w:szCs w:val="21"/>
        </w:rPr>
      </w:pPr>
      <w:r w:rsidRPr="00245050">
        <w:rPr>
          <w:rFonts w:ascii="ＭＳ 明朝" w:eastAsia="ＭＳ 明朝" w:hAnsi="ＭＳ 明朝" w:hint="eastAsia"/>
          <w:szCs w:val="21"/>
        </w:rPr>
        <w:t>伊豆の国市長</w:t>
      </w:r>
      <w:r w:rsidR="00165AB5" w:rsidRPr="00245050">
        <w:rPr>
          <w:rFonts w:ascii="ＭＳ 明朝" w:eastAsia="ＭＳ 明朝" w:hAnsi="ＭＳ 明朝" w:hint="eastAsia"/>
          <w:szCs w:val="21"/>
        </w:rPr>
        <w:t xml:space="preserve">　あて</w:t>
      </w:r>
    </w:p>
    <w:p w14:paraId="1EFFCD21" w14:textId="77777777" w:rsidR="00195B99" w:rsidRPr="00245050" w:rsidRDefault="00195B99" w:rsidP="003658F9">
      <w:pPr>
        <w:spacing w:line="300" w:lineRule="auto"/>
        <w:rPr>
          <w:rFonts w:ascii="ＭＳ 明朝" w:eastAsia="ＭＳ 明朝" w:hAnsi="ＭＳ 明朝"/>
          <w:szCs w:val="21"/>
        </w:rPr>
      </w:pPr>
    </w:p>
    <w:p w14:paraId="566D2355" w14:textId="77777777" w:rsidR="00195B99" w:rsidRPr="00245050" w:rsidRDefault="00195B99" w:rsidP="003658F9">
      <w:pPr>
        <w:spacing w:line="300" w:lineRule="auto"/>
        <w:ind w:firstLineChars="2800" w:firstLine="5643"/>
        <w:rPr>
          <w:rFonts w:ascii="ＭＳ 明朝" w:eastAsia="ＭＳ 明朝" w:hAnsi="ＭＳ 明朝"/>
          <w:szCs w:val="21"/>
        </w:rPr>
      </w:pPr>
      <w:r w:rsidRPr="00245050">
        <w:rPr>
          <w:rFonts w:ascii="ＭＳ 明朝" w:eastAsia="ＭＳ 明朝" w:hAnsi="ＭＳ 明朝" w:hint="eastAsia"/>
          <w:szCs w:val="21"/>
        </w:rPr>
        <w:t>所</w:t>
      </w:r>
      <w:r w:rsidR="00165AB5" w:rsidRPr="00245050">
        <w:rPr>
          <w:rFonts w:ascii="ＭＳ 明朝" w:eastAsia="ＭＳ 明朝" w:hAnsi="ＭＳ 明朝" w:hint="eastAsia"/>
          <w:szCs w:val="21"/>
        </w:rPr>
        <w:t xml:space="preserve">　</w:t>
      </w:r>
      <w:r w:rsidRPr="00245050">
        <w:rPr>
          <w:rFonts w:ascii="ＭＳ 明朝" w:eastAsia="ＭＳ 明朝" w:hAnsi="ＭＳ 明朝" w:hint="eastAsia"/>
          <w:szCs w:val="21"/>
        </w:rPr>
        <w:t>在</w:t>
      </w:r>
      <w:r w:rsidR="00165AB5" w:rsidRPr="00245050">
        <w:rPr>
          <w:rFonts w:ascii="ＭＳ 明朝" w:eastAsia="ＭＳ 明朝" w:hAnsi="ＭＳ 明朝" w:hint="eastAsia"/>
          <w:szCs w:val="21"/>
        </w:rPr>
        <w:t xml:space="preserve">　</w:t>
      </w:r>
      <w:r w:rsidRPr="00245050">
        <w:rPr>
          <w:rFonts w:ascii="ＭＳ 明朝" w:eastAsia="ＭＳ 明朝" w:hAnsi="ＭＳ 明朝" w:hint="eastAsia"/>
          <w:szCs w:val="21"/>
        </w:rPr>
        <w:t xml:space="preserve">地　</w:t>
      </w:r>
      <w:r w:rsidRPr="00245050">
        <w:rPr>
          <w:rFonts w:ascii="HGP創英角ｺﾞｼｯｸUB" w:eastAsia="HGP創英角ｺﾞｼｯｸUB" w:hAnsi="HGP創英角ｺﾞｼｯｸUB" w:hint="eastAsia"/>
          <w:szCs w:val="21"/>
        </w:rPr>
        <w:t>伊豆の国市</w:t>
      </w:r>
      <w:r w:rsidR="00124E93" w:rsidRPr="00245050">
        <w:rPr>
          <w:rFonts w:ascii="HGP創英角ｺﾞｼｯｸUB" w:eastAsia="HGP創英角ｺﾞｼｯｸUB" w:hAnsi="HGP創英角ｺﾞｼｯｸUB" w:hint="eastAsia"/>
          <w:szCs w:val="21"/>
        </w:rPr>
        <w:t>○○１－１</w:t>
      </w:r>
    </w:p>
    <w:p w14:paraId="33F1647F" w14:textId="77777777" w:rsidR="00195B99" w:rsidRPr="00245050" w:rsidRDefault="00165AB5" w:rsidP="003658F9">
      <w:pPr>
        <w:spacing w:line="300" w:lineRule="auto"/>
        <w:ind w:firstLineChars="2800" w:firstLine="5643"/>
        <w:rPr>
          <w:rFonts w:ascii="ＭＳ 明朝" w:eastAsia="ＭＳ 明朝" w:hAnsi="ＭＳ 明朝"/>
          <w:szCs w:val="21"/>
        </w:rPr>
      </w:pPr>
      <w:r w:rsidRPr="00245050">
        <w:rPr>
          <w:rFonts w:ascii="ＭＳ 明朝" w:eastAsia="ＭＳ 明朝" w:hAnsi="ＭＳ 明朝" w:hint="eastAsia"/>
          <w:szCs w:val="21"/>
        </w:rPr>
        <w:t xml:space="preserve">依頼者名称　</w:t>
      </w:r>
      <w:r w:rsidR="00195B99" w:rsidRPr="00245050">
        <w:rPr>
          <w:rFonts w:ascii="HGP創英角ｺﾞｼｯｸUB" w:eastAsia="HGP創英角ｺﾞｼｯｸUB" w:hAnsi="HGP創英角ｺﾞｼｯｸUB" w:hint="eastAsia"/>
          <w:szCs w:val="21"/>
        </w:rPr>
        <w:t>○○区</w:t>
      </w:r>
    </w:p>
    <w:p w14:paraId="4EA93633" w14:textId="77777777" w:rsidR="00195B99" w:rsidRPr="00245050" w:rsidRDefault="00165AB5" w:rsidP="003658F9">
      <w:pPr>
        <w:spacing w:line="300" w:lineRule="auto"/>
        <w:ind w:firstLineChars="2800" w:firstLine="5643"/>
        <w:rPr>
          <w:rFonts w:ascii="ＭＳ 明朝" w:eastAsia="ＭＳ 明朝" w:hAnsi="ＭＳ 明朝"/>
          <w:szCs w:val="21"/>
        </w:rPr>
      </w:pPr>
      <w:r w:rsidRPr="00245050">
        <w:rPr>
          <w:rFonts w:ascii="ＭＳ 明朝" w:eastAsia="ＭＳ 明朝" w:hAnsi="ＭＳ 明朝" w:hint="eastAsia"/>
          <w:szCs w:val="21"/>
        </w:rPr>
        <w:t xml:space="preserve">代表者氏名　</w:t>
      </w:r>
      <w:r w:rsidR="00195B99" w:rsidRPr="00245050">
        <w:rPr>
          <w:rFonts w:ascii="HGP創英角ｺﾞｼｯｸUB" w:eastAsia="HGP創英角ｺﾞｼｯｸUB" w:hAnsi="HGP創英角ｺﾞｼｯｸUB" w:hint="eastAsia"/>
          <w:szCs w:val="21"/>
        </w:rPr>
        <w:t>区長　○○○○</w:t>
      </w:r>
    </w:p>
    <w:p w14:paraId="4C91291B" w14:textId="77777777" w:rsidR="00195B99" w:rsidRPr="00245050" w:rsidRDefault="00165AB5" w:rsidP="003658F9">
      <w:pPr>
        <w:spacing w:line="300" w:lineRule="auto"/>
        <w:ind w:firstLineChars="2800" w:firstLine="5643"/>
        <w:rPr>
          <w:rFonts w:ascii="ＭＳ 明朝" w:eastAsia="ＭＳ 明朝" w:hAnsi="ＭＳ 明朝"/>
          <w:szCs w:val="21"/>
        </w:rPr>
      </w:pPr>
      <w:r w:rsidRPr="00245050">
        <w:rPr>
          <w:rFonts w:ascii="ＭＳ 明朝" w:eastAsia="ＭＳ 明朝" w:hAnsi="ＭＳ 明朝" w:hint="eastAsia"/>
          <w:szCs w:val="21"/>
        </w:rPr>
        <w:t>（</w:t>
      </w:r>
      <w:r w:rsidR="00195B99" w:rsidRPr="00245050">
        <w:rPr>
          <w:rFonts w:ascii="ＭＳ 明朝" w:eastAsia="ＭＳ 明朝" w:hAnsi="ＭＳ 明朝" w:hint="eastAsia"/>
          <w:szCs w:val="21"/>
        </w:rPr>
        <w:t>担当者氏名</w:t>
      </w:r>
      <w:r w:rsidRPr="00245050">
        <w:rPr>
          <w:rFonts w:ascii="ＭＳ 明朝" w:eastAsia="ＭＳ 明朝" w:hAnsi="ＭＳ 明朝" w:hint="eastAsia"/>
          <w:szCs w:val="21"/>
        </w:rPr>
        <w:t xml:space="preserve">　　</w:t>
      </w:r>
      <w:r w:rsidRPr="00245050">
        <w:rPr>
          <w:rFonts w:ascii="HGP創英角ｺﾞｼｯｸUB" w:eastAsia="HGP創英角ｺﾞｼｯｸUB" w:hAnsi="HGP創英角ｺﾞｼｯｸUB" w:hint="eastAsia"/>
          <w:szCs w:val="21"/>
        </w:rPr>
        <w:t>○○○○</w:t>
      </w:r>
      <w:r w:rsidRPr="00245050">
        <w:rPr>
          <w:rFonts w:ascii="ＭＳ 明朝" w:eastAsia="ＭＳ 明朝" w:hAnsi="ＭＳ 明朝" w:hint="eastAsia"/>
          <w:szCs w:val="21"/>
        </w:rPr>
        <w:t xml:space="preserve">　</w:t>
      </w:r>
      <w:r w:rsidR="00124E93" w:rsidRPr="00245050">
        <w:rPr>
          <w:rFonts w:ascii="ＭＳ 明朝" w:eastAsia="ＭＳ 明朝" w:hAnsi="ＭＳ 明朝" w:hint="eastAsia"/>
          <w:szCs w:val="21"/>
        </w:rPr>
        <w:t xml:space="preserve">　　</w:t>
      </w:r>
      <w:r w:rsidRPr="00245050">
        <w:rPr>
          <w:rFonts w:ascii="ＭＳ 明朝" w:eastAsia="ＭＳ 明朝" w:hAnsi="ＭＳ 明朝" w:hint="eastAsia"/>
          <w:szCs w:val="21"/>
        </w:rPr>
        <w:t xml:space="preserve">　）</w:t>
      </w:r>
    </w:p>
    <w:p w14:paraId="77E2BDD5" w14:textId="77777777" w:rsidR="00195B99" w:rsidRPr="00245050" w:rsidRDefault="00165AB5" w:rsidP="003658F9">
      <w:pPr>
        <w:spacing w:line="300" w:lineRule="auto"/>
        <w:ind w:firstLineChars="2800" w:firstLine="5643"/>
        <w:rPr>
          <w:rFonts w:ascii="ＭＳ 明朝" w:eastAsia="ＭＳ 明朝" w:hAnsi="ＭＳ 明朝"/>
          <w:szCs w:val="21"/>
        </w:rPr>
      </w:pPr>
      <w:r w:rsidRPr="00245050">
        <w:rPr>
          <w:rFonts w:ascii="ＭＳ 明朝" w:eastAsia="ＭＳ 明朝" w:hAnsi="ＭＳ 明朝" w:hint="eastAsia"/>
          <w:szCs w:val="21"/>
        </w:rPr>
        <w:t>（</w:t>
      </w:r>
      <w:r w:rsidR="00195B99" w:rsidRPr="00245050">
        <w:rPr>
          <w:rFonts w:ascii="ＭＳ 明朝" w:eastAsia="ＭＳ 明朝" w:hAnsi="ＭＳ 明朝" w:hint="eastAsia"/>
          <w:szCs w:val="21"/>
        </w:rPr>
        <w:t>担当者連絡先</w:t>
      </w:r>
      <w:r w:rsidRPr="00245050">
        <w:rPr>
          <w:rFonts w:ascii="ＭＳ 明朝" w:eastAsia="ＭＳ 明朝" w:hAnsi="ＭＳ 明朝" w:hint="eastAsia"/>
          <w:szCs w:val="21"/>
        </w:rPr>
        <w:t xml:space="preserve">　</w:t>
      </w:r>
      <w:r w:rsidR="003658F9" w:rsidRPr="00245050">
        <w:rPr>
          <w:rFonts w:ascii="HGP創英角ｺﾞｼｯｸUB" w:eastAsia="HGP創英角ｺﾞｼｯｸUB" w:hAnsi="HGP創英角ｺﾞｼｯｸUB" w:hint="eastAsia"/>
          <w:szCs w:val="21"/>
        </w:rPr>
        <w:t>‐</w:t>
      </w:r>
      <w:r w:rsidRPr="00245050">
        <w:rPr>
          <w:rFonts w:ascii="HGP創英角ｺﾞｼｯｸUB" w:eastAsia="HGP創英角ｺﾞｼｯｸUB" w:hAnsi="HGP創英角ｺﾞｼｯｸUB" w:hint="eastAsia"/>
          <w:szCs w:val="21"/>
        </w:rPr>
        <w:t>携帯電話可</w:t>
      </w:r>
      <w:r w:rsidR="003658F9" w:rsidRPr="00245050">
        <w:rPr>
          <w:rFonts w:ascii="HGP創英角ｺﾞｼｯｸUB" w:eastAsia="HGP創英角ｺﾞｼｯｸUB" w:hAnsi="HGP創英角ｺﾞｼｯｸUB" w:hint="eastAsia"/>
          <w:szCs w:val="21"/>
        </w:rPr>
        <w:t>‐</w:t>
      </w:r>
      <w:r w:rsidRPr="00245050">
        <w:rPr>
          <w:rFonts w:ascii="ＭＳ 明朝" w:eastAsia="ＭＳ 明朝" w:hAnsi="ＭＳ 明朝" w:hint="eastAsia"/>
          <w:szCs w:val="21"/>
        </w:rPr>
        <w:t xml:space="preserve">　）</w:t>
      </w:r>
    </w:p>
    <w:p w14:paraId="50998A17" w14:textId="77777777" w:rsidR="00165AB5" w:rsidRPr="00245050" w:rsidRDefault="00165AB5" w:rsidP="003658F9">
      <w:pPr>
        <w:spacing w:line="300" w:lineRule="auto"/>
        <w:rPr>
          <w:rFonts w:ascii="ＭＳ 明朝" w:eastAsia="ＭＳ 明朝" w:hAnsi="ＭＳ 明朝"/>
          <w:szCs w:val="21"/>
        </w:rPr>
      </w:pPr>
    </w:p>
    <w:p w14:paraId="2D537BFC" w14:textId="77777777" w:rsidR="00165AB5" w:rsidRPr="00245050" w:rsidRDefault="00165AB5" w:rsidP="003658F9">
      <w:pPr>
        <w:spacing w:line="300" w:lineRule="auto"/>
        <w:rPr>
          <w:rFonts w:ascii="ＭＳ 明朝" w:eastAsia="ＭＳ 明朝" w:hAnsi="ＭＳ 明朝"/>
          <w:szCs w:val="21"/>
        </w:rPr>
      </w:pPr>
      <w:r w:rsidRPr="00245050">
        <w:rPr>
          <w:rFonts w:ascii="ＭＳ 明朝" w:eastAsia="ＭＳ 明朝" w:hAnsi="ＭＳ 明朝" w:hint="eastAsia"/>
          <w:szCs w:val="21"/>
        </w:rPr>
        <w:t>令和　年度伊豆の国市街頭防犯カメラ設置事業費補助金申請にあたり、事前相談を申し込みます。</w:t>
      </w:r>
    </w:p>
    <w:p w14:paraId="76C82E09" w14:textId="77777777" w:rsidR="00165AB5" w:rsidRPr="00245050" w:rsidRDefault="00165AB5" w:rsidP="003658F9">
      <w:pPr>
        <w:spacing w:line="300" w:lineRule="auto"/>
        <w:rPr>
          <w:rFonts w:ascii="ＭＳ 明朝" w:eastAsia="ＭＳ 明朝" w:hAnsi="ＭＳ 明朝"/>
          <w:szCs w:val="21"/>
        </w:rPr>
      </w:pPr>
    </w:p>
    <w:p w14:paraId="789B1803" w14:textId="77777777" w:rsidR="00165AB5" w:rsidRPr="00245050" w:rsidRDefault="00165AB5" w:rsidP="003658F9">
      <w:pPr>
        <w:pStyle w:val="a6"/>
        <w:spacing w:line="300" w:lineRule="auto"/>
      </w:pPr>
      <w:r w:rsidRPr="00245050">
        <w:rPr>
          <w:rFonts w:hint="eastAsia"/>
        </w:rPr>
        <w:t>記</w:t>
      </w:r>
    </w:p>
    <w:p w14:paraId="70F517F5" w14:textId="77777777" w:rsidR="003658F9" w:rsidRPr="00245050" w:rsidRDefault="003658F9" w:rsidP="003658F9">
      <w:pPr>
        <w:spacing w:line="300" w:lineRule="auto"/>
        <w:rPr>
          <w:rFonts w:ascii="ＭＳ 明朝" w:eastAsia="ＭＳ 明朝" w:hAnsi="ＭＳ 明朝"/>
        </w:rPr>
      </w:pPr>
    </w:p>
    <w:p w14:paraId="05A50F5D" w14:textId="77777777" w:rsidR="00165AB5" w:rsidRPr="00245050" w:rsidRDefault="00165AB5" w:rsidP="003658F9">
      <w:pPr>
        <w:spacing w:line="300" w:lineRule="auto"/>
        <w:rPr>
          <w:rFonts w:ascii="ＭＳ 明朝" w:eastAsia="ＭＳ 明朝" w:hAnsi="ＭＳ 明朝"/>
        </w:rPr>
      </w:pPr>
      <w:r w:rsidRPr="00245050">
        <w:rPr>
          <w:rFonts w:ascii="ＭＳ 明朝" w:eastAsia="ＭＳ 明朝" w:hAnsi="ＭＳ 明朝" w:hint="eastAsia"/>
        </w:rPr>
        <w:t>１　街頭防犯カメラの設置台数</w:t>
      </w:r>
      <w:r w:rsidR="003658F9" w:rsidRPr="00245050">
        <w:rPr>
          <w:rFonts w:ascii="ＭＳ 明朝" w:eastAsia="ＭＳ 明朝" w:hAnsi="ＭＳ 明朝" w:hint="eastAsia"/>
        </w:rPr>
        <w:t xml:space="preserve">　</w:t>
      </w:r>
      <w:r w:rsidR="003658F9" w:rsidRPr="00245050">
        <w:rPr>
          <w:rFonts w:ascii="ＭＳ 明朝" w:eastAsia="ＭＳ 明朝" w:hAnsi="ＭＳ 明朝" w:hint="eastAsia"/>
          <w:u w:val="single"/>
        </w:rPr>
        <w:t xml:space="preserve">　　</w:t>
      </w:r>
      <w:r w:rsidR="003658F9" w:rsidRPr="00245050">
        <w:rPr>
          <w:rFonts w:ascii="HGP創英角ｺﾞｼｯｸUB" w:eastAsia="HGP創英角ｺﾞｼｯｸUB" w:hAnsi="HGP創英角ｺﾞｼｯｸUB" w:hint="eastAsia"/>
          <w:u w:val="single"/>
        </w:rPr>
        <w:t>２</w:t>
      </w:r>
      <w:r w:rsidR="003658F9" w:rsidRPr="00245050">
        <w:rPr>
          <w:rFonts w:ascii="ＭＳ 明朝" w:eastAsia="ＭＳ 明朝" w:hAnsi="ＭＳ 明朝" w:hint="eastAsia"/>
          <w:u w:val="single"/>
        </w:rPr>
        <w:t xml:space="preserve">　台</w:t>
      </w:r>
      <w:r w:rsidR="003658F9" w:rsidRPr="00245050">
        <w:rPr>
          <w:rFonts w:ascii="ＭＳ 明朝" w:eastAsia="ＭＳ 明朝" w:hAnsi="ＭＳ 明朝" w:hint="eastAsia"/>
        </w:rPr>
        <w:t>（上限2台まで）</w:t>
      </w:r>
    </w:p>
    <w:p w14:paraId="284B11EB" w14:textId="77777777" w:rsidR="00165AB5" w:rsidRPr="00245050" w:rsidRDefault="00165AB5" w:rsidP="003658F9">
      <w:pPr>
        <w:spacing w:line="300" w:lineRule="auto"/>
        <w:rPr>
          <w:rFonts w:ascii="ＭＳ 明朝" w:eastAsia="ＭＳ 明朝" w:hAnsi="ＭＳ 明朝"/>
        </w:rPr>
      </w:pPr>
      <w:r w:rsidRPr="00245050">
        <w:rPr>
          <w:rFonts w:ascii="ＭＳ 明朝" w:eastAsia="ＭＳ 明朝" w:hAnsi="ＭＳ 明朝" w:hint="eastAsia"/>
        </w:rPr>
        <w:t>２　街頭防犯カメラの設置場所（地番）</w:t>
      </w:r>
    </w:p>
    <w:p w14:paraId="62FB2183" w14:textId="77777777" w:rsidR="00165AB5" w:rsidRPr="00245050" w:rsidRDefault="00165AB5" w:rsidP="003658F9">
      <w:pPr>
        <w:spacing w:line="300" w:lineRule="auto"/>
        <w:rPr>
          <w:rFonts w:ascii="ＭＳ 明朝" w:eastAsia="ＭＳ 明朝" w:hAnsi="ＭＳ 明朝"/>
          <w:u w:val="single"/>
        </w:rPr>
      </w:pPr>
      <w:r w:rsidRPr="00245050">
        <w:rPr>
          <w:rFonts w:ascii="ＭＳ 明朝" w:eastAsia="ＭＳ 明朝" w:hAnsi="ＭＳ 明朝" w:hint="eastAsia"/>
        </w:rPr>
        <w:t xml:space="preserve">　　　</w:t>
      </w:r>
      <w:r w:rsidRPr="00245050">
        <w:rPr>
          <w:rFonts w:ascii="ＭＳ 明朝" w:eastAsia="ＭＳ 明朝" w:hAnsi="ＭＳ 明朝" w:hint="eastAsia"/>
          <w:u w:val="single"/>
        </w:rPr>
        <w:t>①</w:t>
      </w:r>
      <w:r w:rsidR="003658F9" w:rsidRPr="00245050">
        <w:rPr>
          <w:rFonts w:ascii="ＭＳ 明朝" w:eastAsia="ＭＳ 明朝" w:hAnsi="ＭＳ 明朝" w:hint="eastAsia"/>
          <w:u w:val="single"/>
        </w:rPr>
        <w:t xml:space="preserve">　</w:t>
      </w:r>
      <w:r w:rsidR="003658F9" w:rsidRPr="00245050">
        <w:rPr>
          <w:rFonts w:ascii="HGP創英角ｺﾞｼｯｸUB" w:eastAsia="HGP創英角ｺﾞｼｯｸUB" w:hAnsi="HGP創英角ｺﾞｼｯｸUB" w:hint="eastAsia"/>
          <w:u w:val="single"/>
        </w:rPr>
        <w:t>伊豆の国市○○１１０　○○様宅前歩道上</w:t>
      </w:r>
      <w:r w:rsidR="003658F9" w:rsidRPr="00245050">
        <w:rPr>
          <w:rFonts w:ascii="ＭＳ 明朝" w:eastAsia="ＭＳ 明朝" w:hAnsi="ＭＳ 明朝" w:hint="eastAsia"/>
          <w:u w:val="single"/>
        </w:rPr>
        <w:t xml:space="preserve">　</w:t>
      </w:r>
      <w:r w:rsidR="00124E93" w:rsidRPr="00245050">
        <w:rPr>
          <w:rFonts w:ascii="ＭＳ 明朝" w:eastAsia="ＭＳ 明朝" w:hAnsi="ＭＳ 明朝" w:hint="eastAsia"/>
          <w:u w:val="single"/>
        </w:rPr>
        <w:t xml:space="preserve">　　　</w:t>
      </w:r>
      <w:r w:rsidR="003658F9" w:rsidRPr="00245050">
        <w:rPr>
          <w:rFonts w:ascii="ＭＳ 明朝" w:eastAsia="ＭＳ 明朝" w:hAnsi="ＭＳ 明朝" w:hint="eastAsia"/>
          <w:u w:val="single"/>
        </w:rPr>
        <w:t xml:space="preserve">　</w:t>
      </w:r>
    </w:p>
    <w:p w14:paraId="574180D2" w14:textId="77777777" w:rsidR="00165AB5" w:rsidRPr="00245050" w:rsidRDefault="00165AB5" w:rsidP="003658F9">
      <w:pPr>
        <w:spacing w:line="300" w:lineRule="auto"/>
        <w:rPr>
          <w:rFonts w:ascii="ＭＳ 明朝" w:eastAsia="ＭＳ 明朝" w:hAnsi="ＭＳ 明朝"/>
          <w:u w:val="single"/>
        </w:rPr>
      </w:pPr>
      <w:r w:rsidRPr="00245050">
        <w:rPr>
          <w:rFonts w:ascii="ＭＳ 明朝" w:eastAsia="ＭＳ 明朝" w:hAnsi="ＭＳ 明朝" w:hint="eastAsia"/>
        </w:rPr>
        <w:t xml:space="preserve">　　　</w:t>
      </w:r>
      <w:r w:rsidRPr="00245050">
        <w:rPr>
          <w:rFonts w:ascii="ＭＳ 明朝" w:eastAsia="ＭＳ 明朝" w:hAnsi="ＭＳ 明朝" w:hint="eastAsia"/>
          <w:u w:val="single"/>
        </w:rPr>
        <w:t>②</w:t>
      </w:r>
      <w:r w:rsidR="003658F9" w:rsidRPr="00245050">
        <w:rPr>
          <w:rFonts w:ascii="ＭＳ 明朝" w:eastAsia="ＭＳ 明朝" w:hAnsi="ＭＳ 明朝" w:hint="eastAsia"/>
          <w:u w:val="single"/>
        </w:rPr>
        <w:t xml:space="preserve">　</w:t>
      </w:r>
      <w:r w:rsidR="003658F9" w:rsidRPr="00245050">
        <w:rPr>
          <w:rFonts w:ascii="HGP創英角ｺﾞｼｯｸUB" w:eastAsia="HGP創英角ｺﾞｼｯｸUB" w:hAnsi="HGP創英角ｺﾞｼｯｸUB" w:hint="eastAsia"/>
          <w:u w:val="single"/>
        </w:rPr>
        <w:t>伊豆の国市○○１１１　○○公園</w:t>
      </w:r>
      <w:r w:rsidR="003658F9" w:rsidRPr="00245050">
        <w:rPr>
          <w:rFonts w:ascii="ＭＳ 明朝" w:eastAsia="ＭＳ 明朝" w:hAnsi="ＭＳ 明朝" w:hint="eastAsia"/>
          <w:u w:val="single"/>
        </w:rPr>
        <w:t xml:space="preserve">　　　</w:t>
      </w:r>
      <w:r w:rsidR="00124E93" w:rsidRPr="00245050">
        <w:rPr>
          <w:rFonts w:ascii="ＭＳ 明朝" w:eastAsia="ＭＳ 明朝" w:hAnsi="ＭＳ 明朝" w:hint="eastAsia"/>
          <w:u w:val="single"/>
        </w:rPr>
        <w:t xml:space="preserve">　</w:t>
      </w:r>
      <w:r w:rsidR="003658F9" w:rsidRPr="00245050">
        <w:rPr>
          <w:rFonts w:ascii="ＭＳ 明朝" w:eastAsia="ＭＳ 明朝" w:hAnsi="ＭＳ 明朝" w:hint="eastAsia"/>
          <w:u w:val="single"/>
        </w:rPr>
        <w:t xml:space="preserve">　　</w:t>
      </w:r>
      <w:r w:rsidR="00124E93" w:rsidRPr="00245050">
        <w:rPr>
          <w:rFonts w:ascii="ＭＳ 明朝" w:eastAsia="ＭＳ 明朝" w:hAnsi="ＭＳ 明朝" w:hint="eastAsia"/>
          <w:u w:val="single"/>
        </w:rPr>
        <w:t xml:space="preserve">　　</w:t>
      </w:r>
      <w:r w:rsidR="003658F9" w:rsidRPr="00245050">
        <w:rPr>
          <w:rFonts w:ascii="ＭＳ 明朝" w:eastAsia="ＭＳ 明朝" w:hAnsi="ＭＳ 明朝" w:hint="eastAsia"/>
          <w:u w:val="single"/>
        </w:rPr>
        <w:t xml:space="preserve">　</w:t>
      </w:r>
    </w:p>
    <w:p w14:paraId="06F7D727" w14:textId="77777777" w:rsidR="00165AB5" w:rsidRPr="00245050" w:rsidRDefault="00165AB5" w:rsidP="003658F9">
      <w:pPr>
        <w:spacing w:line="300" w:lineRule="auto"/>
        <w:rPr>
          <w:rFonts w:ascii="ＭＳ 明朝" w:eastAsia="ＭＳ 明朝" w:hAnsi="ＭＳ 明朝"/>
        </w:rPr>
      </w:pPr>
      <w:r w:rsidRPr="00245050">
        <w:rPr>
          <w:rFonts w:ascii="ＭＳ 明朝" w:eastAsia="ＭＳ 明朝" w:hAnsi="ＭＳ 明朝" w:hint="eastAsia"/>
        </w:rPr>
        <w:t>３　街頭防犯カメラの設置が必要な理由</w:t>
      </w:r>
    </w:p>
    <w:p w14:paraId="6D05A4FE" w14:textId="77777777" w:rsidR="00165AB5" w:rsidRPr="00245050" w:rsidRDefault="00165AB5" w:rsidP="003658F9">
      <w:pPr>
        <w:spacing w:line="300" w:lineRule="auto"/>
        <w:rPr>
          <w:rFonts w:ascii="ＭＳ 明朝" w:eastAsia="ＭＳ 明朝" w:hAnsi="ＭＳ 明朝"/>
          <w:u w:val="single"/>
        </w:rPr>
      </w:pPr>
      <w:r w:rsidRPr="00245050">
        <w:rPr>
          <w:rFonts w:ascii="ＭＳ 明朝" w:eastAsia="ＭＳ 明朝" w:hAnsi="ＭＳ 明朝" w:hint="eastAsia"/>
        </w:rPr>
        <w:t xml:space="preserve">　　　</w:t>
      </w:r>
      <w:r w:rsidRPr="00245050">
        <w:rPr>
          <w:rFonts w:ascii="ＭＳ 明朝" w:eastAsia="ＭＳ 明朝" w:hAnsi="ＭＳ 明朝" w:hint="eastAsia"/>
          <w:u w:val="single"/>
        </w:rPr>
        <w:t>①</w:t>
      </w:r>
      <w:r w:rsidR="00124E93" w:rsidRPr="00245050">
        <w:rPr>
          <w:rFonts w:ascii="ＭＳ 明朝" w:eastAsia="ＭＳ 明朝" w:hAnsi="ＭＳ 明朝" w:hint="eastAsia"/>
          <w:u w:val="single"/>
        </w:rPr>
        <w:t xml:space="preserve">　</w:t>
      </w:r>
      <w:r w:rsidR="00124E93" w:rsidRPr="00245050">
        <w:rPr>
          <w:rFonts w:ascii="HGP創英角ｺﾞｼｯｸUB" w:eastAsia="HGP創英角ｺﾞｼｯｸUB" w:hAnsi="HGP創英角ｺﾞｼｯｸUB" w:hint="eastAsia"/>
          <w:u w:val="single"/>
        </w:rPr>
        <w:t>小学生の登下校の</w:t>
      </w:r>
      <w:r w:rsidR="003658F9" w:rsidRPr="00245050">
        <w:rPr>
          <w:rFonts w:ascii="HGP創英角ｺﾞｼｯｸUB" w:eastAsia="HGP創英角ｺﾞｼｯｸUB" w:hAnsi="HGP創英角ｺﾞｼｯｸUB" w:hint="eastAsia"/>
          <w:u w:val="single"/>
        </w:rPr>
        <w:t>防犯上監視カメラが必要なため</w:t>
      </w:r>
      <w:r w:rsidR="00124E93" w:rsidRPr="00245050">
        <w:rPr>
          <w:rFonts w:ascii="BIZ UDゴシック" w:eastAsia="BIZ UDゴシック" w:hAnsi="BIZ UDゴシック" w:hint="eastAsia"/>
          <w:u w:val="single"/>
        </w:rPr>
        <w:t xml:space="preserve">　　</w:t>
      </w:r>
    </w:p>
    <w:p w14:paraId="0C979C76" w14:textId="77777777" w:rsidR="00165AB5" w:rsidRPr="00245050" w:rsidRDefault="00165AB5" w:rsidP="003658F9">
      <w:pPr>
        <w:spacing w:line="300" w:lineRule="auto"/>
        <w:rPr>
          <w:rFonts w:ascii="ＭＳ 明朝" w:eastAsia="ＭＳ 明朝" w:hAnsi="ＭＳ 明朝"/>
          <w:u w:val="single"/>
        </w:rPr>
      </w:pPr>
      <w:r w:rsidRPr="00245050">
        <w:rPr>
          <w:rFonts w:ascii="ＭＳ 明朝" w:eastAsia="ＭＳ 明朝" w:hAnsi="ＭＳ 明朝" w:hint="eastAsia"/>
        </w:rPr>
        <w:t xml:space="preserve">　　　</w:t>
      </w:r>
      <w:r w:rsidRPr="00245050">
        <w:rPr>
          <w:rFonts w:ascii="ＭＳ 明朝" w:eastAsia="ＭＳ 明朝" w:hAnsi="ＭＳ 明朝" w:hint="eastAsia"/>
          <w:u w:val="single"/>
        </w:rPr>
        <w:t>②</w:t>
      </w:r>
      <w:r w:rsidR="00124E93" w:rsidRPr="00245050">
        <w:rPr>
          <w:rFonts w:ascii="ＭＳ 明朝" w:eastAsia="ＭＳ 明朝" w:hAnsi="ＭＳ 明朝" w:hint="eastAsia"/>
          <w:u w:val="single"/>
        </w:rPr>
        <w:t xml:space="preserve">　</w:t>
      </w:r>
      <w:r w:rsidR="003658F9" w:rsidRPr="00245050">
        <w:rPr>
          <w:rFonts w:ascii="HGP創英角ｺﾞｼｯｸUB" w:eastAsia="HGP創英角ｺﾞｼｯｸUB" w:hAnsi="HGP創英角ｺﾞｼｯｸUB" w:hint="eastAsia"/>
          <w:u w:val="single"/>
        </w:rPr>
        <w:t>不審者が○○公園に出没した</w:t>
      </w:r>
      <w:r w:rsidR="00124E93" w:rsidRPr="00245050">
        <w:rPr>
          <w:rFonts w:ascii="BIZ UDゴシック" w:eastAsia="BIZ UDゴシック" w:hAnsi="BIZ UDゴシック" w:hint="eastAsia"/>
          <w:u w:val="single"/>
        </w:rPr>
        <w:t xml:space="preserve">　　　　　　　</w:t>
      </w:r>
      <w:r w:rsidR="003658F9" w:rsidRPr="00245050">
        <w:rPr>
          <w:rFonts w:ascii="ＭＳ 明朝" w:eastAsia="ＭＳ 明朝" w:hAnsi="ＭＳ 明朝" w:hint="eastAsia"/>
          <w:u w:val="single"/>
        </w:rPr>
        <w:t xml:space="preserve">　　</w:t>
      </w:r>
      <w:r w:rsidR="00124E93" w:rsidRPr="00245050">
        <w:rPr>
          <w:rFonts w:ascii="ＭＳ 明朝" w:eastAsia="ＭＳ 明朝" w:hAnsi="ＭＳ 明朝" w:hint="eastAsia"/>
          <w:u w:val="single"/>
        </w:rPr>
        <w:t xml:space="preserve">　　</w:t>
      </w:r>
    </w:p>
    <w:p w14:paraId="2F5A1BD5" w14:textId="77777777" w:rsidR="00165AB5" w:rsidRPr="00245050" w:rsidRDefault="00165AB5" w:rsidP="003658F9">
      <w:pPr>
        <w:spacing w:line="300" w:lineRule="auto"/>
        <w:rPr>
          <w:rFonts w:ascii="ＭＳ 明朝" w:eastAsia="ＭＳ 明朝" w:hAnsi="ＭＳ 明朝"/>
        </w:rPr>
      </w:pPr>
      <w:r w:rsidRPr="00245050">
        <w:rPr>
          <w:rFonts w:ascii="ＭＳ 明朝" w:eastAsia="ＭＳ 明朝" w:hAnsi="ＭＳ 明朝" w:hint="eastAsia"/>
        </w:rPr>
        <w:t>４　添付書類</w:t>
      </w:r>
    </w:p>
    <w:p w14:paraId="2EEA805D" w14:textId="77777777" w:rsidR="003658F9" w:rsidRPr="00245050" w:rsidRDefault="003658F9" w:rsidP="003658F9">
      <w:pPr>
        <w:spacing w:line="300" w:lineRule="auto"/>
        <w:ind w:firstLineChars="300" w:firstLine="605"/>
        <w:rPr>
          <w:rFonts w:ascii="ＭＳ 明朝" w:eastAsia="ＭＳ 明朝" w:hAnsi="ＭＳ 明朝"/>
          <w:szCs w:val="21"/>
        </w:rPr>
      </w:pPr>
      <w:r w:rsidRPr="00245050">
        <w:rPr>
          <w:rFonts w:ascii="ＭＳ 明朝" w:eastAsia="ＭＳ 明朝" w:hAnsi="ＭＳ 明朝" w:hint="eastAsia"/>
          <w:szCs w:val="21"/>
        </w:rPr>
        <w:t>（１）設置</w:t>
      </w:r>
      <w:r w:rsidR="008F0717" w:rsidRPr="00245050">
        <w:rPr>
          <w:rFonts w:ascii="ＭＳ 明朝" w:eastAsia="ＭＳ 明朝" w:hAnsi="ＭＳ 明朝" w:hint="eastAsia"/>
          <w:szCs w:val="21"/>
        </w:rPr>
        <w:t>箇所</w:t>
      </w:r>
      <w:r w:rsidRPr="00245050">
        <w:rPr>
          <w:rFonts w:ascii="ＭＳ 明朝" w:eastAsia="ＭＳ 明朝" w:hAnsi="ＭＳ 明朝" w:hint="eastAsia"/>
          <w:szCs w:val="21"/>
        </w:rPr>
        <w:t>と撮影方向を記載した資料</w:t>
      </w:r>
    </w:p>
    <w:p w14:paraId="754B3C49" w14:textId="77777777" w:rsidR="003658F9" w:rsidRPr="00245050" w:rsidRDefault="003658F9" w:rsidP="003658F9">
      <w:pPr>
        <w:spacing w:line="300" w:lineRule="auto"/>
        <w:ind w:firstLineChars="300" w:firstLine="605"/>
        <w:rPr>
          <w:rFonts w:ascii="ＭＳ 明朝" w:eastAsia="ＭＳ 明朝" w:hAnsi="ＭＳ 明朝"/>
          <w:szCs w:val="21"/>
        </w:rPr>
      </w:pPr>
      <w:r w:rsidRPr="00245050">
        <w:rPr>
          <w:rFonts w:ascii="ＭＳ 明朝" w:eastAsia="ＭＳ 明朝" w:hAnsi="ＭＳ 明朝" w:hint="eastAsia"/>
          <w:szCs w:val="21"/>
        </w:rPr>
        <w:t>（２）補助対象経費に係る見積書の写し</w:t>
      </w:r>
    </w:p>
    <w:p w14:paraId="6254A7D1" w14:textId="77777777" w:rsidR="00165AB5" w:rsidRPr="00245050" w:rsidRDefault="003658F9" w:rsidP="003658F9">
      <w:pPr>
        <w:pStyle w:val="a8"/>
        <w:spacing w:line="300" w:lineRule="auto"/>
        <w:ind w:right="808" w:firstLineChars="300" w:firstLine="605"/>
        <w:jc w:val="both"/>
      </w:pPr>
      <w:r w:rsidRPr="00245050">
        <w:rPr>
          <w:rFonts w:hint="eastAsia"/>
        </w:rPr>
        <w:t>（３）街頭防犯カメラの機能を確認できる書類（カタログ）</w:t>
      </w:r>
    </w:p>
    <w:p w14:paraId="64B6DAF5" w14:textId="77777777" w:rsidR="005255AF" w:rsidRPr="00245050" w:rsidRDefault="005255AF" w:rsidP="003658F9">
      <w:pPr>
        <w:pStyle w:val="a8"/>
        <w:spacing w:line="300" w:lineRule="auto"/>
        <w:ind w:right="808" w:firstLineChars="300" w:firstLine="605"/>
        <w:jc w:val="both"/>
      </w:pPr>
    </w:p>
    <w:p w14:paraId="55FAE7A2" w14:textId="77777777" w:rsidR="005255AF" w:rsidRPr="00245050" w:rsidRDefault="005255AF">
      <w:pPr>
        <w:widowControl/>
        <w:jc w:val="left"/>
        <w:rPr>
          <w:rFonts w:ascii="ＭＳ 明朝" w:eastAsia="ＭＳ 明朝" w:hAnsi="ＭＳ 明朝"/>
          <w:szCs w:val="21"/>
        </w:rPr>
      </w:pPr>
      <w:r w:rsidRPr="00245050">
        <w:br w:type="page"/>
      </w:r>
    </w:p>
    <w:p w14:paraId="15950AA5" w14:textId="77777777" w:rsidR="003C026F" w:rsidRPr="00245050" w:rsidRDefault="00596B57" w:rsidP="003C026F">
      <w:pPr>
        <w:spacing w:line="276" w:lineRule="auto"/>
        <w:rPr>
          <w:rFonts w:ascii="HG丸ｺﾞｼｯｸM-PRO" w:eastAsia="HG丸ｺﾞｼｯｸM-PRO" w:hAnsi="HG丸ｺﾞｼｯｸM-PRO"/>
          <w:sz w:val="32"/>
          <w:szCs w:val="32"/>
          <w:shd w:val="clear" w:color="auto" w:fill="000000" w:themeFill="text1"/>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関係書類記載例（交付申請）　　　　</w:t>
      </w:r>
      <w:r w:rsidR="00A13E6C" w:rsidRPr="00245050">
        <w:rPr>
          <w:rFonts w:ascii="HG丸ｺﾞｼｯｸM-PRO" w:eastAsia="HG丸ｺﾞｼｯｸM-PRO" w:hAnsi="HG丸ｺﾞｼｯｸM-PRO" w:hint="eastAsia"/>
          <w:sz w:val="32"/>
          <w:szCs w:val="32"/>
          <w:shd w:val="clear" w:color="auto" w:fill="000000" w:themeFill="text1"/>
        </w:rPr>
        <w:t xml:space="preserve">　</w:t>
      </w:r>
      <w:r w:rsidRPr="00245050">
        <w:rPr>
          <w:rFonts w:ascii="HG丸ｺﾞｼｯｸM-PRO" w:eastAsia="HG丸ｺﾞｼｯｸM-PRO" w:hAnsi="HG丸ｺﾞｼｯｸM-PRO" w:hint="eastAsia"/>
          <w:sz w:val="32"/>
          <w:szCs w:val="32"/>
          <w:shd w:val="clear" w:color="auto" w:fill="000000" w:themeFill="text1"/>
        </w:rPr>
        <w:t xml:space="preserve">　　　　　　　　　　</w:t>
      </w:r>
    </w:p>
    <w:p w14:paraId="11C618C9" w14:textId="77777777" w:rsidR="00596B57" w:rsidRPr="00245050" w:rsidRDefault="00596B57" w:rsidP="003C026F">
      <w:pPr>
        <w:spacing w:line="276" w:lineRule="auto"/>
        <w:rPr>
          <w:rFonts w:ascii="ＭＳ 明朝" w:eastAsia="ＭＳ 明朝" w:hAnsi="ＭＳ 明朝"/>
        </w:rPr>
      </w:pPr>
    </w:p>
    <w:p w14:paraId="77B19D60" w14:textId="77777777" w:rsidR="00596B57" w:rsidRPr="00245050" w:rsidRDefault="00E03DAD" w:rsidP="00596B57">
      <w:pPr>
        <w:rPr>
          <w:rFonts w:ascii="ＭＳ 明朝" w:eastAsia="ＭＳ 明朝" w:hAnsi="ＭＳ 明朝"/>
        </w:rPr>
      </w:pPr>
      <w:r w:rsidRPr="00245050">
        <w:rPr>
          <w:rFonts w:ascii="ＭＳ ゴシック" w:eastAsia="ＭＳ ゴシック" w:hAnsi="ＭＳ ゴシック" w:hint="eastAsia"/>
        </w:rPr>
        <w:t>様式</w:t>
      </w:r>
      <w:r w:rsidR="00596B57" w:rsidRPr="00245050">
        <w:rPr>
          <w:rFonts w:ascii="ＭＳ ゴシック" w:eastAsia="ＭＳ ゴシック" w:hAnsi="ＭＳ ゴシック" w:hint="eastAsia"/>
        </w:rPr>
        <w:t>第</w:t>
      </w:r>
      <w:r w:rsidRPr="00245050">
        <w:rPr>
          <w:rFonts w:ascii="ＭＳ ゴシック" w:eastAsia="ＭＳ ゴシック" w:hAnsi="ＭＳ ゴシック" w:hint="eastAsia"/>
        </w:rPr>
        <w:t>１号</w:t>
      </w:r>
      <w:r w:rsidR="00596B57" w:rsidRPr="00245050">
        <w:rPr>
          <w:rFonts w:ascii="ＭＳ 明朝" w:eastAsia="ＭＳ 明朝" w:hAnsi="ＭＳ 明朝" w:hint="eastAsia"/>
        </w:rPr>
        <w:t>（</w:t>
      </w:r>
      <w:r w:rsidRPr="00245050">
        <w:rPr>
          <w:rFonts w:ascii="ＭＳ 明朝" w:eastAsia="ＭＳ 明朝" w:hAnsi="ＭＳ 明朝" w:hint="eastAsia"/>
        </w:rPr>
        <w:t>用紙　日本産業規格Ａ４縦型）</w:t>
      </w:r>
    </w:p>
    <w:p w14:paraId="73EF5B37" w14:textId="77777777" w:rsidR="00596B57" w:rsidRPr="00245050" w:rsidRDefault="00596B57" w:rsidP="00596B57">
      <w:pPr>
        <w:rPr>
          <w:rFonts w:ascii="ＭＳ 明朝" w:eastAsia="ＭＳ 明朝" w:hAnsi="ＭＳ 明朝"/>
        </w:rPr>
      </w:pPr>
    </w:p>
    <w:p w14:paraId="408B4A30" w14:textId="77777777" w:rsidR="00596B57" w:rsidRPr="00245050" w:rsidRDefault="00596B57" w:rsidP="00596B57">
      <w:pPr>
        <w:jc w:val="center"/>
        <w:rPr>
          <w:rFonts w:ascii="ＭＳ ゴシック" w:eastAsia="ＭＳ ゴシック" w:hAnsi="ＭＳ ゴシック"/>
        </w:rPr>
      </w:pPr>
      <w:r w:rsidRPr="00245050">
        <w:rPr>
          <w:rFonts w:ascii="ＭＳ ゴシック" w:eastAsia="ＭＳ ゴシック" w:hAnsi="ＭＳ ゴシック" w:hint="eastAsia"/>
        </w:rPr>
        <w:t>街頭防犯カメラ設置事業費補助金交付申請書</w:t>
      </w:r>
    </w:p>
    <w:p w14:paraId="3AA9DAFF" w14:textId="77777777" w:rsidR="00596B57" w:rsidRPr="00245050" w:rsidRDefault="00596B57" w:rsidP="00596B57">
      <w:pPr>
        <w:jc w:val="right"/>
        <w:rPr>
          <w:rFonts w:ascii="ＭＳ 明朝" w:eastAsia="ＭＳ 明朝" w:hAnsi="ＭＳ 明朝"/>
        </w:rPr>
      </w:pPr>
      <w:r w:rsidRPr="00245050">
        <w:rPr>
          <w:rFonts w:ascii="ＭＳ 明朝" w:eastAsia="ＭＳ 明朝" w:hAnsi="ＭＳ 明朝" w:hint="eastAsia"/>
        </w:rPr>
        <w:t>年　　月　　日</w:t>
      </w:r>
    </w:p>
    <w:p w14:paraId="21432E06" w14:textId="77777777" w:rsidR="00596B57" w:rsidRPr="00245050" w:rsidRDefault="00596B57" w:rsidP="00596B57">
      <w:pPr>
        <w:rPr>
          <w:rFonts w:ascii="ＭＳ 明朝" w:eastAsia="ＭＳ 明朝" w:hAnsi="ＭＳ 明朝"/>
        </w:rPr>
      </w:pPr>
      <w:r w:rsidRPr="00245050">
        <w:rPr>
          <w:rFonts w:ascii="ＭＳ 明朝" w:eastAsia="ＭＳ 明朝" w:hAnsi="ＭＳ 明朝" w:hint="eastAsia"/>
        </w:rPr>
        <w:t>伊豆の国市長　あて</w:t>
      </w:r>
    </w:p>
    <w:p w14:paraId="2949574D" w14:textId="77777777" w:rsidR="00596B57" w:rsidRPr="00245050" w:rsidRDefault="00596B57" w:rsidP="00596B57">
      <w:pPr>
        <w:ind w:firstLineChars="1600" w:firstLine="3225"/>
        <w:rPr>
          <w:rFonts w:ascii="ＭＳ 明朝" w:eastAsia="ＭＳ 明朝" w:hAnsi="ＭＳ 明朝"/>
        </w:rPr>
      </w:pPr>
      <w:r w:rsidRPr="00245050">
        <w:rPr>
          <w:rFonts w:ascii="ＭＳ 明朝" w:eastAsia="ＭＳ 明朝" w:hAnsi="ＭＳ 明朝" w:hint="eastAsia"/>
        </w:rPr>
        <w:t>申請者　団体名</w:t>
      </w:r>
      <w:r w:rsidR="006A154A" w:rsidRPr="00245050">
        <w:rPr>
          <w:rFonts w:ascii="ＭＳ 明朝" w:eastAsia="ＭＳ 明朝" w:hAnsi="ＭＳ 明朝" w:hint="eastAsia"/>
        </w:rPr>
        <w:t xml:space="preserve">　</w:t>
      </w:r>
      <w:r w:rsidR="006A154A" w:rsidRPr="00245050">
        <w:rPr>
          <w:rFonts w:ascii="HGP創英角ｺﾞｼｯｸUB" w:eastAsia="HGP創英角ｺﾞｼｯｸUB" w:hAnsi="HGP創英角ｺﾞｼｯｸUB" w:hint="eastAsia"/>
        </w:rPr>
        <w:t>○○○区</w:t>
      </w:r>
    </w:p>
    <w:p w14:paraId="7DA6E482" w14:textId="77777777" w:rsidR="00596B57" w:rsidRPr="00245050" w:rsidRDefault="00596B57" w:rsidP="00596B57">
      <w:pPr>
        <w:ind w:firstLineChars="2000" w:firstLine="4031"/>
        <w:rPr>
          <w:rFonts w:ascii="ＭＳ 明朝" w:eastAsia="ＭＳ 明朝" w:hAnsi="ＭＳ 明朝"/>
        </w:rPr>
      </w:pPr>
      <w:r w:rsidRPr="00245050">
        <w:rPr>
          <w:rFonts w:ascii="ＭＳ 明朝" w:eastAsia="ＭＳ 明朝" w:hAnsi="ＭＳ 明朝" w:hint="eastAsia"/>
        </w:rPr>
        <w:t xml:space="preserve">代表者　住　　所　</w:t>
      </w:r>
      <w:r w:rsidR="005B6E48" w:rsidRPr="00245050">
        <w:rPr>
          <w:rFonts w:ascii="HGP創英角ｺﾞｼｯｸUB" w:eastAsia="HGP創英角ｺﾞｼｯｸUB" w:hAnsi="HGP創英角ｺﾞｼｯｸUB" w:hint="eastAsia"/>
        </w:rPr>
        <w:t>代表者(区長)の住所</w:t>
      </w:r>
    </w:p>
    <w:p w14:paraId="069950A2" w14:textId="77777777" w:rsidR="00596B57" w:rsidRPr="00245050" w:rsidRDefault="00596B57" w:rsidP="00596B57">
      <w:pPr>
        <w:tabs>
          <w:tab w:val="left" w:pos="6135"/>
        </w:tabs>
        <w:ind w:firstLineChars="2000" w:firstLine="4031"/>
        <w:rPr>
          <w:rFonts w:ascii="ＭＳ 明朝" w:eastAsia="ＭＳ 明朝" w:hAnsi="ＭＳ 明朝"/>
        </w:rPr>
      </w:pPr>
      <w:r w:rsidRPr="00245050">
        <w:rPr>
          <w:rFonts w:ascii="ＭＳ 明朝" w:eastAsia="ＭＳ 明朝" w:hAnsi="ＭＳ 明朝" w:hint="eastAsia"/>
        </w:rPr>
        <w:t>(区長)　氏　　名</w:t>
      </w:r>
      <w:r w:rsidR="005B6E48" w:rsidRPr="00245050">
        <w:rPr>
          <w:rFonts w:ascii="ＭＳ 明朝" w:eastAsia="ＭＳ 明朝" w:hAnsi="ＭＳ 明朝" w:hint="eastAsia"/>
        </w:rPr>
        <w:t xml:space="preserve">　</w:t>
      </w:r>
      <w:r w:rsidR="005B6E48" w:rsidRPr="00245050">
        <w:rPr>
          <w:rFonts w:ascii="HGP創英角ｺﾞｼｯｸUB" w:eastAsia="HGP創英角ｺﾞｼｯｸUB" w:hAnsi="HGP創英角ｺﾞｼｯｸUB" w:hint="eastAsia"/>
        </w:rPr>
        <w:t>○○○○</w:t>
      </w:r>
    </w:p>
    <w:p w14:paraId="42B6FEA3" w14:textId="77777777" w:rsidR="00596B57" w:rsidRPr="00245050" w:rsidRDefault="00596B57" w:rsidP="00596B57">
      <w:pPr>
        <w:tabs>
          <w:tab w:val="left" w:pos="6135"/>
        </w:tabs>
        <w:ind w:firstLineChars="2400" w:firstLine="4837"/>
        <w:rPr>
          <w:rFonts w:ascii="ＭＳ 明朝" w:eastAsia="ＭＳ 明朝" w:hAnsi="ＭＳ 明朝"/>
        </w:rPr>
      </w:pPr>
      <w:r w:rsidRPr="00245050">
        <w:rPr>
          <w:rFonts w:ascii="ＭＳ 明朝" w:eastAsia="ＭＳ 明朝" w:hAnsi="ＭＳ 明朝" w:hint="eastAsia"/>
        </w:rPr>
        <w:t>電話番号</w:t>
      </w:r>
      <w:r w:rsidR="005B6E48" w:rsidRPr="00245050">
        <w:rPr>
          <w:rFonts w:ascii="ＭＳ 明朝" w:eastAsia="ＭＳ 明朝" w:hAnsi="ＭＳ 明朝" w:hint="eastAsia"/>
        </w:rPr>
        <w:t xml:space="preserve">　</w:t>
      </w:r>
      <w:r w:rsidR="005B6E48" w:rsidRPr="00245050">
        <w:rPr>
          <w:rFonts w:ascii="HGP創英角ｺﾞｼｯｸUB" w:eastAsia="HGP創英角ｺﾞｼｯｸUB" w:hAnsi="HGP創英角ｺﾞｼｯｸUB" w:hint="eastAsia"/>
        </w:rPr>
        <w:t>○○○○○○○○○○○○</w:t>
      </w:r>
    </w:p>
    <w:p w14:paraId="01539E5E" w14:textId="77777777" w:rsidR="00596B57" w:rsidRPr="00245050" w:rsidRDefault="00596B57" w:rsidP="00596B57">
      <w:pPr>
        <w:tabs>
          <w:tab w:val="left" w:pos="6975"/>
        </w:tabs>
        <w:rPr>
          <w:rFonts w:ascii="ＭＳ 明朝" w:eastAsia="ＭＳ 明朝" w:hAnsi="ＭＳ 明朝"/>
        </w:rPr>
      </w:pPr>
    </w:p>
    <w:p w14:paraId="7FEF25E1" w14:textId="77777777" w:rsidR="00596B57" w:rsidRPr="00245050" w:rsidRDefault="00596B57" w:rsidP="00596B57">
      <w:pPr>
        <w:rPr>
          <w:rFonts w:ascii="ＭＳ 明朝" w:eastAsia="ＭＳ 明朝" w:hAnsi="ＭＳ 明朝"/>
        </w:rPr>
      </w:pPr>
      <w:r w:rsidRPr="00245050">
        <w:rPr>
          <w:rFonts w:ascii="ＭＳ 明朝" w:eastAsia="ＭＳ 明朝" w:hAnsi="ＭＳ 明朝" w:hint="eastAsia"/>
        </w:rPr>
        <w:t xml:space="preserve">　補助金の交付を受けたいので、伊豆の国市街頭防犯カメラ設置費補助金交付要綱第7の規定により、次のとおり関係書類を添えて申請します。</w:t>
      </w:r>
    </w:p>
    <w:p w14:paraId="148D2F9D" w14:textId="77777777" w:rsidR="00596B57" w:rsidRPr="00245050" w:rsidRDefault="00596B57" w:rsidP="00596B57">
      <w:pPr>
        <w:rPr>
          <w:rFonts w:ascii="ＭＳ 明朝" w:eastAsia="ＭＳ 明朝" w:hAnsi="ＭＳ 明朝"/>
        </w:rPr>
      </w:pPr>
    </w:p>
    <w:tbl>
      <w:tblPr>
        <w:tblStyle w:val="a5"/>
        <w:tblW w:w="0" w:type="auto"/>
        <w:tblLook w:val="04A0" w:firstRow="1" w:lastRow="0" w:firstColumn="1" w:lastColumn="0" w:noHBand="0" w:noVBand="1"/>
      </w:tblPr>
      <w:tblGrid>
        <w:gridCol w:w="426"/>
        <w:gridCol w:w="2121"/>
        <w:gridCol w:w="2977"/>
        <w:gridCol w:w="2970"/>
      </w:tblGrid>
      <w:tr w:rsidR="00245050" w:rsidRPr="00245050" w14:paraId="2B7ED185" w14:textId="77777777" w:rsidTr="006A3C9E">
        <w:tc>
          <w:tcPr>
            <w:tcW w:w="2547" w:type="dxa"/>
            <w:gridSpan w:val="2"/>
          </w:tcPr>
          <w:p w14:paraId="07685741" w14:textId="77777777" w:rsidR="00596B57" w:rsidRPr="00245050" w:rsidRDefault="00596B57" w:rsidP="006A3C9E">
            <w:pPr>
              <w:spacing w:line="360" w:lineRule="auto"/>
              <w:rPr>
                <w:rFonts w:ascii="ＭＳ 明朝" w:eastAsia="ＭＳ 明朝" w:hAnsi="ＭＳ 明朝"/>
              </w:rPr>
            </w:pPr>
          </w:p>
        </w:tc>
        <w:tc>
          <w:tcPr>
            <w:tcW w:w="2977" w:type="dxa"/>
          </w:tcPr>
          <w:p w14:paraId="48E81B73" w14:textId="77777777" w:rsidR="00596B57" w:rsidRPr="00245050" w:rsidRDefault="00596B57" w:rsidP="006A3C9E">
            <w:pPr>
              <w:spacing w:line="360" w:lineRule="auto"/>
              <w:jc w:val="center"/>
              <w:rPr>
                <w:rFonts w:ascii="ＭＳ 明朝" w:eastAsia="ＭＳ 明朝" w:hAnsi="ＭＳ 明朝"/>
              </w:rPr>
            </w:pPr>
            <w:r w:rsidRPr="00245050">
              <w:rPr>
                <w:rFonts w:ascii="ＭＳ 明朝" w:eastAsia="ＭＳ 明朝" w:hAnsi="ＭＳ 明朝" w:hint="eastAsia"/>
              </w:rPr>
              <w:t>防犯カメラ１</w:t>
            </w:r>
          </w:p>
        </w:tc>
        <w:tc>
          <w:tcPr>
            <w:tcW w:w="2970" w:type="dxa"/>
          </w:tcPr>
          <w:p w14:paraId="0B71E585" w14:textId="77777777" w:rsidR="00596B57" w:rsidRPr="00245050" w:rsidRDefault="00596B57" w:rsidP="006A3C9E">
            <w:pPr>
              <w:spacing w:line="360" w:lineRule="auto"/>
              <w:jc w:val="center"/>
              <w:rPr>
                <w:rFonts w:ascii="ＭＳ 明朝" w:eastAsia="ＭＳ 明朝" w:hAnsi="ＭＳ 明朝"/>
              </w:rPr>
            </w:pPr>
            <w:r w:rsidRPr="00245050">
              <w:rPr>
                <w:rFonts w:ascii="ＭＳ 明朝" w:eastAsia="ＭＳ 明朝" w:hAnsi="ＭＳ 明朝" w:hint="eastAsia"/>
              </w:rPr>
              <w:t>防犯カメラ２</w:t>
            </w:r>
          </w:p>
        </w:tc>
      </w:tr>
      <w:tr w:rsidR="00245050" w:rsidRPr="00245050" w14:paraId="1190CB86" w14:textId="77777777" w:rsidTr="006A3C9E">
        <w:trPr>
          <w:trHeight w:val="680"/>
        </w:trPr>
        <w:tc>
          <w:tcPr>
            <w:tcW w:w="2547" w:type="dxa"/>
            <w:gridSpan w:val="2"/>
          </w:tcPr>
          <w:p w14:paraId="3B38A99E"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設置場所</w:t>
            </w:r>
          </w:p>
        </w:tc>
        <w:tc>
          <w:tcPr>
            <w:tcW w:w="2977" w:type="dxa"/>
          </w:tcPr>
          <w:p w14:paraId="07CFE51F" w14:textId="77777777" w:rsidR="00BD50C7" w:rsidRPr="00245050" w:rsidRDefault="00BD50C7" w:rsidP="00BD50C7">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伊豆の国市○○１１０</w:t>
            </w:r>
          </w:p>
          <w:p w14:paraId="4D959E1E" w14:textId="77777777" w:rsidR="00596B57" w:rsidRPr="00245050" w:rsidRDefault="00BD50C7" w:rsidP="00BD50C7">
            <w:pPr>
              <w:spacing w:line="360" w:lineRule="auto"/>
              <w:rPr>
                <w:rFonts w:ascii="ＭＳ 明朝" w:eastAsia="ＭＳ 明朝" w:hAnsi="ＭＳ 明朝"/>
              </w:rPr>
            </w:pPr>
            <w:r w:rsidRPr="00245050">
              <w:rPr>
                <w:rFonts w:ascii="HGP創英角ｺﾞｼｯｸUB" w:eastAsia="HGP創英角ｺﾞｼｯｸUB" w:hAnsi="HGP創英角ｺﾞｼｯｸUB" w:hint="eastAsia"/>
              </w:rPr>
              <w:t>○○様宅前歩道上</w:t>
            </w:r>
          </w:p>
        </w:tc>
        <w:tc>
          <w:tcPr>
            <w:tcW w:w="2970" w:type="dxa"/>
          </w:tcPr>
          <w:p w14:paraId="7FDFC627" w14:textId="77777777" w:rsidR="00BD50C7" w:rsidRPr="00245050" w:rsidRDefault="00BD50C7"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伊豆の国市○○１１１　</w:t>
            </w:r>
          </w:p>
          <w:p w14:paraId="46C1BD87" w14:textId="77777777" w:rsidR="00596B57" w:rsidRPr="00245050" w:rsidRDefault="00BD50C7" w:rsidP="006A3C9E">
            <w:pPr>
              <w:spacing w:line="360" w:lineRule="auto"/>
              <w:rPr>
                <w:rFonts w:ascii="ＭＳ 明朝" w:eastAsia="ＭＳ 明朝" w:hAnsi="ＭＳ 明朝"/>
              </w:rPr>
            </w:pPr>
            <w:r w:rsidRPr="00245050">
              <w:rPr>
                <w:rFonts w:ascii="HGP創英角ｺﾞｼｯｸUB" w:eastAsia="HGP創英角ｺﾞｼｯｸUB" w:hAnsi="HGP創英角ｺﾞｼｯｸUB" w:hint="eastAsia"/>
              </w:rPr>
              <w:t>○○公園</w:t>
            </w:r>
          </w:p>
        </w:tc>
      </w:tr>
      <w:tr w:rsidR="00245050" w:rsidRPr="00245050" w14:paraId="47813F4F" w14:textId="77777777" w:rsidTr="006A3C9E">
        <w:tc>
          <w:tcPr>
            <w:tcW w:w="2547" w:type="dxa"/>
            <w:gridSpan w:val="2"/>
          </w:tcPr>
          <w:p w14:paraId="7ADC813C"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設置時期</w:t>
            </w:r>
          </w:p>
        </w:tc>
        <w:tc>
          <w:tcPr>
            <w:tcW w:w="2977" w:type="dxa"/>
          </w:tcPr>
          <w:p w14:paraId="7856C56B" w14:textId="2ABDABF7" w:rsidR="00596B57" w:rsidRPr="00245050" w:rsidRDefault="00BD50C7" w:rsidP="00BD50C7">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令和</w:t>
            </w:r>
            <w:r w:rsidR="00AA5970" w:rsidRPr="00245050">
              <w:rPr>
                <w:rFonts w:ascii="HGP創英角ｺﾞｼｯｸUB" w:eastAsia="HGP創英角ｺﾞｼｯｸUB" w:hAnsi="HGP創英角ｺﾞｼｯｸUB" w:hint="eastAsia"/>
              </w:rPr>
              <w:t>○</w:t>
            </w:r>
            <w:r w:rsidR="005B6E48" w:rsidRPr="00245050">
              <w:rPr>
                <w:rFonts w:ascii="HGP創英角ｺﾞｼｯｸUB" w:eastAsia="HGP創英角ｺﾞｼｯｸUB" w:hAnsi="HGP創英角ｺﾞｼｯｸUB" w:hint="eastAsia"/>
              </w:rPr>
              <w:t>年</w:t>
            </w:r>
            <w:r w:rsidR="00FD6CF5" w:rsidRPr="00245050">
              <w:rPr>
                <w:rFonts w:ascii="HGP創英角ｺﾞｼｯｸUB" w:eastAsia="HGP創英角ｺﾞｼｯｸUB" w:hAnsi="HGP創英角ｺﾞｼｯｸUB" w:hint="eastAsia"/>
              </w:rPr>
              <w:t>○</w:t>
            </w:r>
            <w:r w:rsidR="00596B57" w:rsidRPr="00245050">
              <w:rPr>
                <w:rFonts w:ascii="HGP創英角ｺﾞｼｯｸUB" w:eastAsia="HGP創英角ｺﾞｼｯｸUB" w:hAnsi="HGP創英角ｺﾞｼｯｸUB" w:hint="eastAsia"/>
              </w:rPr>
              <w:t>月を予定</w:t>
            </w:r>
          </w:p>
        </w:tc>
        <w:tc>
          <w:tcPr>
            <w:tcW w:w="2970" w:type="dxa"/>
          </w:tcPr>
          <w:p w14:paraId="33E085FE" w14:textId="241C3DE4" w:rsidR="00596B57" w:rsidRPr="00245050" w:rsidRDefault="00BD50C7" w:rsidP="00BD50C7">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令和</w:t>
            </w:r>
            <w:r w:rsidR="00AA5970" w:rsidRPr="00245050">
              <w:rPr>
                <w:rFonts w:ascii="HGP創英角ｺﾞｼｯｸUB" w:eastAsia="HGP創英角ｺﾞｼｯｸUB" w:hAnsi="HGP創英角ｺﾞｼｯｸUB" w:hint="eastAsia"/>
              </w:rPr>
              <w:t>○</w:t>
            </w:r>
            <w:r w:rsidR="005B6E48" w:rsidRPr="00245050">
              <w:rPr>
                <w:rFonts w:ascii="HGP創英角ｺﾞｼｯｸUB" w:eastAsia="HGP創英角ｺﾞｼｯｸUB" w:hAnsi="HGP創英角ｺﾞｼｯｸUB" w:hint="eastAsia"/>
              </w:rPr>
              <w:t>年</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月を予定</w:t>
            </w:r>
          </w:p>
        </w:tc>
      </w:tr>
      <w:tr w:rsidR="00245050" w:rsidRPr="00245050" w14:paraId="1CED590A" w14:textId="77777777" w:rsidTr="006A3C9E">
        <w:tc>
          <w:tcPr>
            <w:tcW w:w="2547" w:type="dxa"/>
            <w:gridSpan w:val="2"/>
          </w:tcPr>
          <w:p w14:paraId="446691F7"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補助対象経費の額(</w:t>
            </w:r>
            <w:r w:rsidRPr="00245050">
              <w:rPr>
                <w:rFonts w:ascii="ＭＳ 明朝" w:eastAsia="ＭＳ 明朝" w:hAnsi="ＭＳ 明朝"/>
              </w:rPr>
              <w:t>a</w:t>
            </w:r>
            <w:r w:rsidRPr="00245050">
              <w:rPr>
                <w:rFonts w:ascii="ＭＳ 明朝" w:eastAsia="ＭＳ 明朝" w:hAnsi="ＭＳ 明朝" w:hint="eastAsia"/>
              </w:rPr>
              <w:t>)</w:t>
            </w:r>
          </w:p>
        </w:tc>
        <w:tc>
          <w:tcPr>
            <w:tcW w:w="2977" w:type="dxa"/>
          </w:tcPr>
          <w:p w14:paraId="2DFA8986"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３００，０００</w:t>
            </w:r>
            <w:r w:rsidR="00596B57" w:rsidRPr="00245050">
              <w:rPr>
                <w:rFonts w:ascii="HGP創英角ｺﾞｼｯｸUB" w:eastAsia="HGP創英角ｺﾞｼｯｸUB" w:hAnsi="HGP創英角ｺﾞｼｯｸUB" w:hint="eastAsia"/>
              </w:rPr>
              <w:t xml:space="preserve">　円</w:t>
            </w:r>
          </w:p>
        </w:tc>
        <w:tc>
          <w:tcPr>
            <w:tcW w:w="2970" w:type="dxa"/>
          </w:tcPr>
          <w:p w14:paraId="7F7A9685"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３４０，０００</w:t>
            </w:r>
            <w:r w:rsidR="00596B57" w:rsidRPr="00245050">
              <w:rPr>
                <w:rFonts w:ascii="HGP創英角ｺﾞｼｯｸUB" w:eastAsia="HGP創英角ｺﾞｼｯｸUB" w:hAnsi="HGP創英角ｺﾞｼｯｸUB" w:hint="eastAsia"/>
              </w:rPr>
              <w:t xml:space="preserve">　円</w:t>
            </w:r>
          </w:p>
        </w:tc>
      </w:tr>
      <w:tr w:rsidR="00245050" w:rsidRPr="00245050" w14:paraId="0705FBD5" w14:textId="77777777" w:rsidTr="006A3C9E">
        <w:tc>
          <w:tcPr>
            <w:tcW w:w="426" w:type="dxa"/>
            <w:vMerge w:val="restart"/>
          </w:tcPr>
          <w:p w14:paraId="587D9DB0"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経費内訳</w:t>
            </w:r>
          </w:p>
        </w:tc>
        <w:tc>
          <w:tcPr>
            <w:tcW w:w="2121" w:type="dxa"/>
          </w:tcPr>
          <w:p w14:paraId="66174699"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防犯カメラ購入費</w:t>
            </w:r>
          </w:p>
        </w:tc>
        <w:tc>
          <w:tcPr>
            <w:tcW w:w="2977" w:type="dxa"/>
          </w:tcPr>
          <w:p w14:paraId="25FC375F"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２３０，０００</w:t>
            </w:r>
            <w:r w:rsidR="00596B57" w:rsidRPr="00245050">
              <w:rPr>
                <w:rFonts w:ascii="HGP創英角ｺﾞｼｯｸUB" w:eastAsia="HGP創英角ｺﾞｼｯｸUB" w:hAnsi="HGP創英角ｺﾞｼｯｸUB" w:hint="eastAsia"/>
              </w:rPr>
              <w:t xml:space="preserve">　円</w:t>
            </w:r>
          </w:p>
        </w:tc>
        <w:tc>
          <w:tcPr>
            <w:tcW w:w="2970" w:type="dxa"/>
          </w:tcPr>
          <w:p w14:paraId="57E4FE8B"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２３０，０００</w:t>
            </w:r>
            <w:r w:rsidR="00596B57" w:rsidRPr="00245050">
              <w:rPr>
                <w:rFonts w:ascii="HGP創英角ｺﾞｼｯｸUB" w:eastAsia="HGP創英角ｺﾞｼｯｸUB" w:hAnsi="HGP創英角ｺﾞｼｯｸUB" w:hint="eastAsia"/>
              </w:rPr>
              <w:t xml:space="preserve">　円</w:t>
            </w:r>
          </w:p>
        </w:tc>
      </w:tr>
      <w:tr w:rsidR="00245050" w:rsidRPr="00245050" w14:paraId="6DB47343" w14:textId="77777777" w:rsidTr="006A3C9E">
        <w:tc>
          <w:tcPr>
            <w:tcW w:w="426" w:type="dxa"/>
            <w:vMerge/>
          </w:tcPr>
          <w:p w14:paraId="0B9ACBFC" w14:textId="77777777" w:rsidR="00596B57" w:rsidRPr="00245050" w:rsidRDefault="00596B57" w:rsidP="006A3C9E">
            <w:pPr>
              <w:spacing w:line="360" w:lineRule="auto"/>
              <w:rPr>
                <w:rFonts w:ascii="ＭＳ 明朝" w:eastAsia="ＭＳ 明朝" w:hAnsi="ＭＳ 明朝"/>
              </w:rPr>
            </w:pPr>
          </w:p>
        </w:tc>
        <w:tc>
          <w:tcPr>
            <w:tcW w:w="2121" w:type="dxa"/>
          </w:tcPr>
          <w:p w14:paraId="4C903F77"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防犯カメラ取付費</w:t>
            </w:r>
          </w:p>
        </w:tc>
        <w:tc>
          <w:tcPr>
            <w:tcW w:w="2977" w:type="dxa"/>
          </w:tcPr>
          <w:p w14:paraId="54DF858E"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w:t>
            </w:r>
            <w:r w:rsidR="00596B57" w:rsidRPr="00245050">
              <w:rPr>
                <w:rFonts w:ascii="HGP創英角ｺﾞｼｯｸUB" w:eastAsia="HGP創英角ｺﾞｼｯｸUB" w:hAnsi="HGP創英角ｺﾞｼｯｸUB" w:hint="eastAsia"/>
              </w:rPr>
              <w:t xml:space="preserve">　円</w:t>
            </w:r>
          </w:p>
        </w:tc>
        <w:tc>
          <w:tcPr>
            <w:tcW w:w="2970" w:type="dxa"/>
          </w:tcPr>
          <w:p w14:paraId="1E1383D0"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７０，０００</w:t>
            </w:r>
            <w:r w:rsidR="00596B57" w:rsidRPr="00245050">
              <w:rPr>
                <w:rFonts w:ascii="HGP創英角ｺﾞｼｯｸUB" w:eastAsia="HGP創英角ｺﾞｼｯｸUB" w:hAnsi="HGP創英角ｺﾞｼｯｸUB" w:hint="eastAsia"/>
              </w:rPr>
              <w:t xml:space="preserve">　円</w:t>
            </w:r>
          </w:p>
        </w:tc>
      </w:tr>
      <w:tr w:rsidR="00245050" w:rsidRPr="00245050" w14:paraId="456D38ED" w14:textId="77777777" w:rsidTr="006A3C9E">
        <w:tc>
          <w:tcPr>
            <w:tcW w:w="426" w:type="dxa"/>
            <w:vMerge/>
          </w:tcPr>
          <w:p w14:paraId="3EB6D417" w14:textId="77777777" w:rsidR="00596B57" w:rsidRPr="00245050" w:rsidRDefault="00596B57" w:rsidP="006A3C9E">
            <w:pPr>
              <w:spacing w:line="360" w:lineRule="auto"/>
              <w:rPr>
                <w:rFonts w:ascii="ＭＳ 明朝" w:eastAsia="ＭＳ 明朝" w:hAnsi="ＭＳ 明朝"/>
              </w:rPr>
            </w:pPr>
          </w:p>
        </w:tc>
        <w:tc>
          <w:tcPr>
            <w:tcW w:w="2121" w:type="dxa"/>
          </w:tcPr>
          <w:p w14:paraId="06F34ED9"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表示板製作費</w:t>
            </w:r>
          </w:p>
        </w:tc>
        <w:tc>
          <w:tcPr>
            <w:tcW w:w="2977" w:type="dxa"/>
          </w:tcPr>
          <w:p w14:paraId="3F24A22A"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w:t>
            </w:r>
            <w:r w:rsidR="00596B57" w:rsidRPr="00245050">
              <w:rPr>
                <w:rFonts w:ascii="HGP創英角ｺﾞｼｯｸUB" w:eastAsia="HGP創英角ｺﾞｼｯｸUB" w:hAnsi="HGP創英角ｺﾞｼｯｸUB" w:hint="eastAsia"/>
              </w:rPr>
              <w:t xml:space="preserve">　円</w:t>
            </w:r>
          </w:p>
        </w:tc>
        <w:tc>
          <w:tcPr>
            <w:tcW w:w="2970" w:type="dxa"/>
          </w:tcPr>
          <w:p w14:paraId="7B6DFC19"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w:t>
            </w:r>
            <w:r w:rsidR="00596B57" w:rsidRPr="00245050">
              <w:rPr>
                <w:rFonts w:ascii="HGP創英角ｺﾞｼｯｸUB" w:eastAsia="HGP創英角ｺﾞｼｯｸUB" w:hAnsi="HGP創英角ｺﾞｼｯｸUB" w:hint="eastAsia"/>
              </w:rPr>
              <w:t xml:space="preserve">　円</w:t>
            </w:r>
          </w:p>
        </w:tc>
      </w:tr>
      <w:tr w:rsidR="00245050" w:rsidRPr="00245050" w14:paraId="5ED5EA3F" w14:textId="77777777" w:rsidTr="006A3C9E">
        <w:tc>
          <w:tcPr>
            <w:tcW w:w="426" w:type="dxa"/>
            <w:vMerge/>
          </w:tcPr>
          <w:p w14:paraId="0A2DC108" w14:textId="77777777" w:rsidR="00596B57" w:rsidRPr="00245050" w:rsidRDefault="00596B57" w:rsidP="006A3C9E">
            <w:pPr>
              <w:spacing w:line="360" w:lineRule="auto"/>
              <w:rPr>
                <w:rFonts w:ascii="ＭＳ 明朝" w:eastAsia="ＭＳ 明朝" w:hAnsi="ＭＳ 明朝"/>
              </w:rPr>
            </w:pPr>
          </w:p>
        </w:tc>
        <w:tc>
          <w:tcPr>
            <w:tcW w:w="2121" w:type="dxa"/>
          </w:tcPr>
          <w:p w14:paraId="1852F6B9"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表示板取付費</w:t>
            </w:r>
          </w:p>
        </w:tc>
        <w:tc>
          <w:tcPr>
            <w:tcW w:w="2977" w:type="dxa"/>
          </w:tcPr>
          <w:p w14:paraId="41CFCE21"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１０，０００</w:t>
            </w:r>
            <w:r w:rsidR="00596B57" w:rsidRPr="00245050">
              <w:rPr>
                <w:rFonts w:ascii="HGP創英角ｺﾞｼｯｸUB" w:eastAsia="HGP創英角ｺﾞｼｯｸUB" w:hAnsi="HGP創英角ｺﾞｼｯｸUB" w:hint="eastAsia"/>
              </w:rPr>
              <w:t xml:space="preserve">　円</w:t>
            </w:r>
          </w:p>
        </w:tc>
        <w:tc>
          <w:tcPr>
            <w:tcW w:w="2970" w:type="dxa"/>
          </w:tcPr>
          <w:p w14:paraId="5C23A74C"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１０，０００</w:t>
            </w:r>
            <w:r w:rsidR="00596B57" w:rsidRPr="00245050">
              <w:rPr>
                <w:rFonts w:ascii="HGP創英角ｺﾞｼｯｸUB" w:eastAsia="HGP創英角ｺﾞｼｯｸUB" w:hAnsi="HGP創英角ｺﾞｼｯｸUB" w:hint="eastAsia"/>
              </w:rPr>
              <w:t xml:space="preserve">　円</w:t>
            </w:r>
          </w:p>
        </w:tc>
      </w:tr>
      <w:tr w:rsidR="00245050" w:rsidRPr="00245050" w14:paraId="2D452F2F" w14:textId="77777777" w:rsidTr="006A3C9E">
        <w:tc>
          <w:tcPr>
            <w:tcW w:w="2547" w:type="dxa"/>
            <w:gridSpan w:val="2"/>
          </w:tcPr>
          <w:p w14:paraId="4F885258"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(a)×9/10又は30万円のいずれか少ない額</w:t>
            </w:r>
          </w:p>
        </w:tc>
        <w:tc>
          <w:tcPr>
            <w:tcW w:w="2977" w:type="dxa"/>
          </w:tcPr>
          <w:p w14:paraId="3BCBE38B"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(b)</w:t>
            </w:r>
          </w:p>
          <w:p w14:paraId="17E522B7" w14:textId="77777777" w:rsidR="00596B57" w:rsidRPr="00245050" w:rsidRDefault="005B6E48" w:rsidP="006A3C9E">
            <w:pPr>
              <w:spacing w:line="360"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２７０，０００</w:t>
            </w:r>
            <w:r w:rsidR="00596B57" w:rsidRPr="00245050">
              <w:rPr>
                <w:rFonts w:ascii="HGP創英角ｺﾞｼｯｸUB" w:eastAsia="HGP創英角ｺﾞｼｯｸUB" w:hAnsi="HGP創英角ｺﾞｼｯｸUB" w:hint="eastAsia"/>
              </w:rPr>
              <w:t xml:space="preserve">　円</w:t>
            </w:r>
          </w:p>
        </w:tc>
        <w:tc>
          <w:tcPr>
            <w:tcW w:w="2970" w:type="dxa"/>
          </w:tcPr>
          <w:p w14:paraId="4C718A71"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(c)</w:t>
            </w:r>
          </w:p>
          <w:p w14:paraId="3AD8E13A" w14:textId="77777777" w:rsidR="00596B57" w:rsidRPr="00245050" w:rsidRDefault="00A13E6C" w:rsidP="00A13E6C">
            <w:pPr>
              <w:spacing w:line="360"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３００，０００</w:t>
            </w:r>
            <w:r w:rsidR="00596B57" w:rsidRPr="00245050">
              <w:rPr>
                <w:rFonts w:ascii="HGP創英角ｺﾞｼｯｸUB" w:eastAsia="HGP創英角ｺﾞｼｯｸUB" w:hAnsi="HGP創英角ｺﾞｼｯｸUB" w:hint="eastAsia"/>
              </w:rPr>
              <w:t xml:space="preserve">　円</w:t>
            </w:r>
          </w:p>
        </w:tc>
      </w:tr>
      <w:tr w:rsidR="00596B57" w:rsidRPr="00245050" w14:paraId="4961483D" w14:textId="77777777" w:rsidTr="006A3C9E">
        <w:tc>
          <w:tcPr>
            <w:tcW w:w="2547" w:type="dxa"/>
            <w:gridSpan w:val="2"/>
          </w:tcPr>
          <w:p w14:paraId="522FF1FE" w14:textId="77777777" w:rsidR="00596B57" w:rsidRPr="00245050" w:rsidRDefault="00596B57" w:rsidP="006A3C9E">
            <w:pPr>
              <w:spacing w:line="360" w:lineRule="auto"/>
              <w:rPr>
                <w:rFonts w:ascii="ＭＳ 明朝" w:eastAsia="ＭＳ 明朝" w:hAnsi="ＭＳ 明朝"/>
              </w:rPr>
            </w:pPr>
            <w:r w:rsidRPr="00245050">
              <w:rPr>
                <w:rFonts w:ascii="ＭＳ 明朝" w:eastAsia="ＭＳ 明朝" w:hAnsi="ＭＳ 明朝" w:hint="eastAsia"/>
              </w:rPr>
              <w:t>交付申請額(b)＋(c)</w:t>
            </w:r>
          </w:p>
        </w:tc>
        <w:tc>
          <w:tcPr>
            <w:tcW w:w="5947" w:type="dxa"/>
            <w:gridSpan w:val="2"/>
          </w:tcPr>
          <w:p w14:paraId="146387E6" w14:textId="77777777" w:rsidR="00596B57" w:rsidRPr="00245050" w:rsidRDefault="00A13E6C" w:rsidP="006A3C9E">
            <w:pPr>
              <w:spacing w:line="360"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 xml:space="preserve">５７０，０００　</w:t>
            </w:r>
            <w:r w:rsidR="00596B57" w:rsidRPr="00245050">
              <w:rPr>
                <w:rFonts w:ascii="HGP創英角ｺﾞｼｯｸUB" w:eastAsia="HGP創英角ｺﾞｼｯｸUB" w:hAnsi="HGP創英角ｺﾞｼｯｸUB" w:hint="eastAsia"/>
              </w:rPr>
              <w:t>円</w:t>
            </w:r>
          </w:p>
        </w:tc>
      </w:tr>
    </w:tbl>
    <w:p w14:paraId="341D2327" w14:textId="77777777" w:rsidR="00596B57" w:rsidRPr="00245050" w:rsidRDefault="00596B57" w:rsidP="00596B57">
      <w:pPr>
        <w:rPr>
          <w:rFonts w:ascii="ＭＳ 明朝" w:eastAsia="ＭＳ 明朝" w:hAnsi="ＭＳ 明朝"/>
        </w:rPr>
      </w:pPr>
    </w:p>
    <w:p w14:paraId="5CDA6496" w14:textId="77777777" w:rsidR="00A13E6C" w:rsidRPr="00245050" w:rsidRDefault="00A13E6C">
      <w:pPr>
        <w:widowControl/>
        <w:jc w:val="left"/>
        <w:rPr>
          <w:rFonts w:ascii="ＭＳ 明朝" w:eastAsia="ＭＳ 明朝" w:hAnsi="ＭＳ 明朝"/>
        </w:rPr>
      </w:pPr>
      <w:r w:rsidRPr="00245050">
        <w:rPr>
          <w:rFonts w:ascii="ＭＳ 明朝" w:eastAsia="ＭＳ 明朝" w:hAnsi="ＭＳ 明朝"/>
        </w:rPr>
        <w:br w:type="page"/>
      </w:r>
    </w:p>
    <w:p w14:paraId="4151AB07" w14:textId="77777777" w:rsidR="00904607" w:rsidRPr="00245050" w:rsidRDefault="00904607" w:rsidP="00904607">
      <w:pPr>
        <w:widowControl/>
        <w:jc w:val="left"/>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関係書類記載例（交付申請）　　　　　　　　　　　　　　　</w:t>
      </w:r>
    </w:p>
    <w:p w14:paraId="751B11E4" w14:textId="77777777" w:rsidR="00904607" w:rsidRPr="00245050" w:rsidRDefault="00904607" w:rsidP="00904607">
      <w:pPr>
        <w:rPr>
          <w:rFonts w:ascii="ＭＳ 明朝" w:eastAsia="ＭＳ 明朝" w:hAnsi="ＭＳ 明朝"/>
        </w:rPr>
      </w:pPr>
    </w:p>
    <w:p w14:paraId="2A8A5CAD" w14:textId="77777777" w:rsidR="00904607" w:rsidRPr="00245050" w:rsidRDefault="00E03DAD" w:rsidP="00904607">
      <w:pPr>
        <w:rPr>
          <w:rFonts w:ascii="ＭＳ 明朝" w:eastAsia="ＭＳ 明朝" w:hAnsi="ＭＳ 明朝"/>
        </w:rPr>
      </w:pPr>
      <w:r w:rsidRPr="00245050">
        <w:rPr>
          <w:rFonts w:ascii="ＭＳ ゴシック" w:eastAsia="ＭＳ ゴシック" w:hAnsi="ＭＳ ゴシック" w:hint="eastAsia"/>
        </w:rPr>
        <w:t>様式</w:t>
      </w:r>
      <w:r w:rsidR="00904607" w:rsidRPr="00245050">
        <w:rPr>
          <w:rFonts w:ascii="ＭＳ ゴシック" w:eastAsia="ＭＳ ゴシック" w:hAnsi="ＭＳ ゴシック" w:hint="eastAsia"/>
        </w:rPr>
        <w:t>第</w:t>
      </w:r>
      <w:r w:rsidR="00362EA8" w:rsidRPr="00245050">
        <w:rPr>
          <w:rFonts w:ascii="ＭＳ ゴシック" w:eastAsia="ＭＳ ゴシック" w:hAnsi="ＭＳ ゴシック" w:hint="eastAsia"/>
        </w:rPr>
        <w:t>２</w:t>
      </w:r>
      <w:r w:rsidR="00904607" w:rsidRPr="00245050">
        <w:rPr>
          <w:rFonts w:ascii="ＭＳ ゴシック" w:eastAsia="ＭＳ ゴシック" w:hAnsi="ＭＳ ゴシック" w:hint="eastAsia"/>
        </w:rPr>
        <w:t>号</w:t>
      </w:r>
      <w:r w:rsidRPr="00245050">
        <w:rPr>
          <w:rFonts w:ascii="ＭＳ 明朝" w:eastAsia="ＭＳ 明朝" w:hAnsi="ＭＳ 明朝" w:hint="eastAsia"/>
        </w:rPr>
        <w:t>（用紙　日本産業規格Ａ４縦型）</w:t>
      </w:r>
    </w:p>
    <w:p w14:paraId="191234A3" w14:textId="77777777" w:rsidR="00904607" w:rsidRPr="00245050" w:rsidRDefault="00904607" w:rsidP="00904607">
      <w:pPr>
        <w:rPr>
          <w:rFonts w:ascii="ＭＳ 明朝" w:eastAsia="ＭＳ 明朝" w:hAnsi="ＭＳ 明朝"/>
        </w:rPr>
      </w:pPr>
    </w:p>
    <w:p w14:paraId="6A7A183F" w14:textId="77777777" w:rsidR="00904607" w:rsidRPr="00245050" w:rsidRDefault="00904607" w:rsidP="00904607">
      <w:pPr>
        <w:jc w:val="center"/>
        <w:rPr>
          <w:rFonts w:ascii="ＭＳ ゴシック" w:eastAsia="ＭＳ ゴシック" w:hAnsi="ＭＳ ゴシック"/>
        </w:rPr>
      </w:pPr>
      <w:r w:rsidRPr="00245050">
        <w:rPr>
          <w:rFonts w:ascii="ＭＳ ゴシック" w:eastAsia="ＭＳ ゴシック" w:hAnsi="ＭＳ ゴシック" w:hint="eastAsia"/>
        </w:rPr>
        <w:t>収支予算書（変更事業計画書、事業実績書）</w:t>
      </w:r>
    </w:p>
    <w:p w14:paraId="69010A37" w14:textId="77777777" w:rsidR="00904607" w:rsidRPr="00245050" w:rsidRDefault="00904607" w:rsidP="00904607">
      <w:pPr>
        <w:rPr>
          <w:rFonts w:ascii="ＭＳ 明朝" w:eastAsia="ＭＳ 明朝" w:hAnsi="ＭＳ 明朝"/>
        </w:rPr>
      </w:pPr>
    </w:p>
    <w:p w14:paraId="67F1DE4F" w14:textId="77777777" w:rsidR="00904607" w:rsidRPr="00245050" w:rsidRDefault="00904607" w:rsidP="00904607">
      <w:pPr>
        <w:rPr>
          <w:rFonts w:ascii="ＭＳ 明朝" w:eastAsia="ＭＳ 明朝" w:hAnsi="ＭＳ 明朝"/>
        </w:rPr>
      </w:pPr>
      <w:r w:rsidRPr="00245050">
        <w:rPr>
          <w:rFonts w:ascii="ＭＳ 明朝" w:eastAsia="ＭＳ 明朝" w:hAnsi="ＭＳ 明朝" w:hint="eastAsia"/>
        </w:rPr>
        <w:t>１　収入の部</w:t>
      </w:r>
    </w:p>
    <w:tbl>
      <w:tblPr>
        <w:tblStyle w:val="a5"/>
        <w:tblW w:w="0" w:type="auto"/>
        <w:tblLook w:val="04A0" w:firstRow="1" w:lastRow="0" w:firstColumn="1" w:lastColumn="0" w:noHBand="0" w:noVBand="1"/>
      </w:tblPr>
      <w:tblGrid>
        <w:gridCol w:w="2831"/>
        <w:gridCol w:w="2831"/>
        <w:gridCol w:w="2832"/>
      </w:tblGrid>
      <w:tr w:rsidR="00245050" w:rsidRPr="00245050" w14:paraId="2C87E05A" w14:textId="77777777" w:rsidTr="006A3C9E">
        <w:tc>
          <w:tcPr>
            <w:tcW w:w="2831" w:type="dxa"/>
          </w:tcPr>
          <w:p w14:paraId="44EA5FFB" w14:textId="77777777" w:rsidR="00904607" w:rsidRPr="00245050" w:rsidRDefault="00904607" w:rsidP="006A3C9E">
            <w:pPr>
              <w:rPr>
                <w:rFonts w:ascii="ＭＳ 明朝" w:eastAsia="ＭＳ 明朝" w:hAnsi="ＭＳ 明朝"/>
              </w:rPr>
            </w:pPr>
          </w:p>
          <w:p w14:paraId="6E70ED82"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区分</w:t>
            </w:r>
          </w:p>
        </w:tc>
        <w:tc>
          <w:tcPr>
            <w:tcW w:w="2831" w:type="dxa"/>
          </w:tcPr>
          <w:p w14:paraId="7D547F72"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予算書</w:t>
            </w:r>
          </w:p>
          <w:p w14:paraId="2DAA35EC"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（変更予算書）</w:t>
            </w:r>
          </w:p>
          <w:p w14:paraId="75E35BCC"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（決　算　書）</w:t>
            </w:r>
          </w:p>
        </w:tc>
        <w:tc>
          <w:tcPr>
            <w:tcW w:w="2832" w:type="dxa"/>
          </w:tcPr>
          <w:p w14:paraId="2E45A2BD" w14:textId="77777777" w:rsidR="00904607" w:rsidRPr="00245050" w:rsidRDefault="00904607" w:rsidP="006A3C9E">
            <w:pPr>
              <w:rPr>
                <w:rFonts w:ascii="ＭＳ 明朝" w:eastAsia="ＭＳ 明朝" w:hAnsi="ＭＳ 明朝"/>
              </w:rPr>
            </w:pPr>
          </w:p>
          <w:p w14:paraId="4080E96D"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備考</w:t>
            </w:r>
          </w:p>
        </w:tc>
      </w:tr>
      <w:tr w:rsidR="00245050" w:rsidRPr="00245050" w14:paraId="175898CB" w14:textId="77777777" w:rsidTr="006A3C9E">
        <w:tc>
          <w:tcPr>
            <w:tcW w:w="2831" w:type="dxa"/>
          </w:tcPr>
          <w:p w14:paraId="73B6A9CB" w14:textId="77777777" w:rsidR="00904607" w:rsidRPr="00245050" w:rsidRDefault="00904607" w:rsidP="006A3C9E">
            <w:pP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区</w:t>
            </w:r>
            <w:r w:rsidR="006100CE" w:rsidRPr="00245050">
              <w:rPr>
                <w:rFonts w:ascii="HGP創英角ｺﾞｼｯｸUB" w:eastAsia="HGP創英角ｺﾞｼｯｸUB" w:hAnsi="HGP創英角ｺﾞｼｯｸUB" w:hint="eastAsia"/>
              </w:rPr>
              <w:t>負担金</w:t>
            </w:r>
          </w:p>
          <w:p w14:paraId="419CCD6D" w14:textId="77777777" w:rsidR="00904607" w:rsidRPr="00245050" w:rsidRDefault="00904607" w:rsidP="006A3C9E">
            <w:pP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伊豆の国市補助金</w:t>
            </w:r>
          </w:p>
          <w:p w14:paraId="3781B207" w14:textId="77777777" w:rsidR="00904607" w:rsidRPr="00245050" w:rsidRDefault="00904607" w:rsidP="006A3C9E">
            <w:pPr>
              <w:rPr>
                <w:rFonts w:ascii="HGP創英角ｺﾞｼｯｸUB" w:eastAsia="HGP創英角ｺﾞｼｯｸUB" w:hAnsi="HGP創英角ｺﾞｼｯｸUB"/>
              </w:rPr>
            </w:pPr>
          </w:p>
          <w:p w14:paraId="059791CF" w14:textId="77777777" w:rsidR="00904607" w:rsidRPr="00245050" w:rsidRDefault="00904607" w:rsidP="006A3C9E">
            <w:pPr>
              <w:rPr>
                <w:rFonts w:ascii="HGP創英角ｺﾞｼｯｸUB" w:eastAsia="HGP創英角ｺﾞｼｯｸUB" w:hAnsi="HGP創英角ｺﾞｼｯｸUB"/>
              </w:rPr>
            </w:pPr>
          </w:p>
        </w:tc>
        <w:tc>
          <w:tcPr>
            <w:tcW w:w="2831" w:type="dxa"/>
          </w:tcPr>
          <w:p w14:paraId="22C16ED1" w14:textId="77777777" w:rsidR="00904607" w:rsidRPr="00245050" w:rsidRDefault="00904607" w:rsidP="00904607">
            <w:pPr>
              <w:jc w:val="right"/>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１２０，０００円</w:t>
            </w:r>
          </w:p>
          <w:p w14:paraId="71C51FBD" w14:textId="77777777" w:rsidR="00904607" w:rsidRPr="00245050" w:rsidRDefault="00904607" w:rsidP="00904607">
            <w:pPr>
              <w:jc w:val="right"/>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５７０，０００円</w:t>
            </w:r>
          </w:p>
        </w:tc>
        <w:tc>
          <w:tcPr>
            <w:tcW w:w="2832" w:type="dxa"/>
          </w:tcPr>
          <w:p w14:paraId="325F915E" w14:textId="77777777" w:rsidR="00904607" w:rsidRPr="00245050" w:rsidRDefault="00904607" w:rsidP="006A3C9E">
            <w:pPr>
              <w:rPr>
                <w:rFonts w:ascii="ＭＳ 明朝" w:eastAsia="ＭＳ 明朝" w:hAnsi="ＭＳ 明朝"/>
              </w:rPr>
            </w:pPr>
          </w:p>
        </w:tc>
      </w:tr>
      <w:tr w:rsidR="00904607" w:rsidRPr="00245050" w14:paraId="34B94D78" w14:textId="77777777" w:rsidTr="006A3C9E">
        <w:tc>
          <w:tcPr>
            <w:tcW w:w="2831" w:type="dxa"/>
          </w:tcPr>
          <w:p w14:paraId="3CEA6ED3" w14:textId="77777777" w:rsidR="00904607" w:rsidRPr="00245050" w:rsidRDefault="00904607" w:rsidP="006A3C9E">
            <w:pPr>
              <w:rPr>
                <w:rFonts w:ascii="ＭＳ 明朝" w:eastAsia="ＭＳ 明朝" w:hAnsi="ＭＳ 明朝"/>
              </w:rPr>
            </w:pPr>
          </w:p>
          <w:p w14:paraId="08AA6EA5"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計</w:t>
            </w:r>
          </w:p>
          <w:p w14:paraId="0D636931" w14:textId="77777777" w:rsidR="00904607" w:rsidRPr="00245050" w:rsidRDefault="00904607" w:rsidP="006A3C9E">
            <w:pPr>
              <w:rPr>
                <w:rFonts w:ascii="ＭＳ 明朝" w:eastAsia="ＭＳ 明朝" w:hAnsi="ＭＳ 明朝"/>
              </w:rPr>
            </w:pPr>
          </w:p>
        </w:tc>
        <w:tc>
          <w:tcPr>
            <w:tcW w:w="2831" w:type="dxa"/>
          </w:tcPr>
          <w:p w14:paraId="39C72796" w14:textId="77777777" w:rsidR="00904607" w:rsidRPr="00245050" w:rsidRDefault="00904607" w:rsidP="006A3C9E">
            <w:pPr>
              <w:rPr>
                <w:rFonts w:ascii="ＭＳ 明朝" w:eastAsia="ＭＳ 明朝" w:hAnsi="ＭＳ 明朝"/>
              </w:rPr>
            </w:pPr>
          </w:p>
          <w:p w14:paraId="28467478" w14:textId="77777777" w:rsidR="00904607" w:rsidRPr="00245050" w:rsidRDefault="00904607" w:rsidP="006A3C9E">
            <w:pPr>
              <w:jc w:val="right"/>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６９０，０００円</w:t>
            </w:r>
          </w:p>
        </w:tc>
        <w:tc>
          <w:tcPr>
            <w:tcW w:w="2832" w:type="dxa"/>
          </w:tcPr>
          <w:p w14:paraId="31EEE44E" w14:textId="77777777" w:rsidR="00904607" w:rsidRPr="00245050" w:rsidRDefault="00904607" w:rsidP="006A3C9E">
            <w:pPr>
              <w:rPr>
                <w:rFonts w:ascii="ＭＳ 明朝" w:eastAsia="ＭＳ 明朝" w:hAnsi="ＭＳ 明朝"/>
              </w:rPr>
            </w:pPr>
          </w:p>
        </w:tc>
      </w:tr>
    </w:tbl>
    <w:p w14:paraId="43DDB2DC" w14:textId="77777777" w:rsidR="00904607" w:rsidRPr="00245050" w:rsidRDefault="00904607" w:rsidP="00904607">
      <w:pPr>
        <w:rPr>
          <w:rFonts w:ascii="ＭＳ 明朝" w:eastAsia="ＭＳ 明朝" w:hAnsi="ＭＳ 明朝"/>
        </w:rPr>
      </w:pPr>
    </w:p>
    <w:p w14:paraId="2B237997" w14:textId="77777777" w:rsidR="00904607" w:rsidRPr="00245050" w:rsidRDefault="00904607" w:rsidP="00904607">
      <w:pPr>
        <w:rPr>
          <w:rFonts w:ascii="ＭＳ 明朝" w:eastAsia="ＭＳ 明朝" w:hAnsi="ＭＳ 明朝"/>
        </w:rPr>
      </w:pPr>
    </w:p>
    <w:p w14:paraId="0AFC5D44" w14:textId="77777777" w:rsidR="00904607" w:rsidRPr="00245050" w:rsidRDefault="00904607" w:rsidP="00904607">
      <w:pPr>
        <w:rPr>
          <w:rFonts w:ascii="ＭＳ 明朝" w:eastAsia="ＭＳ 明朝" w:hAnsi="ＭＳ 明朝"/>
        </w:rPr>
      </w:pPr>
      <w:r w:rsidRPr="00245050">
        <w:rPr>
          <w:rFonts w:ascii="ＭＳ 明朝" w:eastAsia="ＭＳ 明朝" w:hAnsi="ＭＳ 明朝" w:hint="eastAsia"/>
        </w:rPr>
        <w:t>２　支出の部</w:t>
      </w:r>
    </w:p>
    <w:tbl>
      <w:tblPr>
        <w:tblStyle w:val="a5"/>
        <w:tblW w:w="0" w:type="auto"/>
        <w:tblLook w:val="04A0" w:firstRow="1" w:lastRow="0" w:firstColumn="1" w:lastColumn="0" w:noHBand="0" w:noVBand="1"/>
      </w:tblPr>
      <w:tblGrid>
        <w:gridCol w:w="2831"/>
        <w:gridCol w:w="2831"/>
        <w:gridCol w:w="2832"/>
      </w:tblGrid>
      <w:tr w:rsidR="00245050" w:rsidRPr="00245050" w14:paraId="36BDAA73" w14:textId="77777777" w:rsidTr="006A3C9E">
        <w:tc>
          <w:tcPr>
            <w:tcW w:w="2831" w:type="dxa"/>
          </w:tcPr>
          <w:p w14:paraId="0E92B127" w14:textId="77777777" w:rsidR="00904607" w:rsidRPr="00245050" w:rsidRDefault="00904607" w:rsidP="006A3C9E">
            <w:pPr>
              <w:rPr>
                <w:rFonts w:ascii="ＭＳ 明朝" w:eastAsia="ＭＳ 明朝" w:hAnsi="ＭＳ 明朝"/>
              </w:rPr>
            </w:pPr>
          </w:p>
          <w:p w14:paraId="2CA2E888"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区分</w:t>
            </w:r>
          </w:p>
        </w:tc>
        <w:tc>
          <w:tcPr>
            <w:tcW w:w="2831" w:type="dxa"/>
          </w:tcPr>
          <w:p w14:paraId="00BF6833"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予算書</w:t>
            </w:r>
          </w:p>
          <w:p w14:paraId="4A0D283F"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（変更予算書）</w:t>
            </w:r>
          </w:p>
          <w:p w14:paraId="75CDC9CF"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（決　算　書）</w:t>
            </w:r>
          </w:p>
        </w:tc>
        <w:tc>
          <w:tcPr>
            <w:tcW w:w="2832" w:type="dxa"/>
          </w:tcPr>
          <w:p w14:paraId="72C3F618" w14:textId="77777777" w:rsidR="00904607" w:rsidRPr="00245050" w:rsidRDefault="00904607" w:rsidP="006A3C9E">
            <w:pPr>
              <w:rPr>
                <w:rFonts w:ascii="ＭＳ 明朝" w:eastAsia="ＭＳ 明朝" w:hAnsi="ＭＳ 明朝"/>
              </w:rPr>
            </w:pPr>
          </w:p>
          <w:p w14:paraId="62C4E623"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備考</w:t>
            </w:r>
          </w:p>
        </w:tc>
      </w:tr>
      <w:tr w:rsidR="00245050" w:rsidRPr="00245050" w14:paraId="3243798D" w14:textId="77777777" w:rsidTr="006A3C9E">
        <w:tc>
          <w:tcPr>
            <w:tcW w:w="2831" w:type="dxa"/>
          </w:tcPr>
          <w:p w14:paraId="2540E089" w14:textId="77777777" w:rsidR="00904607" w:rsidRPr="00245050" w:rsidRDefault="00904607" w:rsidP="006A3C9E">
            <w:pP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街頭防犯カメラ費</w:t>
            </w:r>
          </w:p>
          <w:p w14:paraId="44F2AAAE" w14:textId="77777777" w:rsidR="00904607" w:rsidRPr="00245050" w:rsidRDefault="00904607" w:rsidP="006A3C9E">
            <w:pP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設置費</w:t>
            </w:r>
          </w:p>
          <w:p w14:paraId="2C8AB6EB" w14:textId="77777777" w:rsidR="00904607" w:rsidRPr="00245050" w:rsidRDefault="00904607" w:rsidP="006A3C9E">
            <w:pP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電気工事費</w:t>
            </w:r>
          </w:p>
          <w:p w14:paraId="609829D0" w14:textId="77777777" w:rsidR="00904607" w:rsidRPr="00245050" w:rsidRDefault="00904607" w:rsidP="006A3C9E">
            <w:pPr>
              <w:rPr>
                <w:rFonts w:ascii="ＭＳ 明朝" w:eastAsia="ＭＳ 明朝" w:hAnsi="ＭＳ 明朝"/>
              </w:rPr>
            </w:pPr>
            <w:r w:rsidRPr="00245050">
              <w:rPr>
                <w:rFonts w:ascii="HGP創英角ｺﾞｼｯｸUB" w:eastAsia="HGP創英角ｺﾞｼｯｸUB" w:hAnsi="HGP創英角ｺﾞｼｯｸUB" w:hint="eastAsia"/>
              </w:rPr>
              <w:t>看板製作及び設置費</w:t>
            </w:r>
          </w:p>
        </w:tc>
        <w:tc>
          <w:tcPr>
            <w:tcW w:w="2831" w:type="dxa"/>
          </w:tcPr>
          <w:p w14:paraId="4889059A" w14:textId="77777777" w:rsidR="00904607" w:rsidRPr="00245050" w:rsidRDefault="00904607" w:rsidP="00904607">
            <w:pPr>
              <w:jc w:val="right"/>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４６０，０００円</w:t>
            </w:r>
          </w:p>
          <w:p w14:paraId="4BA8B425" w14:textId="77777777" w:rsidR="00904607" w:rsidRPr="00245050" w:rsidRDefault="00904607" w:rsidP="00904607">
            <w:pPr>
              <w:jc w:val="right"/>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１００，０００円</w:t>
            </w:r>
          </w:p>
          <w:p w14:paraId="2213C90F" w14:textId="77777777" w:rsidR="00904607" w:rsidRPr="00245050" w:rsidRDefault="00904607" w:rsidP="00904607">
            <w:pPr>
              <w:jc w:val="right"/>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５０，０００円</w:t>
            </w:r>
          </w:p>
          <w:p w14:paraId="6C150137" w14:textId="77777777" w:rsidR="00904607" w:rsidRPr="00245050" w:rsidRDefault="00904607" w:rsidP="00904607">
            <w:pPr>
              <w:jc w:val="right"/>
              <w:rPr>
                <w:rFonts w:ascii="ＭＳ 明朝" w:eastAsia="ＭＳ 明朝" w:hAnsi="ＭＳ 明朝"/>
              </w:rPr>
            </w:pPr>
            <w:r w:rsidRPr="00245050">
              <w:rPr>
                <w:rFonts w:ascii="HGP創英角ｺﾞｼｯｸUB" w:eastAsia="HGP創英角ｺﾞｼｯｸUB" w:hAnsi="HGP創英角ｺﾞｼｯｸUB" w:hint="eastAsia"/>
              </w:rPr>
              <w:t>８０，０００円</w:t>
            </w:r>
          </w:p>
        </w:tc>
        <w:tc>
          <w:tcPr>
            <w:tcW w:w="2832" w:type="dxa"/>
          </w:tcPr>
          <w:p w14:paraId="7CDC80BB" w14:textId="77777777" w:rsidR="00904607" w:rsidRPr="00245050" w:rsidRDefault="00904607" w:rsidP="006A3C9E">
            <w:pPr>
              <w:rPr>
                <w:rFonts w:ascii="ＭＳ 明朝" w:eastAsia="ＭＳ 明朝" w:hAnsi="ＭＳ 明朝"/>
              </w:rPr>
            </w:pPr>
          </w:p>
        </w:tc>
      </w:tr>
      <w:tr w:rsidR="00245050" w:rsidRPr="00245050" w14:paraId="352A405A" w14:textId="77777777" w:rsidTr="006A3C9E">
        <w:tc>
          <w:tcPr>
            <w:tcW w:w="2831" w:type="dxa"/>
          </w:tcPr>
          <w:p w14:paraId="619AD430" w14:textId="77777777" w:rsidR="00904607" w:rsidRPr="00245050" w:rsidRDefault="00904607" w:rsidP="006A3C9E">
            <w:pPr>
              <w:rPr>
                <w:rFonts w:ascii="ＭＳ 明朝" w:eastAsia="ＭＳ 明朝" w:hAnsi="ＭＳ 明朝"/>
              </w:rPr>
            </w:pPr>
          </w:p>
          <w:p w14:paraId="0BCB1799" w14:textId="77777777" w:rsidR="00904607" w:rsidRPr="00245050" w:rsidRDefault="00904607" w:rsidP="006A3C9E">
            <w:pPr>
              <w:jc w:val="center"/>
              <w:rPr>
                <w:rFonts w:ascii="ＭＳ 明朝" w:eastAsia="ＭＳ 明朝" w:hAnsi="ＭＳ 明朝"/>
              </w:rPr>
            </w:pPr>
            <w:r w:rsidRPr="00245050">
              <w:rPr>
                <w:rFonts w:ascii="ＭＳ 明朝" w:eastAsia="ＭＳ 明朝" w:hAnsi="ＭＳ 明朝" w:hint="eastAsia"/>
              </w:rPr>
              <w:t>計</w:t>
            </w:r>
          </w:p>
          <w:p w14:paraId="0954FA1D" w14:textId="77777777" w:rsidR="00904607" w:rsidRPr="00245050" w:rsidRDefault="00904607" w:rsidP="006A3C9E">
            <w:pPr>
              <w:rPr>
                <w:rFonts w:ascii="ＭＳ 明朝" w:eastAsia="ＭＳ 明朝" w:hAnsi="ＭＳ 明朝"/>
              </w:rPr>
            </w:pPr>
          </w:p>
        </w:tc>
        <w:tc>
          <w:tcPr>
            <w:tcW w:w="2831" w:type="dxa"/>
          </w:tcPr>
          <w:p w14:paraId="1C0BE07C" w14:textId="77777777" w:rsidR="00904607" w:rsidRPr="00245050" w:rsidRDefault="00904607" w:rsidP="006A3C9E">
            <w:pPr>
              <w:rPr>
                <w:rFonts w:ascii="ＭＳ 明朝" w:eastAsia="ＭＳ 明朝" w:hAnsi="ＭＳ 明朝"/>
              </w:rPr>
            </w:pPr>
          </w:p>
          <w:p w14:paraId="0EAFC67F" w14:textId="77777777" w:rsidR="00904607" w:rsidRPr="00245050" w:rsidRDefault="00904607" w:rsidP="006A3C9E">
            <w:pPr>
              <w:jc w:val="right"/>
              <w:rPr>
                <w:rFonts w:ascii="ＭＳ 明朝" w:eastAsia="ＭＳ 明朝" w:hAnsi="ＭＳ 明朝"/>
              </w:rPr>
            </w:pPr>
            <w:r w:rsidRPr="00245050">
              <w:rPr>
                <w:rFonts w:ascii="HGP創英角ｺﾞｼｯｸUB" w:eastAsia="HGP創英角ｺﾞｼｯｸUB" w:hAnsi="HGP創英角ｺﾞｼｯｸUB" w:hint="eastAsia"/>
              </w:rPr>
              <w:t>６９０，０００円</w:t>
            </w:r>
          </w:p>
        </w:tc>
        <w:tc>
          <w:tcPr>
            <w:tcW w:w="2832" w:type="dxa"/>
          </w:tcPr>
          <w:p w14:paraId="085EBAA0" w14:textId="77777777" w:rsidR="00904607" w:rsidRPr="00245050" w:rsidRDefault="00904607" w:rsidP="006A3C9E">
            <w:pPr>
              <w:rPr>
                <w:rFonts w:ascii="ＭＳ 明朝" w:eastAsia="ＭＳ 明朝" w:hAnsi="ＭＳ 明朝"/>
              </w:rPr>
            </w:pPr>
          </w:p>
        </w:tc>
      </w:tr>
    </w:tbl>
    <w:p w14:paraId="30F38753" w14:textId="77777777" w:rsidR="00904607" w:rsidRPr="00245050" w:rsidRDefault="00904607" w:rsidP="00904607">
      <w:pPr>
        <w:rPr>
          <w:rFonts w:ascii="ＭＳ 明朝" w:eastAsia="ＭＳ 明朝" w:hAnsi="ＭＳ 明朝"/>
        </w:rPr>
      </w:pPr>
      <w:r w:rsidRPr="00245050">
        <w:rPr>
          <w:rFonts w:ascii="ＭＳ 明朝" w:eastAsia="ＭＳ 明朝" w:hAnsi="ＭＳ 明朝" w:hint="eastAsia"/>
        </w:rPr>
        <w:t>※変更収支予算書の場合は、変更前の金額を上段に括弧書きし、変更後の金額を下段に記載してください。</w:t>
      </w:r>
    </w:p>
    <w:p w14:paraId="099B51B3" w14:textId="77777777" w:rsidR="000A72B6" w:rsidRPr="00245050" w:rsidRDefault="000A72B6">
      <w:pPr>
        <w:widowControl/>
        <w:jc w:val="left"/>
        <w:rPr>
          <w:rFonts w:ascii="ＭＳ 明朝" w:eastAsia="ＭＳ 明朝" w:hAnsi="ＭＳ 明朝"/>
        </w:rPr>
      </w:pPr>
      <w:r w:rsidRPr="00245050">
        <w:rPr>
          <w:rFonts w:ascii="ＭＳ 明朝" w:eastAsia="ＭＳ 明朝" w:hAnsi="ＭＳ 明朝"/>
        </w:rPr>
        <w:br w:type="page"/>
      </w:r>
    </w:p>
    <w:p w14:paraId="2699EBA3" w14:textId="77777777" w:rsidR="00A13E6C" w:rsidRPr="00245050" w:rsidRDefault="0052269C" w:rsidP="003C026F">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関係書類記載例（</w:t>
      </w:r>
      <w:r w:rsidR="001A4F3B" w:rsidRPr="00245050">
        <w:rPr>
          <w:rFonts w:ascii="HG丸ｺﾞｼｯｸM-PRO" w:eastAsia="HG丸ｺﾞｼｯｸM-PRO" w:hAnsi="HG丸ｺﾞｼｯｸM-PRO" w:hint="eastAsia"/>
          <w:sz w:val="32"/>
          <w:szCs w:val="32"/>
          <w:shd w:val="clear" w:color="auto" w:fill="000000" w:themeFill="text1"/>
        </w:rPr>
        <w:t>実績報告</w:t>
      </w:r>
      <w:r w:rsidRPr="00245050">
        <w:rPr>
          <w:rFonts w:ascii="HG丸ｺﾞｼｯｸM-PRO" w:eastAsia="HG丸ｺﾞｼｯｸM-PRO" w:hAnsi="HG丸ｺﾞｼｯｸM-PRO" w:hint="eastAsia"/>
          <w:sz w:val="32"/>
          <w:szCs w:val="32"/>
          <w:shd w:val="clear" w:color="auto" w:fill="000000" w:themeFill="text1"/>
        </w:rPr>
        <w:t xml:space="preserve">）　　　　　　　　　　　　　　　</w:t>
      </w:r>
    </w:p>
    <w:p w14:paraId="79F19B1C" w14:textId="77777777" w:rsidR="001A4F3B" w:rsidRPr="00245050" w:rsidRDefault="001A4F3B" w:rsidP="001A4F3B">
      <w:pPr>
        <w:jc w:val="left"/>
        <w:rPr>
          <w:rFonts w:ascii="ＭＳ 明朝" w:eastAsia="ＭＳ 明朝" w:hAnsi="ＭＳ 明朝"/>
        </w:rPr>
      </w:pPr>
    </w:p>
    <w:p w14:paraId="44D88BA4" w14:textId="77777777" w:rsidR="001A4F3B" w:rsidRPr="00245050" w:rsidRDefault="00E03DAD" w:rsidP="001A4F3B">
      <w:pPr>
        <w:jc w:val="left"/>
        <w:rPr>
          <w:rFonts w:ascii="ＭＳ 明朝" w:eastAsia="ＭＳ 明朝" w:hAnsi="ＭＳ 明朝"/>
        </w:rPr>
      </w:pPr>
      <w:r w:rsidRPr="00245050">
        <w:rPr>
          <w:rFonts w:ascii="ＭＳ ゴシック" w:eastAsia="ＭＳ ゴシック" w:hAnsi="ＭＳ ゴシック" w:hint="eastAsia"/>
        </w:rPr>
        <w:t>様式</w:t>
      </w:r>
      <w:r w:rsidR="001A4F3B" w:rsidRPr="00245050">
        <w:rPr>
          <w:rFonts w:ascii="ＭＳ ゴシック" w:eastAsia="ＭＳ ゴシック" w:hAnsi="ＭＳ ゴシック" w:hint="eastAsia"/>
        </w:rPr>
        <w:t>第</w:t>
      </w:r>
      <w:r w:rsidR="00362EA8" w:rsidRPr="00245050">
        <w:rPr>
          <w:rFonts w:ascii="ＭＳ ゴシック" w:eastAsia="ＭＳ ゴシック" w:hAnsi="ＭＳ ゴシック" w:hint="eastAsia"/>
        </w:rPr>
        <w:t>４</w:t>
      </w:r>
      <w:r w:rsidRPr="00245050">
        <w:rPr>
          <w:rFonts w:ascii="ＭＳ ゴシック" w:eastAsia="ＭＳ ゴシック" w:hAnsi="ＭＳ ゴシック" w:hint="eastAsia"/>
        </w:rPr>
        <w:t>号</w:t>
      </w:r>
      <w:r w:rsidRPr="00245050">
        <w:rPr>
          <w:rFonts w:ascii="ＭＳ 明朝" w:eastAsia="ＭＳ 明朝" w:hAnsi="ＭＳ 明朝" w:hint="eastAsia"/>
        </w:rPr>
        <w:t>（用紙　日本産業規格Ａ４縦型）</w:t>
      </w:r>
    </w:p>
    <w:p w14:paraId="4271DFD4" w14:textId="77777777" w:rsidR="001A4F3B" w:rsidRPr="00245050" w:rsidRDefault="001A4F3B" w:rsidP="001A4F3B">
      <w:pPr>
        <w:jc w:val="left"/>
        <w:rPr>
          <w:rFonts w:ascii="ＭＳ 明朝" w:eastAsia="ＭＳ 明朝" w:hAnsi="ＭＳ 明朝"/>
        </w:rPr>
      </w:pPr>
    </w:p>
    <w:p w14:paraId="25A4AC46" w14:textId="77777777" w:rsidR="001A4F3B" w:rsidRPr="00245050" w:rsidRDefault="001A4F3B" w:rsidP="001A4F3B">
      <w:pPr>
        <w:jc w:val="center"/>
        <w:rPr>
          <w:rFonts w:ascii="ＭＳ 明朝" w:eastAsia="ＭＳ 明朝" w:hAnsi="ＭＳ 明朝"/>
        </w:rPr>
      </w:pPr>
      <w:r w:rsidRPr="00245050">
        <w:rPr>
          <w:rFonts w:ascii="ＭＳ ゴシック" w:eastAsia="ＭＳ ゴシック" w:hAnsi="ＭＳ ゴシック" w:hint="eastAsia"/>
        </w:rPr>
        <w:t>伊豆の国市街頭防犯カメラ設置事業費補助金実績報告書</w:t>
      </w:r>
    </w:p>
    <w:p w14:paraId="3971AE41" w14:textId="77777777" w:rsidR="001A4F3B" w:rsidRPr="00245050" w:rsidRDefault="001A4F3B" w:rsidP="001A4F3B">
      <w:pPr>
        <w:jc w:val="left"/>
        <w:rPr>
          <w:rFonts w:ascii="ＭＳ 明朝" w:eastAsia="ＭＳ 明朝" w:hAnsi="ＭＳ 明朝"/>
        </w:rPr>
      </w:pPr>
    </w:p>
    <w:p w14:paraId="5936CFA0" w14:textId="77777777" w:rsidR="001A4F3B" w:rsidRPr="00245050" w:rsidRDefault="001A4F3B" w:rsidP="001A4F3B">
      <w:pPr>
        <w:jc w:val="right"/>
        <w:rPr>
          <w:rFonts w:ascii="ＭＳ 明朝" w:eastAsia="ＭＳ 明朝" w:hAnsi="ＭＳ 明朝"/>
        </w:rPr>
      </w:pPr>
      <w:r w:rsidRPr="00245050">
        <w:rPr>
          <w:rFonts w:ascii="ＭＳ 明朝" w:eastAsia="ＭＳ 明朝" w:hAnsi="ＭＳ 明朝" w:hint="eastAsia"/>
        </w:rPr>
        <w:t>年　　月　　日</w:t>
      </w:r>
    </w:p>
    <w:p w14:paraId="26C80910" w14:textId="77777777" w:rsidR="001A4F3B" w:rsidRPr="00245050" w:rsidRDefault="001A4F3B" w:rsidP="001A4F3B">
      <w:pPr>
        <w:jc w:val="left"/>
        <w:rPr>
          <w:rFonts w:ascii="ＭＳ 明朝" w:eastAsia="ＭＳ 明朝" w:hAnsi="ＭＳ 明朝"/>
        </w:rPr>
      </w:pPr>
    </w:p>
    <w:p w14:paraId="63107FC8" w14:textId="77777777" w:rsidR="001A4F3B" w:rsidRPr="00245050" w:rsidRDefault="001A4F3B" w:rsidP="001A4F3B">
      <w:pPr>
        <w:jc w:val="left"/>
        <w:rPr>
          <w:rFonts w:ascii="ＭＳ 明朝" w:eastAsia="ＭＳ 明朝" w:hAnsi="ＭＳ 明朝"/>
        </w:rPr>
      </w:pPr>
      <w:r w:rsidRPr="00245050">
        <w:rPr>
          <w:rFonts w:ascii="ＭＳ 明朝" w:eastAsia="ＭＳ 明朝" w:hAnsi="ＭＳ 明朝" w:hint="eastAsia"/>
        </w:rPr>
        <w:t>伊豆の国市長　あて</w:t>
      </w:r>
    </w:p>
    <w:p w14:paraId="0B02F4C0" w14:textId="77777777" w:rsidR="001A4F3B" w:rsidRPr="00245050" w:rsidRDefault="001A4F3B" w:rsidP="001A4F3B">
      <w:pPr>
        <w:jc w:val="left"/>
        <w:rPr>
          <w:rFonts w:ascii="ＭＳ 明朝" w:eastAsia="ＭＳ 明朝" w:hAnsi="ＭＳ 明朝"/>
        </w:rPr>
      </w:pPr>
    </w:p>
    <w:p w14:paraId="0B741C1B" w14:textId="77777777" w:rsidR="001A4F3B" w:rsidRPr="00245050" w:rsidRDefault="001A4F3B" w:rsidP="001A4F3B">
      <w:pPr>
        <w:ind w:firstLineChars="1900" w:firstLine="3830"/>
        <w:rPr>
          <w:rFonts w:ascii="ＭＳ 明朝" w:eastAsia="ＭＳ 明朝" w:hAnsi="ＭＳ 明朝"/>
        </w:rPr>
      </w:pPr>
      <w:r w:rsidRPr="00245050">
        <w:rPr>
          <w:rFonts w:ascii="ＭＳ 明朝" w:eastAsia="ＭＳ 明朝" w:hAnsi="ＭＳ 明朝" w:hint="eastAsia"/>
        </w:rPr>
        <w:t xml:space="preserve">　団体名</w:t>
      </w:r>
      <w:r w:rsidR="006A154A" w:rsidRPr="00245050">
        <w:rPr>
          <w:rFonts w:ascii="ＭＳ 明朝" w:eastAsia="ＭＳ 明朝" w:hAnsi="ＭＳ 明朝" w:hint="eastAsia"/>
        </w:rPr>
        <w:t xml:space="preserve">　</w:t>
      </w:r>
      <w:r w:rsidR="006A154A" w:rsidRPr="00245050">
        <w:rPr>
          <w:rFonts w:ascii="HGP創英角ｺﾞｼｯｸUB" w:eastAsia="HGP創英角ｺﾞｼｯｸUB" w:hAnsi="HGP創英角ｺﾞｼｯｸUB" w:hint="eastAsia"/>
        </w:rPr>
        <w:t>○○○区</w:t>
      </w:r>
    </w:p>
    <w:p w14:paraId="0066EDB0" w14:textId="77777777" w:rsidR="001A4F3B" w:rsidRPr="00245050" w:rsidRDefault="001A4F3B" w:rsidP="001A4F3B">
      <w:pPr>
        <w:ind w:firstLineChars="2000" w:firstLine="4031"/>
        <w:rPr>
          <w:rFonts w:ascii="ＭＳ 明朝" w:eastAsia="ＭＳ 明朝" w:hAnsi="ＭＳ 明朝"/>
        </w:rPr>
      </w:pPr>
      <w:r w:rsidRPr="00245050">
        <w:rPr>
          <w:rFonts w:ascii="ＭＳ 明朝" w:eastAsia="ＭＳ 明朝" w:hAnsi="ＭＳ 明朝" w:hint="eastAsia"/>
        </w:rPr>
        <w:t xml:space="preserve">代表者　住　　所　</w:t>
      </w:r>
      <w:r w:rsidR="00B62273" w:rsidRPr="00245050">
        <w:rPr>
          <w:rFonts w:ascii="HGP創英角ｺﾞｼｯｸUB" w:eastAsia="HGP創英角ｺﾞｼｯｸUB" w:hAnsi="HGP創英角ｺﾞｼｯｸUB" w:hint="eastAsia"/>
        </w:rPr>
        <w:t>代表者(区長)の住所</w:t>
      </w:r>
    </w:p>
    <w:p w14:paraId="07B91D0F" w14:textId="77777777" w:rsidR="001A4F3B" w:rsidRPr="00245050" w:rsidRDefault="001A4F3B" w:rsidP="001A4F3B">
      <w:pPr>
        <w:tabs>
          <w:tab w:val="left" w:pos="6135"/>
        </w:tabs>
        <w:ind w:firstLineChars="2000" w:firstLine="4031"/>
        <w:rPr>
          <w:rFonts w:ascii="ＭＳ 明朝" w:eastAsia="ＭＳ 明朝" w:hAnsi="ＭＳ 明朝"/>
        </w:rPr>
      </w:pPr>
      <w:r w:rsidRPr="00245050">
        <w:rPr>
          <w:rFonts w:ascii="ＭＳ 明朝" w:eastAsia="ＭＳ 明朝" w:hAnsi="ＭＳ 明朝" w:hint="eastAsia"/>
        </w:rPr>
        <w:t>(区長)　氏　　名</w:t>
      </w:r>
      <w:r w:rsidR="00B62273" w:rsidRPr="00245050">
        <w:rPr>
          <w:rFonts w:ascii="ＭＳ 明朝" w:eastAsia="ＭＳ 明朝" w:hAnsi="ＭＳ 明朝" w:hint="eastAsia"/>
        </w:rPr>
        <w:t xml:space="preserve">　</w:t>
      </w:r>
      <w:r w:rsidR="00B62273" w:rsidRPr="00245050">
        <w:rPr>
          <w:rFonts w:ascii="HGP創英角ｺﾞｼｯｸUB" w:eastAsia="HGP創英角ｺﾞｼｯｸUB" w:hAnsi="HGP創英角ｺﾞｼｯｸUB" w:hint="eastAsia"/>
        </w:rPr>
        <w:t>○○○○</w:t>
      </w:r>
    </w:p>
    <w:p w14:paraId="639C6AB1" w14:textId="77777777" w:rsidR="001A4F3B" w:rsidRPr="00245050" w:rsidRDefault="001A4F3B" w:rsidP="001A4F3B">
      <w:pPr>
        <w:tabs>
          <w:tab w:val="left" w:pos="6135"/>
        </w:tabs>
        <w:ind w:firstLineChars="2400" w:firstLine="4837"/>
        <w:rPr>
          <w:rFonts w:ascii="ＭＳ 明朝" w:eastAsia="ＭＳ 明朝" w:hAnsi="ＭＳ 明朝"/>
        </w:rPr>
      </w:pPr>
      <w:r w:rsidRPr="00245050">
        <w:rPr>
          <w:rFonts w:ascii="ＭＳ 明朝" w:eastAsia="ＭＳ 明朝" w:hAnsi="ＭＳ 明朝" w:hint="eastAsia"/>
        </w:rPr>
        <w:t>電話番号</w:t>
      </w:r>
      <w:r w:rsidR="00B62273" w:rsidRPr="00245050">
        <w:rPr>
          <w:rFonts w:ascii="ＭＳ 明朝" w:eastAsia="ＭＳ 明朝" w:hAnsi="ＭＳ 明朝" w:hint="eastAsia"/>
        </w:rPr>
        <w:t xml:space="preserve">　</w:t>
      </w:r>
      <w:r w:rsidR="00B62273" w:rsidRPr="00245050">
        <w:rPr>
          <w:rFonts w:ascii="HGP創英角ｺﾞｼｯｸUB" w:eastAsia="HGP創英角ｺﾞｼｯｸUB" w:hAnsi="HGP創英角ｺﾞｼｯｸUB" w:hint="eastAsia"/>
        </w:rPr>
        <w:t>○○○○○○○○○○○○</w:t>
      </w:r>
    </w:p>
    <w:p w14:paraId="02B5F0E5" w14:textId="77777777" w:rsidR="001A4F3B" w:rsidRPr="00245050" w:rsidRDefault="001A4F3B" w:rsidP="001A4F3B">
      <w:pPr>
        <w:jc w:val="left"/>
        <w:rPr>
          <w:rFonts w:ascii="ＭＳ 明朝" w:eastAsia="ＭＳ 明朝" w:hAnsi="ＭＳ 明朝"/>
        </w:rPr>
      </w:pPr>
    </w:p>
    <w:p w14:paraId="18E73B43" w14:textId="77777777" w:rsidR="001A4F3B" w:rsidRPr="00245050" w:rsidRDefault="001A4F3B" w:rsidP="001A4F3B">
      <w:pPr>
        <w:jc w:val="left"/>
        <w:rPr>
          <w:rFonts w:ascii="ＭＳ 明朝" w:eastAsia="ＭＳ 明朝" w:hAnsi="ＭＳ 明朝"/>
        </w:rPr>
      </w:pPr>
    </w:p>
    <w:p w14:paraId="79D94A69" w14:textId="51D07B5B" w:rsidR="001A4F3B" w:rsidRPr="00245050" w:rsidRDefault="00B62273" w:rsidP="00B62273">
      <w:pPr>
        <w:ind w:firstLineChars="100" w:firstLine="202"/>
        <w:jc w:val="left"/>
        <w:rPr>
          <w:rFonts w:ascii="ＭＳ 明朝" w:eastAsia="ＭＳ 明朝" w:hAnsi="ＭＳ 明朝"/>
        </w:rPr>
      </w:pPr>
      <w:r w:rsidRPr="00245050">
        <w:rPr>
          <w:rFonts w:ascii="HGP創英角ｺﾞｼｯｸUB" w:eastAsia="HGP創英角ｺﾞｼｯｸUB" w:hAnsi="HGP創英角ｺﾞｼｯｸUB" w:hint="eastAsia"/>
        </w:rPr>
        <w:t>令和</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年</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月</w:t>
      </w:r>
      <w:r w:rsidR="00FD6CF5" w:rsidRPr="00245050">
        <w:rPr>
          <w:rFonts w:ascii="HGP創英角ｺﾞｼｯｸUB" w:eastAsia="HGP創英角ｺﾞｼｯｸUB" w:hAnsi="HGP創英角ｺﾞｼｯｸUB" w:hint="eastAsia"/>
        </w:rPr>
        <w:t>○</w:t>
      </w:r>
      <w:r w:rsidR="001A4F3B" w:rsidRPr="00245050">
        <w:rPr>
          <w:rFonts w:ascii="HGP創英角ｺﾞｼｯｸUB" w:eastAsia="HGP創英角ｺﾞｼｯｸUB" w:hAnsi="HGP創英角ｺﾞｼｯｸUB" w:hint="eastAsia"/>
        </w:rPr>
        <w:t>日</w:t>
      </w:r>
      <w:r w:rsidR="001A4F3B" w:rsidRPr="00245050">
        <w:rPr>
          <w:rFonts w:ascii="ＭＳ 明朝" w:eastAsia="ＭＳ 明朝" w:hAnsi="ＭＳ 明朝" w:hint="eastAsia"/>
        </w:rPr>
        <w:t>付け</w:t>
      </w:r>
      <w:r w:rsidRPr="00245050">
        <w:rPr>
          <w:rFonts w:ascii="HGP創英角ｺﾞｼｯｸUB" w:eastAsia="HGP創英角ｺﾞｼｯｸUB" w:hAnsi="HGP創英角ｺﾞｼｯｸUB" w:hint="eastAsia"/>
        </w:rPr>
        <w:t>伊国危管第</w:t>
      </w:r>
      <w:r w:rsidR="00FD6CF5" w:rsidRPr="00245050">
        <w:rPr>
          <w:rFonts w:ascii="HGP創英角ｺﾞｼｯｸUB" w:eastAsia="HGP創英角ｺﾞｼｯｸUB" w:hAnsi="HGP創英角ｺﾞｼｯｸUB" w:hint="eastAsia"/>
        </w:rPr>
        <w:t>○</w:t>
      </w:r>
      <w:r w:rsidR="001A4F3B" w:rsidRPr="00245050">
        <w:rPr>
          <w:rFonts w:ascii="HGP創英角ｺﾞｼｯｸUB" w:eastAsia="HGP創英角ｺﾞｼｯｸUB" w:hAnsi="HGP創英角ｺﾞｼｯｸUB" w:hint="eastAsia"/>
        </w:rPr>
        <w:t>号</w:t>
      </w:r>
      <w:r w:rsidR="001A4F3B" w:rsidRPr="00245050">
        <w:rPr>
          <w:rFonts w:ascii="ＭＳ 明朝" w:eastAsia="ＭＳ 明朝" w:hAnsi="ＭＳ 明朝" w:hint="eastAsia"/>
        </w:rPr>
        <w:t>により交付の決定を受けた事業が完了したので、伊豆の国市街頭防犯カメラ設置事業費補助金交付要綱第</w:t>
      </w:r>
      <w:r w:rsidR="00E03DAD" w:rsidRPr="00245050">
        <w:rPr>
          <w:rFonts w:ascii="ＭＳ 明朝" w:eastAsia="ＭＳ 明朝" w:hAnsi="ＭＳ 明朝" w:hint="eastAsia"/>
        </w:rPr>
        <w:t>10</w:t>
      </w:r>
      <w:r w:rsidRPr="00245050">
        <w:rPr>
          <w:rFonts w:ascii="ＭＳ 明朝" w:eastAsia="ＭＳ 明朝" w:hAnsi="ＭＳ 明朝" w:hint="eastAsia"/>
        </w:rPr>
        <w:t>の規定により、関係書類を添えて報告します。</w:t>
      </w:r>
    </w:p>
    <w:p w14:paraId="2008A385" w14:textId="77777777" w:rsidR="001A4F3B" w:rsidRPr="00245050" w:rsidRDefault="001A4F3B" w:rsidP="001A4F3B">
      <w:pPr>
        <w:jc w:val="left"/>
        <w:rPr>
          <w:rFonts w:ascii="ＭＳ 明朝" w:eastAsia="ＭＳ 明朝" w:hAnsi="ＭＳ 明朝"/>
        </w:rPr>
      </w:pPr>
    </w:p>
    <w:tbl>
      <w:tblPr>
        <w:tblStyle w:val="a5"/>
        <w:tblW w:w="0" w:type="auto"/>
        <w:tblLook w:val="04A0" w:firstRow="1" w:lastRow="0" w:firstColumn="1" w:lastColumn="0" w:noHBand="0" w:noVBand="1"/>
      </w:tblPr>
      <w:tblGrid>
        <w:gridCol w:w="426"/>
        <w:gridCol w:w="2121"/>
        <w:gridCol w:w="2977"/>
        <w:gridCol w:w="2970"/>
      </w:tblGrid>
      <w:tr w:rsidR="00245050" w:rsidRPr="00245050" w14:paraId="580D70E4" w14:textId="77777777" w:rsidTr="006A3C9E">
        <w:tc>
          <w:tcPr>
            <w:tcW w:w="2547" w:type="dxa"/>
            <w:gridSpan w:val="2"/>
          </w:tcPr>
          <w:p w14:paraId="0675E516" w14:textId="77777777" w:rsidR="001A4F3B" w:rsidRPr="00245050" w:rsidRDefault="001A4F3B" w:rsidP="006A3C9E">
            <w:pPr>
              <w:spacing w:line="360" w:lineRule="auto"/>
              <w:rPr>
                <w:rFonts w:ascii="ＭＳ 明朝" w:eastAsia="ＭＳ 明朝" w:hAnsi="ＭＳ 明朝"/>
              </w:rPr>
            </w:pPr>
          </w:p>
        </w:tc>
        <w:tc>
          <w:tcPr>
            <w:tcW w:w="2977" w:type="dxa"/>
          </w:tcPr>
          <w:p w14:paraId="73E22035" w14:textId="77777777" w:rsidR="001A4F3B" w:rsidRPr="00245050" w:rsidRDefault="001A4F3B" w:rsidP="006A3C9E">
            <w:pPr>
              <w:spacing w:line="360" w:lineRule="auto"/>
              <w:jc w:val="center"/>
              <w:rPr>
                <w:rFonts w:ascii="ＭＳ 明朝" w:eastAsia="ＭＳ 明朝" w:hAnsi="ＭＳ 明朝"/>
              </w:rPr>
            </w:pPr>
            <w:r w:rsidRPr="00245050">
              <w:rPr>
                <w:rFonts w:ascii="ＭＳ 明朝" w:eastAsia="ＭＳ 明朝" w:hAnsi="ＭＳ 明朝" w:hint="eastAsia"/>
              </w:rPr>
              <w:t>防犯カメラ１</w:t>
            </w:r>
          </w:p>
        </w:tc>
        <w:tc>
          <w:tcPr>
            <w:tcW w:w="2970" w:type="dxa"/>
          </w:tcPr>
          <w:p w14:paraId="44FA7954" w14:textId="77777777" w:rsidR="001A4F3B" w:rsidRPr="00245050" w:rsidRDefault="001A4F3B" w:rsidP="006A3C9E">
            <w:pPr>
              <w:spacing w:line="360" w:lineRule="auto"/>
              <w:jc w:val="center"/>
              <w:rPr>
                <w:rFonts w:ascii="ＭＳ 明朝" w:eastAsia="ＭＳ 明朝" w:hAnsi="ＭＳ 明朝"/>
              </w:rPr>
            </w:pPr>
            <w:r w:rsidRPr="00245050">
              <w:rPr>
                <w:rFonts w:ascii="ＭＳ 明朝" w:eastAsia="ＭＳ 明朝" w:hAnsi="ＭＳ 明朝" w:hint="eastAsia"/>
              </w:rPr>
              <w:t>防犯カメラ２</w:t>
            </w:r>
          </w:p>
        </w:tc>
      </w:tr>
      <w:tr w:rsidR="00245050" w:rsidRPr="00245050" w14:paraId="44AD39D1" w14:textId="77777777" w:rsidTr="006A3C9E">
        <w:tc>
          <w:tcPr>
            <w:tcW w:w="2547" w:type="dxa"/>
            <w:gridSpan w:val="2"/>
          </w:tcPr>
          <w:p w14:paraId="16B0D1D1" w14:textId="77777777" w:rsidR="001A4F3B" w:rsidRPr="00245050" w:rsidRDefault="001A4F3B" w:rsidP="006A3C9E">
            <w:pPr>
              <w:spacing w:line="360" w:lineRule="auto"/>
              <w:rPr>
                <w:rFonts w:ascii="ＭＳ 明朝" w:eastAsia="ＭＳ 明朝" w:hAnsi="ＭＳ 明朝"/>
              </w:rPr>
            </w:pPr>
            <w:r w:rsidRPr="00245050">
              <w:rPr>
                <w:rFonts w:ascii="ＭＳ 明朝" w:eastAsia="ＭＳ 明朝" w:hAnsi="ＭＳ 明朝" w:hint="eastAsia"/>
              </w:rPr>
              <w:t>設置完了日</w:t>
            </w:r>
          </w:p>
        </w:tc>
        <w:tc>
          <w:tcPr>
            <w:tcW w:w="2977" w:type="dxa"/>
          </w:tcPr>
          <w:p w14:paraId="186E037D" w14:textId="7DD585D5" w:rsidR="001A4F3B" w:rsidRPr="00245050" w:rsidRDefault="001A4F3B" w:rsidP="001A4F3B">
            <w:pPr>
              <w:spacing w:line="360" w:lineRule="auto"/>
              <w:jc w:val="cente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令和</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年</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月</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日</w:t>
            </w:r>
          </w:p>
        </w:tc>
        <w:tc>
          <w:tcPr>
            <w:tcW w:w="2970" w:type="dxa"/>
          </w:tcPr>
          <w:p w14:paraId="4F888D9A" w14:textId="33E866F1" w:rsidR="001A4F3B" w:rsidRPr="00245050" w:rsidRDefault="001A4F3B" w:rsidP="001A4F3B">
            <w:pPr>
              <w:spacing w:line="360" w:lineRule="auto"/>
              <w:jc w:val="center"/>
              <w:rPr>
                <w:rFonts w:ascii="ＭＳ 明朝" w:eastAsia="ＭＳ 明朝" w:hAnsi="ＭＳ 明朝"/>
              </w:rPr>
            </w:pPr>
            <w:r w:rsidRPr="00245050">
              <w:rPr>
                <w:rFonts w:ascii="HGP創英角ｺﾞｼｯｸUB" w:eastAsia="HGP創英角ｺﾞｼｯｸUB" w:hAnsi="HGP創英角ｺﾞｼｯｸUB" w:hint="eastAsia"/>
              </w:rPr>
              <w:t>令和</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年</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月</w:t>
            </w:r>
            <w:r w:rsidR="00FD6CF5" w:rsidRPr="00245050">
              <w:rPr>
                <w:rFonts w:ascii="HGP創英角ｺﾞｼｯｸUB" w:eastAsia="HGP創英角ｺﾞｼｯｸUB" w:hAnsi="HGP創英角ｺﾞｼｯｸUB" w:hint="eastAsia"/>
              </w:rPr>
              <w:t>○</w:t>
            </w:r>
            <w:r w:rsidRPr="00245050">
              <w:rPr>
                <w:rFonts w:ascii="HGP創英角ｺﾞｼｯｸUB" w:eastAsia="HGP創英角ｺﾞｼｯｸUB" w:hAnsi="HGP創英角ｺﾞｼｯｸUB" w:hint="eastAsia"/>
              </w:rPr>
              <w:t>日</w:t>
            </w:r>
          </w:p>
        </w:tc>
      </w:tr>
      <w:tr w:rsidR="00245050" w:rsidRPr="00245050" w14:paraId="05818786" w14:textId="77777777" w:rsidTr="006A3C9E">
        <w:tc>
          <w:tcPr>
            <w:tcW w:w="2547" w:type="dxa"/>
            <w:gridSpan w:val="2"/>
          </w:tcPr>
          <w:p w14:paraId="448FDDD8"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補助対象経費の額(</w:t>
            </w:r>
            <w:r w:rsidRPr="00245050">
              <w:rPr>
                <w:rFonts w:ascii="ＭＳ 明朝" w:eastAsia="ＭＳ 明朝" w:hAnsi="ＭＳ 明朝"/>
              </w:rPr>
              <w:t>a</w:t>
            </w:r>
            <w:r w:rsidRPr="00245050">
              <w:rPr>
                <w:rFonts w:ascii="ＭＳ 明朝" w:eastAsia="ＭＳ 明朝" w:hAnsi="ＭＳ 明朝" w:hint="eastAsia"/>
              </w:rPr>
              <w:t>)</w:t>
            </w:r>
          </w:p>
        </w:tc>
        <w:tc>
          <w:tcPr>
            <w:tcW w:w="2977" w:type="dxa"/>
          </w:tcPr>
          <w:p w14:paraId="5E3E75EB"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３００，０００　円</w:t>
            </w:r>
          </w:p>
        </w:tc>
        <w:tc>
          <w:tcPr>
            <w:tcW w:w="2970" w:type="dxa"/>
          </w:tcPr>
          <w:p w14:paraId="1D3E9908"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３４０，０００　円</w:t>
            </w:r>
          </w:p>
        </w:tc>
      </w:tr>
      <w:tr w:rsidR="00245050" w:rsidRPr="00245050" w14:paraId="1C298931" w14:textId="77777777" w:rsidTr="006A3C9E">
        <w:tc>
          <w:tcPr>
            <w:tcW w:w="426" w:type="dxa"/>
            <w:vMerge w:val="restart"/>
          </w:tcPr>
          <w:p w14:paraId="5538DB52"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経費内訳</w:t>
            </w:r>
          </w:p>
        </w:tc>
        <w:tc>
          <w:tcPr>
            <w:tcW w:w="2121" w:type="dxa"/>
          </w:tcPr>
          <w:p w14:paraId="0142C91C"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防犯カメラ購入費</w:t>
            </w:r>
          </w:p>
        </w:tc>
        <w:tc>
          <w:tcPr>
            <w:tcW w:w="2977" w:type="dxa"/>
          </w:tcPr>
          <w:p w14:paraId="7A29F55C"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２３０，０００　円</w:t>
            </w:r>
          </w:p>
        </w:tc>
        <w:tc>
          <w:tcPr>
            <w:tcW w:w="2970" w:type="dxa"/>
          </w:tcPr>
          <w:p w14:paraId="36B6C17C"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２３０，０００　円</w:t>
            </w:r>
          </w:p>
        </w:tc>
      </w:tr>
      <w:tr w:rsidR="00245050" w:rsidRPr="00245050" w14:paraId="7D2D8DBC" w14:textId="77777777" w:rsidTr="006A3C9E">
        <w:tc>
          <w:tcPr>
            <w:tcW w:w="426" w:type="dxa"/>
            <w:vMerge/>
          </w:tcPr>
          <w:p w14:paraId="0080D9CC" w14:textId="77777777" w:rsidR="001A4F3B" w:rsidRPr="00245050" w:rsidRDefault="001A4F3B" w:rsidP="001A4F3B">
            <w:pPr>
              <w:spacing w:line="360" w:lineRule="auto"/>
              <w:rPr>
                <w:rFonts w:ascii="ＭＳ 明朝" w:eastAsia="ＭＳ 明朝" w:hAnsi="ＭＳ 明朝"/>
              </w:rPr>
            </w:pPr>
          </w:p>
        </w:tc>
        <w:tc>
          <w:tcPr>
            <w:tcW w:w="2121" w:type="dxa"/>
          </w:tcPr>
          <w:p w14:paraId="6A30150A"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防犯カメラ取付費</w:t>
            </w:r>
          </w:p>
        </w:tc>
        <w:tc>
          <w:tcPr>
            <w:tcW w:w="2977" w:type="dxa"/>
          </w:tcPr>
          <w:p w14:paraId="51A407BC"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　円</w:t>
            </w:r>
          </w:p>
        </w:tc>
        <w:tc>
          <w:tcPr>
            <w:tcW w:w="2970" w:type="dxa"/>
          </w:tcPr>
          <w:p w14:paraId="1CC99A34"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７０，０００　円</w:t>
            </w:r>
          </w:p>
        </w:tc>
      </w:tr>
      <w:tr w:rsidR="00245050" w:rsidRPr="00245050" w14:paraId="400517C2" w14:textId="77777777" w:rsidTr="006A3C9E">
        <w:tc>
          <w:tcPr>
            <w:tcW w:w="426" w:type="dxa"/>
            <w:vMerge/>
          </w:tcPr>
          <w:p w14:paraId="57A36520" w14:textId="77777777" w:rsidR="001A4F3B" w:rsidRPr="00245050" w:rsidRDefault="001A4F3B" w:rsidP="001A4F3B">
            <w:pPr>
              <w:spacing w:line="360" w:lineRule="auto"/>
              <w:rPr>
                <w:rFonts w:ascii="ＭＳ 明朝" w:eastAsia="ＭＳ 明朝" w:hAnsi="ＭＳ 明朝"/>
              </w:rPr>
            </w:pPr>
          </w:p>
        </w:tc>
        <w:tc>
          <w:tcPr>
            <w:tcW w:w="2121" w:type="dxa"/>
          </w:tcPr>
          <w:p w14:paraId="326B51F8"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表示板製作費</w:t>
            </w:r>
          </w:p>
        </w:tc>
        <w:tc>
          <w:tcPr>
            <w:tcW w:w="2977" w:type="dxa"/>
          </w:tcPr>
          <w:p w14:paraId="5A346CA9"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　円</w:t>
            </w:r>
          </w:p>
        </w:tc>
        <w:tc>
          <w:tcPr>
            <w:tcW w:w="2970" w:type="dxa"/>
          </w:tcPr>
          <w:p w14:paraId="283979DF"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３０，０００　円</w:t>
            </w:r>
          </w:p>
        </w:tc>
      </w:tr>
      <w:tr w:rsidR="00245050" w:rsidRPr="00245050" w14:paraId="7719B164" w14:textId="77777777" w:rsidTr="006A3C9E">
        <w:tc>
          <w:tcPr>
            <w:tcW w:w="426" w:type="dxa"/>
            <w:vMerge/>
          </w:tcPr>
          <w:p w14:paraId="1E6D4CB6" w14:textId="77777777" w:rsidR="001A4F3B" w:rsidRPr="00245050" w:rsidRDefault="001A4F3B" w:rsidP="001A4F3B">
            <w:pPr>
              <w:spacing w:line="360" w:lineRule="auto"/>
              <w:rPr>
                <w:rFonts w:ascii="ＭＳ 明朝" w:eastAsia="ＭＳ 明朝" w:hAnsi="ＭＳ 明朝"/>
              </w:rPr>
            </w:pPr>
          </w:p>
        </w:tc>
        <w:tc>
          <w:tcPr>
            <w:tcW w:w="2121" w:type="dxa"/>
          </w:tcPr>
          <w:p w14:paraId="6224B6C9"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表示板取付費</w:t>
            </w:r>
          </w:p>
        </w:tc>
        <w:tc>
          <w:tcPr>
            <w:tcW w:w="2977" w:type="dxa"/>
          </w:tcPr>
          <w:p w14:paraId="3585209A"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１０，０００　円</w:t>
            </w:r>
          </w:p>
        </w:tc>
        <w:tc>
          <w:tcPr>
            <w:tcW w:w="2970" w:type="dxa"/>
          </w:tcPr>
          <w:p w14:paraId="4F4076C8"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１０，０００　円</w:t>
            </w:r>
          </w:p>
        </w:tc>
      </w:tr>
      <w:tr w:rsidR="00245050" w:rsidRPr="00245050" w14:paraId="64F2253D" w14:textId="77777777" w:rsidTr="006A3C9E">
        <w:tc>
          <w:tcPr>
            <w:tcW w:w="2547" w:type="dxa"/>
            <w:gridSpan w:val="2"/>
          </w:tcPr>
          <w:p w14:paraId="2FB74842"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(a)×9/10又は30万円のいずれか少ない額</w:t>
            </w:r>
          </w:p>
        </w:tc>
        <w:tc>
          <w:tcPr>
            <w:tcW w:w="2977" w:type="dxa"/>
          </w:tcPr>
          <w:p w14:paraId="255BDA6E"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(b)</w:t>
            </w:r>
          </w:p>
          <w:p w14:paraId="4FD76841"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２７０，０００　円</w:t>
            </w:r>
          </w:p>
        </w:tc>
        <w:tc>
          <w:tcPr>
            <w:tcW w:w="2970" w:type="dxa"/>
          </w:tcPr>
          <w:p w14:paraId="15C76B98"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(c)</w:t>
            </w:r>
          </w:p>
          <w:p w14:paraId="1E7761DD"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３００，０００　円</w:t>
            </w:r>
          </w:p>
        </w:tc>
      </w:tr>
      <w:tr w:rsidR="00245050" w:rsidRPr="00245050" w14:paraId="1696DA3E" w14:textId="77777777" w:rsidTr="006A3C9E">
        <w:tc>
          <w:tcPr>
            <w:tcW w:w="2547" w:type="dxa"/>
            <w:gridSpan w:val="2"/>
          </w:tcPr>
          <w:p w14:paraId="388B79B7"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(b)＋(c)</w:t>
            </w:r>
          </w:p>
        </w:tc>
        <w:tc>
          <w:tcPr>
            <w:tcW w:w="5947" w:type="dxa"/>
            <w:gridSpan w:val="2"/>
          </w:tcPr>
          <w:p w14:paraId="59C9322D"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５７０，０００　円</w:t>
            </w:r>
          </w:p>
        </w:tc>
      </w:tr>
      <w:tr w:rsidR="001A4F3B" w:rsidRPr="00245050" w14:paraId="7F15179F" w14:textId="77777777" w:rsidTr="006A3C9E">
        <w:tc>
          <w:tcPr>
            <w:tcW w:w="2547" w:type="dxa"/>
            <w:gridSpan w:val="2"/>
          </w:tcPr>
          <w:p w14:paraId="343F3399" w14:textId="77777777" w:rsidR="001A4F3B" w:rsidRPr="00245050" w:rsidRDefault="001A4F3B" w:rsidP="001A4F3B">
            <w:pPr>
              <w:spacing w:line="360" w:lineRule="auto"/>
              <w:rPr>
                <w:rFonts w:ascii="ＭＳ 明朝" w:eastAsia="ＭＳ 明朝" w:hAnsi="ＭＳ 明朝"/>
              </w:rPr>
            </w:pPr>
            <w:r w:rsidRPr="00245050">
              <w:rPr>
                <w:rFonts w:ascii="ＭＳ 明朝" w:eastAsia="ＭＳ 明朝" w:hAnsi="ＭＳ 明朝" w:hint="eastAsia"/>
              </w:rPr>
              <w:t>補助金交付決定額</w:t>
            </w:r>
          </w:p>
        </w:tc>
        <w:tc>
          <w:tcPr>
            <w:tcW w:w="5947" w:type="dxa"/>
            <w:gridSpan w:val="2"/>
          </w:tcPr>
          <w:p w14:paraId="77AB3B76" w14:textId="77777777" w:rsidR="001A4F3B" w:rsidRPr="00245050" w:rsidRDefault="001A4F3B" w:rsidP="001A4F3B">
            <w:pPr>
              <w:spacing w:line="360"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　　　　　　　　　５７０，０００　円</w:t>
            </w:r>
          </w:p>
        </w:tc>
      </w:tr>
    </w:tbl>
    <w:p w14:paraId="67383568" w14:textId="77777777" w:rsidR="001A4F3B" w:rsidRPr="00245050" w:rsidRDefault="001A4F3B" w:rsidP="001A4F3B">
      <w:pPr>
        <w:jc w:val="left"/>
        <w:rPr>
          <w:rFonts w:ascii="ＭＳ 明朝" w:eastAsia="ＭＳ 明朝" w:hAnsi="ＭＳ 明朝"/>
        </w:rPr>
      </w:pPr>
    </w:p>
    <w:p w14:paraId="7265C05A" w14:textId="77777777" w:rsidR="001A4F3B" w:rsidRPr="00245050" w:rsidRDefault="001A4F3B" w:rsidP="001A4F3B">
      <w:pPr>
        <w:widowControl/>
        <w:jc w:val="left"/>
        <w:rPr>
          <w:rFonts w:ascii="ＭＳ 明朝" w:eastAsia="ＭＳ 明朝" w:hAnsi="ＭＳ 明朝"/>
        </w:rPr>
      </w:pPr>
      <w:r w:rsidRPr="00245050">
        <w:rPr>
          <w:rFonts w:ascii="ＭＳ 明朝" w:eastAsia="ＭＳ 明朝" w:hAnsi="ＭＳ 明朝"/>
        </w:rPr>
        <w:br w:type="page"/>
      </w:r>
    </w:p>
    <w:p w14:paraId="44913A46" w14:textId="77777777" w:rsidR="000A72B6" w:rsidRPr="00245050" w:rsidRDefault="00B62273" w:rsidP="003C026F">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関係書類記載例（確定通知後）　　　　　　　　　　　　　　　</w:t>
      </w:r>
    </w:p>
    <w:p w14:paraId="127579C2" w14:textId="77777777" w:rsidR="00B62273" w:rsidRPr="00245050" w:rsidRDefault="00B62273" w:rsidP="003C026F">
      <w:pPr>
        <w:spacing w:line="276" w:lineRule="auto"/>
        <w:rPr>
          <w:rFonts w:ascii="ＭＳ 明朝" w:eastAsia="ＭＳ 明朝" w:hAnsi="ＭＳ 明朝"/>
        </w:rPr>
      </w:pPr>
    </w:p>
    <w:p w14:paraId="3FCCB149" w14:textId="77777777" w:rsidR="00B62273" w:rsidRPr="00245050" w:rsidRDefault="00E03DAD" w:rsidP="00B62273">
      <w:pPr>
        <w:jc w:val="left"/>
        <w:rPr>
          <w:rFonts w:ascii="ＭＳ 明朝" w:eastAsia="ＭＳ 明朝" w:hAnsi="ＭＳ 明朝"/>
        </w:rPr>
      </w:pPr>
      <w:r w:rsidRPr="00245050">
        <w:rPr>
          <w:rFonts w:ascii="ＭＳ 明朝" w:eastAsia="ＭＳ 明朝" w:hAnsi="ＭＳ 明朝" w:hint="eastAsia"/>
        </w:rPr>
        <w:t>様式</w:t>
      </w:r>
      <w:r w:rsidR="00B62273" w:rsidRPr="00245050">
        <w:rPr>
          <w:rFonts w:ascii="ＭＳ 明朝" w:eastAsia="ＭＳ 明朝" w:hAnsi="ＭＳ 明朝" w:hint="eastAsia"/>
        </w:rPr>
        <w:t>第</w:t>
      </w:r>
      <w:r w:rsidR="00362EA8" w:rsidRPr="00245050">
        <w:rPr>
          <w:rFonts w:ascii="ＭＳ 明朝" w:eastAsia="ＭＳ 明朝" w:hAnsi="ＭＳ 明朝" w:hint="eastAsia"/>
        </w:rPr>
        <w:t>５</w:t>
      </w:r>
      <w:r w:rsidR="00B62273" w:rsidRPr="00245050">
        <w:rPr>
          <w:rFonts w:ascii="ＭＳ 明朝" w:eastAsia="ＭＳ 明朝" w:hAnsi="ＭＳ 明朝" w:hint="eastAsia"/>
        </w:rPr>
        <w:t>号</w:t>
      </w:r>
      <w:r w:rsidRPr="00245050">
        <w:rPr>
          <w:rFonts w:ascii="ＭＳ 明朝" w:eastAsia="ＭＳ 明朝" w:hAnsi="ＭＳ 明朝" w:hint="eastAsia"/>
        </w:rPr>
        <w:t>（用紙　日本産業規格Ａ４縦型）</w:t>
      </w:r>
    </w:p>
    <w:p w14:paraId="2ABA24FF" w14:textId="77777777" w:rsidR="00B62273" w:rsidRPr="00245050" w:rsidRDefault="00B62273" w:rsidP="00B62273">
      <w:pPr>
        <w:jc w:val="left"/>
        <w:rPr>
          <w:rFonts w:ascii="ＭＳ 明朝" w:eastAsia="ＭＳ 明朝" w:hAnsi="ＭＳ 明朝"/>
        </w:rPr>
      </w:pPr>
    </w:p>
    <w:p w14:paraId="422A1E8E" w14:textId="77777777" w:rsidR="00B62273" w:rsidRPr="00245050" w:rsidRDefault="00B62273" w:rsidP="00B62273">
      <w:pPr>
        <w:jc w:val="center"/>
        <w:rPr>
          <w:rFonts w:ascii="ＭＳ ゴシック" w:eastAsia="ＭＳ ゴシック" w:hAnsi="ＭＳ ゴシック"/>
        </w:rPr>
      </w:pPr>
      <w:r w:rsidRPr="00245050">
        <w:rPr>
          <w:rFonts w:ascii="ＭＳ ゴシック" w:eastAsia="ＭＳ ゴシック" w:hAnsi="ＭＳ ゴシック" w:hint="eastAsia"/>
        </w:rPr>
        <w:t>請</w:t>
      </w:r>
      <w:r w:rsidR="00E03DAD" w:rsidRPr="00245050">
        <w:rPr>
          <w:rFonts w:ascii="ＭＳ ゴシック" w:eastAsia="ＭＳ ゴシック" w:hAnsi="ＭＳ ゴシック" w:hint="eastAsia"/>
        </w:rPr>
        <w:t xml:space="preserve">　　</w:t>
      </w:r>
      <w:r w:rsidRPr="00245050">
        <w:rPr>
          <w:rFonts w:ascii="ＭＳ ゴシック" w:eastAsia="ＭＳ ゴシック" w:hAnsi="ＭＳ ゴシック" w:hint="eastAsia"/>
        </w:rPr>
        <w:t>求</w:t>
      </w:r>
      <w:r w:rsidR="00E03DAD" w:rsidRPr="00245050">
        <w:rPr>
          <w:rFonts w:ascii="ＭＳ ゴシック" w:eastAsia="ＭＳ ゴシック" w:hAnsi="ＭＳ ゴシック" w:hint="eastAsia"/>
        </w:rPr>
        <w:t xml:space="preserve">　　</w:t>
      </w:r>
      <w:r w:rsidRPr="00245050">
        <w:rPr>
          <w:rFonts w:ascii="ＭＳ ゴシック" w:eastAsia="ＭＳ ゴシック" w:hAnsi="ＭＳ ゴシック" w:hint="eastAsia"/>
        </w:rPr>
        <w:t>書</w:t>
      </w:r>
    </w:p>
    <w:p w14:paraId="64E31835" w14:textId="77777777" w:rsidR="00E03DAD" w:rsidRPr="00245050" w:rsidRDefault="00E03DAD" w:rsidP="00B62273">
      <w:pPr>
        <w:jc w:val="center"/>
        <w:rPr>
          <w:rFonts w:ascii="ＭＳ ゴシック" w:eastAsia="ＭＳ ゴシック" w:hAnsi="ＭＳ ゴシック"/>
        </w:rPr>
      </w:pPr>
    </w:p>
    <w:p w14:paraId="7724954C" w14:textId="77777777" w:rsidR="00E03DAD" w:rsidRPr="00245050" w:rsidRDefault="00E03DAD" w:rsidP="00B62273">
      <w:pPr>
        <w:jc w:val="center"/>
        <w:rPr>
          <w:rFonts w:ascii="ＭＳ ゴシック" w:eastAsia="ＭＳ ゴシック" w:hAnsi="ＭＳ ゴシック"/>
        </w:rPr>
      </w:pPr>
      <w:r w:rsidRPr="00245050">
        <w:rPr>
          <w:rFonts w:ascii="ＭＳ ゴシック" w:eastAsia="ＭＳ ゴシック" w:hAnsi="ＭＳ ゴシック" w:hint="eastAsia"/>
        </w:rPr>
        <w:t>金　　　　　　　　　　　　　　円</w:t>
      </w:r>
    </w:p>
    <w:p w14:paraId="518081F7" w14:textId="77777777" w:rsidR="00B62273" w:rsidRPr="00245050" w:rsidRDefault="00B62273" w:rsidP="00B62273">
      <w:pPr>
        <w:jc w:val="left"/>
        <w:rPr>
          <w:rFonts w:ascii="ＭＳ 明朝" w:eastAsia="ＭＳ 明朝" w:hAnsi="ＭＳ 明朝"/>
        </w:rPr>
      </w:pPr>
    </w:p>
    <w:p w14:paraId="4A06B639" w14:textId="77777777" w:rsidR="00B62273" w:rsidRPr="00245050" w:rsidRDefault="00B62273" w:rsidP="00B62273">
      <w:pPr>
        <w:jc w:val="left"/>
        <w:rPr>
          <w:rFonts w:ascii="ＭＳ 明朝" w:eastAsia="ＭＳ 明朝" w:hAnsi="ＭＳ 明朝"/>
        </w:rPr>
      </w:pPr>
    </w:p>
    <w:p w14:paraId="7E898C35" w14:textId="13311FF3" w:rsidR="00B62273" w:rsidRPr="00245050" w:rsidRDefault="00B62273" w:rsidP="00B62273">
      <w:pPr>
        <w:jc w:val="left"/>
        <w:rPr>
          <w:rFonts w:ascii="ＭＳ 明朝" w:eastAsia="ＭＳ 明朝" w:hAnsi="ＭＳ 明朝"/>
        </w:rPr>
      </w:pPr>
      <w:r w:rsidRPr="00245050">
        <w:rPr>
          <w:rFonts w:ascii="ＭＳ 明朝" w:eastAsia="ＭＳ 明朝" w:hAnsi="ＭＳ 明朝" w:hint="eastAsia"/>
        </w:rPr>
        <w:t xml:space="preserve">　　</w:t>
      </w:r>
      <w:r w:rsidR="001E5E8A" w:rsidRPr="00245050">
        <w:rPr>
          <w:rFonts w:ascii="ＭＳ 明朝" w:eastAsia="ＭＳ 明朝" w:hAnsi="ＭＳ 明朝" w:hint="eastAsia"/>
        </w:rPr>
        <w:t>ただし、</w:t>
      </w:r>
      <w:r w:rsidR="006A3C9E" w:rsidRPr="00245050">
        <w:rPr>
          <w:rFonts w:ascii="HGP創英角ｺﾞｼｯｸUB" w:eastAsia="HGP創英角ｺﾞｼｯｸUB" w:hAnsi="HGP創英角ｺﾞｼｯｸUB" w:hint="eastAsia"/>
        </w:rPr>
        <w:t>令和</w:t>
      </w:r>
      <w:r w:rsidR="00FD6CF5" w:rsidRPr="00245050">
        <w:rPr>
          <w:rFonts w:ascii="HGP創英角ｺﾞｼｯｸUB" w:eastAsia="HGP創英角ｺﾞｼｯｸUB" w:hAnsi="HGP創英角ｺﾞｼｯｸUB" w:hint="eastAsia"/>
        </w:rPr>
        <w:t>○</w:t>
      </w:r>
      <w:r w:rsidR="006A3C9E" w:rsidRPr="00245050">
        <w:rPr>
          <w:rFonts w:ascii="HGP創英角ｺﾞｼｯｸUB" w:eastAsia="HGP創英角ｺﾞｼｯｸUB" w:hAnsi="HGP創英角ｺﾞｼｯｸUB" w:hint="eastAsia"/>
        </w:rPr>
        <w:t>年</w:t>
      </w:r>
      <w:r w:rsidR="00FD6CF5" w:rsidRPr="00245050">
        <w:rPr>
          <w:rFonts w:ascii="HGP創英角ｺﾞｼｯｸUB" w:eastAsia="HGP創英角ｺﾞｼｯｸUB" w:hAnsi="HGP創英角ｺﾞｼｯｸUB" w:hint="eastAsia"/>
        </w:rPr>
        <w:t>○</w:t>
      </w:r>
      <w:r w:rsidR="006A3C9E" w:rsidRPr="00245050">
        <w:rPr>
          <w:rFonts w:ascii="HGP創英角ｺﾞｼｯｸUB" w:eastAsia="HGP創英角ｺﾞｼｯｸUB" w:hAnsi="HGP創英角ｺﾞｼｯｸUB" w:hint="eastAsia"/>
        </w:rPr>
        <w:t>月</w:t>
      </w:r>
      <w:r w:rsidR="00FD6CF5" w:rsidRPr="00245050">
        <w:rPr>
          <w:rFonts w:ascii="HGP創英角ｺﾞｼｯｸUB" w:eastAsia="HGP創英角ｺﾞｼｯｸUB" w:hAnsi="HGP創英角ｺﾞｼｯｸUB" w:hint="eastAsia"/>
        </w:rPr>
        <w:t>○</w:t>
      </w:r>
      <w:r w:rsidR="006A3C9E" w:rsidRPr="00245050">
        <w:rPr>
          <w:rFonts w:ascii="HGP創英角ｺﾞｼｯｸUB" w:eastAsia="HGP創英角ｺﾞｼｯｸUB" w:hAnsi="HGP創英角ｺﾞｼｯｸUB" w:hint="eastAsia"/>
        </w:rPr>
        <w:t>日</w:t>
      </w:r>
      <w:r w:rsidR="006A3C9E" w:rsidRPr="00245050">
        <w:rPr>
          <w:rFonts w:ascii="ＭＳ 明朝" w:eastAsia="ＭＳ 明朝" w:hAnsi="ＭＳ 明朝" w:hint="eastAsia"/>
        </w:rPr>
        <w:t>付け</w:t>
      </w:r>
      <w:r w:rsidR="006A3C9E" w:rsidRPr="00245050">
        <w:rPr>
          <w:rFonts w:ascii="HGP創英角ｺﾞｼｯｸUB" w:eastAsia="HGP創英角ｺﾞｼｯｸUB" w:hAnsi="HGP創英角ｺﾞｼｯｸUB" w:hint="eastAsia"/>
        </w:rPr>
        <w:t>伊国危管第</w:t>
      </w:r>
      <w:r w:rsidR="00FD6CF5" w:rsidRPr="00245050">
        <w:rPr>
          <w:rFonts w:ascii="HGP創英角ｺﾞｼｯｸUB" w:eastAsia="HGP創英角ｺﾞｼｯｸUB" w:hAnsi="HGP創英角ｺﾞｼｯｸUB" w:hint="eastAsia"/>
        </w:rPr>
        <w:t>○</w:t>
      </w:r>
      <w:r w:rsidR="006A3C9E" w:rsidRPr="00245050">
        <w:rPr>
          <w:rFonts w:ascii="HGP創英角ｺﾞｼｯｸUB" w:eastAsia="HGP創英角ｺﾞｼｯｸUB" w:hAnsi="HGP創英角ｺﾞｼｯｸUB" w:hint="eastAsia"/>
        </w:rPr>
        <w:t>号</w:t>
      </w:r>
      <w:r w:rsidRPr="00245050">
        <w:rPr>
          <w:rFonts w:ascii="ＭＳ 明朝" w:eastAsia="ＭＳ 明朝" w:hAnsi="ＭＳ 明朝" w:hint="eastAsia"/>
        </w:rPr>
        <w:t>により</w:t>
      </w:r>
      <w:r w:rsidR="001E5E8A" w:rsidRPr="00245050">
        <w:rPr>
          <w:rFonts w:ascii="ＭＳ 明朝" w:eastAsia="ＭＳ 明朝" w:hAnsi="ＭＳ 明朝" w:hint="eastAsia"/>
        </w:rPr>
        <w:t>補助金の交付</w:t>
      </w:r>
      <w:r w:rsidRPr="00245050">
        <w:rPr>
          <w:rFonts w:ascii="ＭＳ 明朝" w:eastAsia="ＭＳ 明朝" w:hAnsi="ＭＳ 明朝" w:hint="eastAsia"/>
        </w:rPr>
        <w:t>の確定を受けた伊豆の国市街頭防犯カメラ設置事業費補助金</w:t>
      </w:r>
      <w:r w:rsidR="001E5E8A" w:rsidRPr="00245050">
        <w:rPr>
          <w:rFonts w:ascii="ＭＳ 明朝" w:eastAsia="ＭＳ 明朝" w:hAnsi="ＭＳ 明朝" w:hint="eastAsia"/>
        </w:rPr>
        <w:t>として</w:t>
      </w:r>
      <w:r w:rsidRPr="00245050">
        <w:rPr>
          <w:rFonts w:ascii="ＭＳ 明朝" w:eastAsia="ＭＳ 明朝" w:hAnsi="ＭＳ 明朝" w:hint="eastAsia"/>
        </w:rPr>
        <w:t>、</w:t>
      </w:r>
      <w:r w:rsidR="001E5E8A" w:rsidRPr="00245050">
        <w:rPr>
          <w:rFonts w:ascii="ＭＳ 明朝" w:eastAsia="ＭＳ 明朝" w:hAnsi="ＭＳ 明朝" w:hint="eastAsia"/>
        </w:rPr>
        <w:t>以下</w:t>
      </w:r>
      <w:r w:rsidRPr="00245050">
        <w:rPr>
          <w:rFonts w:ascii="ＭＳ 明朝" w:eastAsia="ＭＳ 明朝" w:hAnsi="ＭＳ 明朝" w:hint="eastAsia"/>
        </w:rPr>
        <w:t>とおり請求します。</w:t>
      </w:r>
    </w:p>
    <w:p w14:paraId="7DD4D5D8" w14:textId="77777777" w:rsidR="00B62273" w:rsidRPr="00245050" w:rsidRDefault="00B62273" w:rsidP="00B62273">
      <w:pPr>
        <w:jc w:val="left"/>
        <w:rPr>
          <w:rFonts w:ascii="ＭＳ 明朝" w:eastAsia="ＭＳ 明朝" w:hAnsi="ＭＳ 明朝"/>
        </w:rPr>
      </w:pPr>
    </w:p>
    <w:p w14:paraId="691CC4C4" w14:textId="77777777" w:rsidR="001E5E8A" w:rsidRPr="00245050" w:rsidRDefault="001E5E8A" w:rsidP="001E5E8A">
      <w:pPr>
        <w:jc w:val="right"/>
        <w:rPr>
          <w:rFonts w:ascii="ＭＳ 明朝" w:eastAsia="ＭＳ 明朝" w:hAnsi="ＭＳ 明朝"/>
        </w:rPr>
      </w:pPr>
      <w:r w:rsidRPr="00245050">
        <w:rPr>
          <w:rFonts w:ascii="ＭＳ 明朝" w:eastAsia="ＭＳ 明朝" w:hAnsi="ＭＳ 明朝" w:hint="eastAsia"/>
        </w:rPr>
        <w:t>年　　月　　日</w:t>
      </w:r>
    </w:p>
    <w:p w14:paraId="0FB57271" w14:textId="77777777" w:rsidR="001E5E8A" w:rsidRPr="00245050" w:rsidRDefault="001E5E8A" w:rsidP="00E03DAD">
      <w:pPr>
        <w:jc w:val="left"/>
        <w:rPr>
          <w:rFonts w:ascii="ＭＳ 明朝" w:eastAsia="ＭＳ 明朝" w:hAnsi="ＭＳ 明朝"/>
        </w:rPr>
      </w:pPr>
    </w:p>
    <w:p w14:paraId="3EF4075B" w14:textId="77777777" w:rsidR="00E03DAD" w:rsidRPr="00245050" w:rsidRDefault="00E03DAD" w:rsidP="00E03DAD">
      <w:pPr>
        <w:jc w:val="left"/>
        <w:rPr>
          <w:rFonts w:ascii="ＭＳ 明朝" w:eastAsia="ＭＳ 明朝" w:hAnsi="ＭＳ 明朝"/>
        </w:rPr>
      </w:pPr>
      <w:r w:rsidRPr="00245050">
        <w:rPr>
          <w:rFonts w:ascii="ＭＳ 明朝" w:eastAsia="ＭＳ 明朝" w:hAnsi="ＭＳ 明朝" w:hint="eastAsia"/>
        </w:rPr>
        <w:t>伊豆の国市長　宛</w:t>
      </w:r>
    </w:p>
    <w:p w14:paraId="32CB11A4" w14:textId="77777777" w:rsidR="00E03DAD" w:rsidRPr="00245050" w:rsidRDefault="00E03DAD" w:rsidP="00E03DAD">
      <w:pPr>
        <w:jc w:val="left"/>
        <w:rPr>
          <w:rFonts w:ascii="ＭＳ 明朝" w:eastAsia="ＭＳ 明朝" w:hAnsi="ＭＳ 明朝"/>
        </w:rPr>
      </w:pPr>
    </w:p>
    <w:p w14:paraId="3370836A" w14:textId="77777777" w:rsidR="00E03DAD" w:rsidRPr="00245050" w:rsidRDefault="00E03DAD" w:rsidP="00E03DAD">
      <w:pPr>
        <w:jc w:val="left"/>
        <w:rPr>
          <w:rFonts w:ascii="ＭＳ 明朝" w:eastAsia="ＭＳ 明朝" w:hAnsi="ＭＳ 明朝"/>
        </w:rPr>
      </w:pPr>
    </w:p>
    <w:p w14:paraId="7E6E543E" w14:textId="77777777" w:rsidR="00E03DAD" w:rsidRPr="00245050" w:rsidRDefault="00E03DAD" w:rsidP="00E03DAD">
      <w:pPr>
        <w:ind w:firstLineChars="1900" w:firstLine="3830"/>
        <w:rPr>
          <w:rFonts w:ascii="ＭＳ 明朝" w:eastAsia="ＭＳ 明朝" w:hAnsi="ＭＳ 明朝"/>
        </w:rPr>
      </w:pPr>
      <w:r w:rsidRPr="00245050">
        <w:rPr>
          <w:rFonts w:ascii="ＭＳ 明朝" w:eastAsia="ＭＳ 明朝" w:hAnsi="ＭＳ 明朝" w:hint="eastAsia"/>
        </w:rPr>
        <w:t xml:space="preserve">　団体名　</w:t>
      </w:r>
      <w:r w:rsidRPr="00245050">
        <w:rPr>
          <w:rFonts w:ascii="HGP創英角ｺﾞｼｯｸUB" w:eastAsia="HGP創英角ｺﾞｼｯｸUB" w:hAnsi="HGP創英角ｺﾞｼｯｸUB" w:hint="eastAsia"/>
        </w:rPr>
        <w:t>○○○区</w:t>
      </w:r>
    </w:p>
    <w:p w14:paraId="69A2CD73" w14:textId="77777777" w:rsidR="00E03DAD" w:rsidRPr="00245050" w:rsidRDefault="00E03DAD" w:rsidP="00E03DAD">
      <w:pPr>
        <w:ind w:firstLineChars="2000" w:firstLine="4031"/>
        <w:rPr>
          <w:rFonts w:ascii="ＭＳ 明朝" w:eastAsia="ＭＳ 明朝" w:hAnsi="ＭＳ 明朝"/>
        </w:rPr>
      </w:pPr>
      <w:r w:rsidRPr="00245050">
        <w:rPr>
          <w:rFonts w:ascii="ＭＳ 明朝" w:eastAsia="ＭＳ 明朝" w:hAnsi="ＭＳ 明朝" w:hint="eastAsia"/>
        </w:rPr>
        <w:t xml:space="preserve">代表者　住　　所　</w:t>
      </w:r>
      <w:r w:rsidRPr="00245050">
        <w:rPr>
          <w:rFonts w:ascii="HGP創英角ｺﾞｼｯｸUB" w:eastAsia="HGP創英角ｺﾞｼｯｸUB" w:hAnsi="HGP創英角ｺﾞｼｯｸUB" w:hint="eastAsia"/>
        </w:rPr>
        <w:t>代表者(区長)の住所</w:t>
      </w:r>
    </w:p>
    <w:p w14:paraId="25B0A998" w14:textId="77777777" w:rsidR="00E03DAD" w:rsidRPr="00245050" w:rsidRDefault="00E03DAD" w:rsidP="00E03DAD">
      <w:pPr>
        <w:tabs>
          <w:tab w:val="left" w:pos="6135"/>
        </w:tabs>
        <w:ind w:firstLineChars="2000" w:firstLine="4031"/>
        <w:rPr>
          <w:rFonts w:ascii="ＭＳ 明朝" w:eastAsia="ＭＳ 明朝" w:hAnsi="ＭＳ 明朝"/>
        </w:rPr>
      </w:pPr>
      <w:r w:rsidRPr="00245050">
        <w:rPr>
          <w:rFonts w:ascii="ＭＳ 明朝" w:eastAsia="ＭＳ 明朝" w:hAnsi="ＭＳ 明朝" w:hint="eastAsia"/>
        </w:rPr>
        <w:t xml:space="preserve">(区長)　氏　　名　</w:t>
      </w:r>
      <w:r w:rsidRPr="00245050">
        <w:rPr>
          <w:rFonts w:ascii="HGP創英角ｺﾞｼｯｸUB" w:eastAsia="HGP創英角ｺﾞｼｯｸUB" w:hAnsi="HGP創英角ｺﾞｼｯｸUB" w:hint="eastAsia"/>
        </w:rPr>
        <w:t>○○○○</w:t>
      </w:r>
      <w:r w:rsidR="001E5E8A" w:rsidRPr="00245050">
        <w:rPr>
          <w:rFonts w:ascii="HGP創英角ｺﾞｼｯｸUB" w:eastAsia="HGP創英角ｺﾞｼｯｸUB" w:hAnsi="HGP創英角ｺﾞｼｯｸUB" w:hint="eastAsia"/>
        </w:rPr>
        <w:t xml:space="preserve">　　</w:t>
      </w:r>
      <w:r w:rsidR="001E5E8A" w:rsidRPr="00245050">
        <w:rPr>
          <w:rFonts w:ascii="ＭＳ 明朝" w:eastAsia="ＭＳ 明朝" w:hAnsi="ＭＳ 明朝" w:cs="ＭＳ 明朝" w:hint="eastAsia"/>
        </w:rPr>
        <w:t>㊞</w:t>
      </w:r>
    </w:p>
    <w:p w14:paraId="0566E684" w14:textId="77777777" w:rsidR="00E03DAD" w:rsidRPr="00245050" w:rsidRDefault="00E03DAD" w:rsidP="00E03DAD">
      <w:pPr>
        <w:tabs>
          <w:tab w:val="left" w:pos="6135"/>
        </w:tabs>
        <w:ind w:firstLineChars="2400" w:firstLine="4837"/>
        <w:rPr>
          <w:rFonts w:ascii="ＭＳ 明朝" w:eastAsia="ＭＳ 明朝" w:hAnsi="ＭＳ 明朝"/>
        </w:rPr>
      </w:pPr>
      <w:r w:rsidRPr="00245050">
        <w:rPr>
          <w:rFonts w:ascii="ＭＳ 明朝" w:eastAsia="ＭＳ 明朝" w:hAnsi="ＭＳ 明朝" w:hint="eastAsia"/>
        </w:rPr>
        <w:t xml:space="preserve">電話番号　</w:t>
      </w:r>
      <w:r w:rsidRPr="00245050">
        <w:rPr>
          <w:rFonts w:ascii="HGP創英角ｺﾞｼｯｸUB" w:eastAsia="HGP創英角ｺﾞｼｯｸUB" w:hAnsi="HGP創英角ｺﾞｼｯｸUB" w:hint="eastAsia"/>
        </w:rPr>
        <w:t>○○○○○○○○○○○○</w:t>
      </w:r>
    </w:p>
    <w:p w14:paraId="57A61591" w14:textId="77777777" w:rsidR="00B62273" w:rsidRPr="00245050" w:rsidRDefault="00B62273" w:rsidP="00B62273">
      <w:pPr>
        <w:jc w:val="left"/>
        <w:rPr>
          <w:rFonts w:ascii="ＭＳ 明朝" w:eastAsia="ＭＳ 明朝" w:hAnsi="ＭＳ 明朝"/>
        </w:rPr>
      </w:pPr>
    </w:p>
    <w:p w14:paraId="19963DAF" w14:textId="77777777" w:rsidR="00B62273" w:rsidRPr="00245050" w:rsidRDefault="00B62273" w:rsidP="00B62273">
      <w:pPr>
        <w:jc w:val="left"/>
        <w:rPr>
          <w:rFonts w:ascii="ＭＳ 明朝" w:eastAsia="ＭＳ 明朝" w:hAnsi="ＭＳ 明朝"/>
        </w:rPr>
      </w:pPr>
    </w:p>
    <w:p w14:paraId="33C92C88" w14:textId="77777777" w:rsidR="00B62273" w:rsidRPr="00245050" w:rsidRDefault="00E03DAD" w:rsidP="00E03DAD">
      <w:pPr>
        <w:ind w:firstLineChars="100" w:firstLine="202"/>
        <w:jc w:val="left"/>
        <w:rPr>
          <w:rFonts w:ascii="ＭＳ 明朝" w:eastAsia="ＭＳ 明朝" w:hAnsi="ＭＳ 明朝"/>
        </w:rPr>
      </w:pPr>
      <w:r w:rsidRPr="00245050">
        <w:rPr>
          <w:rFonts w:ascii="ＭＳ 明朝" w:eastAsia="ＭＳ 明朝" w:hAnsi="ＭＳ 明朝" w:hint="eastAsia"/>
        </w:rPr>
        <w:t>≪</w:t>
      </w:r>
      <w:r w:rsidR="00B62273" w:rsidRPr="00245050">
        <w:rPr>
          <w:rFonts w:ascii="ＭＳ 明朝" w:eastAsia="ＭＳ 明朝" w:hAnsi="ＭＳ 明朝" w:hint="eastAsia"/>
        </w:rPr>
        <w:t>振込先</w:t>
      </w:r>
      <w:r w:rsidRPr="00245050">
        <w:rPr>
          <w:rFonts w:ascii="ＭＳ 明朝" w:eastAsia="ＭＳ 明朝" w:hAnsi="ＭＳ 明朝" w:hint="eastAsia"/>
        </w:rPr>
        <w:t>口座≫</w:t>
      </w:r>
    </w:p>
    <w:tbl>
      <w:tblPr>
        <w:tblStyle w:val="a5"/>
        <w:tblW w:w="0" w:type="auto"/>
        <w:tblInd w:w="279" w:type="dxa"/>
        <w:tblLook w:val="04A0" w:firstRow="1" w:lastRow="0" w:firstColumn="1" w:lastColumn="0" w:noHBand="0" w:noVBand="1"/>
      </w:tblPr>
      <w:tblGrid>
        <w:gridCol w:w="1276"/>
        <w:gridCol w:w="4677"/>
        <w:gridCol w:w="1134"/>
        <w:gridCol w:w="1128"/>
      </w:tblGrid>
      <w:tr w:rsidR="00245050" w:rsidRPr="00245050" w14:paraId="2972EDDB" w14:textId="77777777" w:rsidTr="006A3C9E">
        <w:tc>
          <w:tcPr>
            <w:tcW w:w="1276" w:type="dxa"/>
            <w:vMerge w:val="restart"/>
          </w:tcPr>
          <w:p w14:paraId="47BE1B99" w14:textId="77777777" w:rsidR="00B62273" w:rsidRPr="00245050" w:rsidRDefault="00B62273" w:rsidP="006A3C9E">
            <w:pPr>
              <w:spacing w:line="720" w:lineRule="auto"/>
              <w:jc w:val="center"/>
              <w:rPr>
                <w:rFonts w:ascii="ＭＳ 明朝" w:eastAsia="ＭＳ 明朝" w:hAnsi="ＭＳ 明朝"/>
              </w:rPr>
            </w:pPr>
            <w:r w:rsidRPr="00245050">
              <w:rPr>
                <w:rFonts w:ascii="ＭＳ 明朝" w:eastAsia="ＭＳ 明朝" w:hAnsi="ＭＳ 明朝" w:hint="eastAsia"/>
              </w:rPr>
              <w:t>金融機関</w:t>
            </w:r>
          </w:p>
        </w:tc>
        <w:tc>
          <w:tcPr>
            <w:tcW w:w="4677" w:type="dxa"/>
          </w:tcPr>
          <w:p w14:paraId="63358D47" w14:textId="77777777" w:rsidR="00B62273" w:rsidRPr="00245050" w:rsidRDefault="006A3C9E" w:rsidP="006A3C9E">
            <w:pPr>
              <w:spacing w:line="360" w:lineRule="auto"/>
              <w:jc w:val="right"/>
              <w:rPr>
                <w:rFonts w:ascii="ＭＳ 明朝" w:eastAsia="ＭＳ 明朝" w:hAnsi="ＭＳ 明朝"/>
              </w:rPr>
            </w:pPr>
            <w:r w:rsidRPr="00245050">
              <w:rPr>
                <w:rFonts w:ascii="HGP創英角ｺﾞｼｯｸUB" w:eastAsia="HGP創英角ｺﾞｼｯｸUB" w:hAnsi="HGP創英角ｺﾞｼｯｸUB" w:hint="eastAsia"/>
              </w:rPr>
              <w:t>○○○</w:t>
            </w:r>
            <w:r w:rsidRPr="00245050">
              <w:rPr>
                <w:rFonts w:ascii="ＭＳ 明朝" w:eastAsia="ＭＳ 明朝" w:hAnsi="ＭＳ 明朝" w:hint="eastAsia"/>
              </w:rPr>
              <w:t xml:space="preserve">　</w:t>
            </w:r>
            <w:r w:rsidR="00B62273" w:rsidRPr="00245050">
              <w:rPr>
                <w:rFonts w:ascii="ＭＳ 明朝" w:eastAsia="ＭＳ 明朝" w:hAnsi="ＭＳ 明朝" w:hint="eastAsia"/>
                <w:bdr w:val="single" w:sz="4" w:space="0" w:color="auto"/>
              </w:rPr>
              <w:t>銀行</w:t>
            </w:r>
            <w:r w:rsidR="00B62273" w:rsidRPr="00245050">
              <w:rPr>
                <w:rFonts w:ascii="ＭＳ 明朝" w:eastAsia="ＭＳ 明朝" w:hAnsi="ＭＳ 明朝" w:hint="eastAsia"/>
              </w:rPr>
              <w:t>・金庫・農協</w:t>
            </w:r>
          </w:p>
        </w:tc>
        <w:tc>
          <w:tcPr>
            <w:tcW w:w="1134" w:type="dxa"/>
            <w:vMerge w:val="restart"/>
          </w:tcPr>
          <w:p w14:paraId="1879CEB0" w14:textId="77777777" w:rsidR="00B62273" w:rsidRPr="00245050" w:rsidRDefault="00B62273" w:rsidP="006A3C9E">
            <w:pPr>
              <w:spacing w:line="720" w:lineRule="auto"/>
              <w:jc w:val="left"/>
              <w:rPr>
                <w:rFonts w:ascii="ＭＳ 明朝" w:eastAsia="ＭＳ 明朝" w:hAnsi="ＭＳ 明朝"/>
              </w:rPr>
            </w:pPr>
            <w:r w:rsidRPr="00245050">
              <w:rPr>
                <w:rFonts w:ascii="ＭＳ 明朝" w:eastAsia="ＭＳ 明朝" w:hAnsi="ＭＳ 明朝" w:hint="eastAsia"/>
              </w:rPr>
              <w:t>預金種別</w:t>
            </w:r>
          </w:p>
        </w:tc>
        <w:tc>
          <w:tcPr>
            <w:tcW w:w="1128" w:type="dxa"/>
            <w:vMerge w:val="restart"/>
          </w:tcPr>
          <w:p w14:paraId="13FAED03" w14:textId="77777777" w:rsidR="00B62273" w:rsidRPr="00245050" w:rsidRDefault="00B62273" w:rsidP="006A3C9E">
            <w:pPr>
              <w:spacing w:line="360" w:lineRule="auto"/>
              <w:jc w:val="center"/>
              <w:rPr>
                <w:rFonts w:ascii="ＭＳ 明朝" w:eastAsia="ＭＳ 明朝" w:hAnsi="ＭＳ 明朝"/>
              </w:rPr>
            </w:pPr>
            <w:r w:rsidRPr="00245050">
              <w:rPr>
                <w:rFonts w:ascii="ＭＳ 明朝" w:eastAsia="ＭＳ 明朝" w:hAnsi="ＭＳ 明朝" w:hint="eastAsia"/>
                <w:bdr w:val="single" w:sz="4" w:space="0" w:color="auto"/>
              </w:rPr>
              <w:t>普通</w:t>
            </w:r>
          </w:p>
          <w:p w14:paraId="1C6352F9" w14:textId="77777777" w:rsidR="00B62273" w:rsidRPr="00245050" w:rsidRDefault="00B62273" w:rsidP="006A3C9E">
            <w:pPr>
              <w:spacing w:line="360" w:lineRule="auto"/>
              <w:jc w:val="center"/>
              <w:rPr>
                <w:rFonts w:ascii="ＭＳ 明朝" w:eastAsia="ＭＳ 明朝" w:hAnsi="ＭＳ 明朝"/>
              </w:rPr>
            </w:pPr>
            <w:r w:rsidRPr="00245050">
              <w:rPr>
                <w:rFonts w:ascii="ＭＳ 明朝" w:eastAsia="ＭＳ 明朝" w:hAnsi="ＭＳ 明朝" w:hint="eastAsia"/>
              </w:rPr>
              <w:t>当座</w:t>
            </w:r>
          </w:p>
        </w:tc>
      </w:tr>
      <w:tr w:rsidR="00245050" w:rsidRPr="00245050" w14:paraId="2D833527" w14:textId="77777777" w:rsidTr="006A3C9E">
        <w:tc>
          <w:tcPr>
            <w:tcW w:w="1276" w:type="dxa"/>
            <w:vMerge/>
          </w:tcPr>
          <w:p w14:paraId="391BA467" w14:textId="77777777" w:rsidR="00B62273" w:rsidRPr="00245050" w:rsidRDefault="00B62273" w:rsidP="006A3C9E">
            <w:pPr>
              <w:spacing w:line="360" w:lineRule="auto"/>
              <w:jc w:val="center"/>
              <w:rPr>
                <w:rFonts w:ascii="ＭＳ 明朝" w:eastAsia="ＭＳ 明朝" w:hAnsi="ＭＳ 明朝"/>
              </w:rPr>
            </w:pPr>
          </w:p>
        </w:tc>
        <w:tc>
          <w:tcPr>
            <w:tcW w:w="4677" w:type="dxa"/>
          </w:tcPr>
          <w:p w14:paraId="747EE5F2" w14:textId="77777777" w:rsidR="00B62273" w:rsidRPr="00245050" w:rsidRDefault="006A3C9E" w:rsidP="006A3C9E">
            <w:pPr>
              <w:spacing w:line="360" w:lineRule="auto"/>
              <w:jc w:val="right"/>
              <w:rPr>
                <w:rFonts w:ascii="ＭＳ 明朝" w:eastAsia="ＭＳ 明朝" w:hAnsi="ＭＳ 明朝"/>
              </w:rPr>
            </w:pPr>
            <w:r w:rsidRPr="00245050">
              <w:rPr>
                <w:rFonts w:ascii="HGP創英角ｺﾞｼｯｸUB" w:eastAsia="HGP創英角ｺﾞｼｯｸUB" w:hAnsi="HGP創英角ｺﾞｼｯｸUB" w:hint="eastAsia"/>
              </w:rPr>
              <w:t>○○○</w:t>
            </w:r>
            <w:r w:rsidRPr="00245050">
              <w:rPr>
                <w:rFonts w:ascii="ＭＳ 明朝" w:eastAsia="ＭＳ 明朝" w:hAnsi="ＭＳ 明朝" w:hint="eastAsia"/>
              </w:rPr>
              <w:t xml:space="preserve">　</w:t>
            </w:r>
            <w:r w:rsidR="00B62273" w:rsidRPr="00245050">
              <w:rPr>
                <w:rFonts w:ascii="ＭＳ 明朝" w:eastAsia="ＭＳ 明朝" w:hAnsi="ＭＳ 明朝" w:hint="eastAsia"/>
              </w:rPr>
              <w:t>支店</w:t>
            </w:r>
          </w:p>
        </w:tc>
        <w:tc>
          <w:tcPr>
            <w:tcW w:w="1134" w:type="dxa"/>
            <w:vMerge/>
          </w:tcPr>
          <w:p w14:paraId="43486FA6" w14:textId="77777777" w:rsidR="00B62273" w:rsidRPr="00245050" w:rsidRDefault="00B62273" w:rsidP="006A3C9E">
            <w:pPr>
              <w:spacing w:line="360" w:lineRule="auto"/>
              <w:jc w:val="left"/>
              <w:rPr>
                <w:rFonts w:ascii="ＭＳ 明朝" w:eastAsia="ＭＳ 明朝" w:hAnsi="ＭＳ 明朝"/>
              </w:rPr>
            </w:pPr>
          </w:p>
        </w:tc>
        <w:tc>
          <w:tcPr>
            <w:tcW w:w="1128" w:type="dxa"/>
            <w:vMerge/>
          </w:tcPr>
          <w:p w14:paraId="4CEFFB29" w14:textId="77777777" w:rsidR="00B62273" w:rsidRPr="00245050" w:rsidRDefault="00B62273" w:rsidP="006A3C9E">
            <w:pPr>
              <w:spacing w:line="360" w:lineRule="auto"/>
              <w:jc w:val="left"/>
              <w:rPr>
                <w:rFonts w:ascii="ＭＳ 明朝" w:eastAsia="ＭＳ 明朝" w:hAnsi="ＭＳ 明朝"/>
              </w:rPr>
            </w:pPr>
          </w:p>
        </w:tc>
      </w:tr>
      <w:tr w:rsidR="00245050" w:rsidRPr="00245050" w14:paraId="7DEF0458" w14:textId="77777777" w:rsidTr="006A3C9E">
        <w:tc>
          <w:tcPr>
            <w:tcW w:w="1276" w:type="dxa"/>
          </w:tcPr>
          <w:p w14:paraId="1D9AEA2B" w14:textId="77777777" w:rsidR="00B62273" w:rsidRPr="00245050" w:rsidRDefault="00B62273" w:rsidP="006A3C9E">
            <w:pPr>
              <w:spacing w:line="360" w:lineRule="auto"/>
              <w:jc w:val="center"/>
              <w:rPr>
                <w:rFonts w:ascii="ＭＳ 明朝" w:eastAsia="ＭＳ 明朝" w:hAnsi="ＭＳ 明朝"/>
              </w:rPr>
            </w:pPr>
            <w:r w:rsidRPr="00245050">
              <w:rPr>
                <w:rFonts w:ascii="ＭＳ 明朝" w:eastAsia="ＭＳ 明朝" w:hAnsi="ＭＳ 明朝" w:hint="eastAsia"/>
              </w:rPr>
              <w:t>口座番号</w:t>
            </w:r>
          </w:p>
        </w:tc>
        <w:tc>
          <w:tcPr>
            <w:tcW w:w="6939" w:type="dxa"/>
            <w:gridSpan w:val="3"/>
          </w:tcPr>
          <w:p w14:paraId="5B1634A8" w14:textId="77777777" w:rsidR="00B62273" w:rsidRPr="00245050" w:rsidRDefault="006A3C9E" w:rsidP="006A3C9E">
            <w:pPr>
              <w:spacing w:line="360" w:lineRule="auto"/>
              <w:jc w:val="left"/>
              <w:rPr>
                <w:rFonts w:ascii="ＭＳ 明朝" w:eastAsia="ＭＳ 明朝" w:hAnsi="ＭＳ 明朝"/>
              </w:rPr>
            </w:pPr>
            <w:r w:rsidRPr="00245050">
              <w:rPr>
                <w:rFonts w:ascii="HGP創英角ｺﾞｼｯｸUB" w:eastAsia="HGP創英角ｺﾞｼｯｸUB" w:hAnsi="HGP創英角ｺﾞｼｯｸUB" w:hint="eastAsia"/>
              </w:rPr>
              <w:t>○○○○○○○○○○○○</w:t>
            </w:r>
          </w:p>
        </w:tc>
      </w:tr>
      <w:tr w:rsidR="00245050" w:rsidRPr="00245050" w14:paraId="5E834EA3" w14:textId="77777777" w:rsidTr="006A3C9E">
        <w:tc>
          <w:tcPr>
            <w:tcW w:w="1276" w:type="dxa"/>
          </w:tcPr>
          <w:p w14:paraId="558692B6" w14:textId="77777777" w:rsidR="00B62273" w:rsidRPr="00245050" w:rsidRDefault="00B62273" w:rsidP="006A3C9E">
            <w:pPr>
              <w:spacing w:line="360" w:lineRule="auto"/>
              <w:jc w:val="center"/>
              <w:rPr>
                <w:rFonts w:ascii="ＭＳ 明朝" w:eastAsia="ＭＳ 明朝" w:hAnsi="ＭＳ 明朝"/>
              </w:rPr>
            </w:pPr>
            <w:r w:rsidRPr="00245050">
              <w:rPr>
                <w:rFonts w:ascii="ＭＳ 明朝" w:eastAsia="ＭＳ 明朝" w:hAnsi="ＭＳ 明朝" w:hint="eastAsia"/>
              </w:rPr>
              <w:t>(フリガナ)</w:t>
            </w:r>
          </w:p>
        </w:tc>
        <w:tc>
          <w:tcPr>
            <w:tcW w:w="6939" w:type="dxa"/>
            <w:gridSpan w:val="3"/>
          </w:tcPr>
          <w:p w14:paraId="26B73BF1" w14:textId="77777777" w:rsidR="00B62273" w:rsidRPr="00245050" w:rsidRDefault="006A3C9E" w:rsidP="006A3C9E">
            <w:pPr>
              <w:spacing w:line="360" w:lineRule="auto"/>
              <w:jc w:val="left"/>
              <w:rPr>
                <w:rFonts w:ascii="ＭＳ 明朝" w:eastAsia="ＭＳ 明朝" w:hAnsi="ＭＳ 明朝"/>
              </w:rPr>
            </w:pPr>
            <w:r w:rsidRPr="00245050">
              <w:rPr>
                <w:rFonts w:ascii="HGP創英角ｺﾞｼｯｸUB" w:eastAsia="HGP創英角ｺﾞｼｯｸUB" w:hAnsi="HGP創英角ｺﾞｼｯｸUB" w:hint="eastAsia"/>
              </w:rPr>
              <w:t>○○○○○○○○○○○○</w:t>
            </w:r>
          </w:p>
        </w:tc>
      </w:tr>
      <w:tr w:rsidR="00B62273" w:rsidRPr="00245050" w14:paraId="55A90B46" w14:textId="77777777" w:rsidTr="006A3C9E">
        <w:tc>
          <w:tcPr>
            <w:tcW w:w="1276" w:type="dxa"/>
          </w:tcPr>
          <w:p w14:paraId="6E6CA4FE" w14:textId="77777777" w:rsidR="00B62273" w:rsidRPr="00245050" w:rsidRDefault="00B62273" w:rsidP="006A3C9E">
            <w:pPr>
              <w:spacing w:line="360" w:lineRule="auto"/>
              <w:jc w:val="center"/>
              <w:rPr>
                <w:rFonts w:ascii="ＭＳ 明朝" w:eastAsia="ＭＳ 明朝" w:hAnsi="ＭＳ 明朝"/>
              </w:rPr>
            </w:pPr>
            <w:r w:rsidRPr="00245050">
              <w:rPr>
                <w:rFonts w:ascii="ＭＳ 明朝" w:eastAsia="ＭＳ 明朝" w:hAnsi="ＭＳ 明朝" w:hint="eastAsia"/>
              </w:rPr>
              <w:t>口座名義</w:t>
            </w:r>
          </w:p>
        </w:tc>
        <w:tc>
          <w:tcPr>
            <w:tcW w:w="6939" w:type="dxa"/>
            <w:gridSpan w:val="3"/>
          </w:tcPr>
          <w:p w14:paraId="5902A60C" w14:textId="77777777" w:rsidR="00B62273" w:rsidRPr="00245050" w:rsidRDefault="006A3C9E" w:rsidP="006A3C9E">
            <w:pPr>
              <w:spacing w:line="360" w:lineRule="auto"/>
              <w:jc w:val="left"/>
              <w:rPr>
                <w:rFonts w:ascii="ＭＳ 明朝" w:eastAsia="ＭＳ 明朝" w:hAnsi="ＭＳ 明朝"/>
              </w:rPr>
            </w:pPr>
            <w:r w:rsidRPr="00245050">
              <w:rPr>
                <w:rFonts w:ascii="HGP創英角ｺﾞｼｯｸUB" w:eastAsia="HGP創英角ｺﾞｼｯｸUB" w:hAnsi="HGP創英角ｺﾞｼｯｸUB" w:hint="eastAsia"/>
              </w:rPr>
              <w:t>○○○○○○○○○○○○</w:t>
            </w:r>
          </w:p>
        </w:tc>
      </w:tr>
    </w:tbl>
    <w:p w14:paraId="5122725E" w14:textId="77777777" w:rsidR="00B62273" w:rsidRPr="00245050" w:rsidRDefault="00B62273" w:rsidP="00B62273">
      <w:pPr>
        <w:jc w:val="left"/>
        <w:rPr>
          <w:rFonts w:ascii="ＭＳ 明朝" w:eastAsia="ＭＳ 明朝" w:hAnsi="ＭＳ 明朝"/>
        </w:rPr>
      </w:pPr>
    </w:p>
    <w:p w14:paraId="318A563E" w14:textId="77777777" w:rsidR="006A3C9E" w:rsidRPr="00245050" w:rsidRDefault="006A3C9E">
      <w:pPr>
        <w:widowControl/>
        <w:jc w:val="left"/>
        <w:rPr>
          <w:rFonts w:ascii="ＭＳ 明朝" w:eastAsia="ＭＳ 明朝" w:hAnsi="ＭＳ 明朝"/>
        </w:rPr>
      </w:pPr>
      <w:r w:rsidRPr="00245050">
        <w:rPr>
          <w:rFonts w:ascii="ＭＳ 明朝" w:eastAsia="ＭＳ 明朝" w:hAnsi="ＭＳ 明朝"/>
        </w:rPr>
        <w:br w:type="page"/>
      </w:r>
    </w:p>
    <w:p w14:paraId="231B570D" w14:textId="77777777" w:rsidR="006A3C9E" w:rsidRPr="00245050" w:rsidRDefault="006A3C9E" w:rsidP="006A3C9E">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管理規程の参考例　　　　　　　　　　　　　　　　　　　　</w:t>
      </w:r>
    </w:p>
    <w:p w14:paraId="6AE74EFC" w14:textId="77777777" w:rsidR="00B62273" w:rsidRPr="00245050" w:rsidRDefault="00B62273" w:rsidP="003C026F">
      <w:pPr>
        <w:spacing w:line="276" w:lineRule="auto"/>
        <w:rPr>
          <w:rFonts w:ascii="ＭＳ 明朝" w:eastAsia="ＭＳ 明朝" w:hAnsi="ＭＳ 明朝"/>
        </w:rPr>
      </w:pPr>
    </w:p>
    <w:p w14:paraId="46CDFB67" w14:textId="77777777" w:rsidR="006A3C9E" w:rsidRPr="00245050" w:rsidRDefault="00380E3C" w:rsidP="00380E3C">
      <w:pPr>
        <w:spacing w:line="276" w:lineRule="auto"/>
        <w:ind w:firstLineChars="300" w:firstLine="605"/>
        <w:rPr>
          <w:rFonts w:ascii="ＭＳ 明朝" w:eastAsia="ＭＳ 明朝" w:hAnsi="ＭＳ 明朝"/>
        </w:rPr>
      </w:pPr>
      <w:r w:rsidRPr="00245050">
        <w:rPr>
          <w:rFonts w:ascii="HGP創英角ｺﾞｼｯｸUB" w:eastAsia="HGP創英角ｺﾞｼｯｸUB" w:hAnsi="HGP創英角ｺﾞｼｯｸUB" w:hint="eastAsia"/>
        </w:rPr>
        <w:t>○○○</w:t>
      </w:r>
      <w:r w:rsidRPr="00245050">
        <w:rPr>
          <w:rFonts w:ascii="ＭＳ 明朝" w:eastAsia="ＭＳ 明朝" w:hAnsi="ＭＳ 明朝" w:hint="eastAsia"/>
        </w:rPr>
        <w:t>区が設置する街頭防犯カメラ管理規程</w:t>
      </w:r>
    </w:p>
    <w:p w14:paraId="673280F2" w14:textId="77777777" w:rsidR="00380E3C" w:rsidRPr="00245050" w:rsidRDefault="00380E3C" w:rsidP="001E5E8A">
      <w:pPr>
        <w:spacing w:line="276" w:lineRule="auto"/>
        <w:ind w:firstLineChars="100" w:firstLine="202"/>
        <w:rPr>
          <w:rFonts w:ascii="ＭＳ 明朝" w:eastAsia="ＭＳ 明朝" w:hAnsi="ＭＳ 明朝"/>
        </w:rPr>
      </w:pPr>
      <w:r w:rsidRPr="00245050">
        <w:rPr>
          <w:rFonts w:ascii="ＭＳ 明朝" w:eastAsia="ＭＳ 明朝" w:hAnsi="ＭＳ 明朝" w:hint="eastAsia"/>
        </w:rPr>
        <w:t>（目的）</w:t>
      </w:r>
    </w:p>
    <w:p w14:paraId="1789BEA6" w14:textId="77777777" w:rsidR="00380E3C" w:rsidRPr="00245050" w:rsidRDefault="00380E3C"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w:t>
      </w:r>
      <w:r w:rsidR="00802C4F" w:rsidRPr="00245050">
        <w:rPr>
          <w:rFonts w:ascii="ＭＳ 明朝" w:eastAsia="ＭＳ 明朝" w:hAnsi="ＭＳ 明朝" w:hint="eastAsia"/>
        </w:rPr>
        <w:t>１</w:t>
      </w:r>
      <w:r w:rsidRPr="00245050">
        <w:rPr>
          <w:rFonts w:ascii="ＭＳ 明朝" w:eastAsia="ＭＳ 明朝" w:hAnsi="ＭＳ 明朝" w:hint="eastAsia"/>
        </w:rPr>
        <w:t xml:space="preserve">　この管理規程は、</w:t>
      </w:r>
      <w:r w:rsidRPr="00245050">
        <w:rPr>
          <w:rFonts w:ascii="HGP創英角ｺﾞｼｯｸUB" w:eastAsia="HGP創英角ｺﾞｼｯｸUB" w:hAnsi="HGP創英角ｺﾞｼｯｸUB" w:hint="eastAsia"/>
        </w:rPr>
        <w:t>○○○</w:t>
      </w:r>
      <w:r w:rsidRPr="00245050">
        <w:rPr>
          <w:rFonts w:ascii="ＭＳ 明朝" w:eastAsia="ＭＳ 明朝" w:hAnsi="ＭＳ 明朝" w:hint="eastAsia"/>
        </w:rPr>
        <w:t>区が地域に設置する街頭防犯カメラについて犯罪防止と個人のプライバシーの保護との調和を図ることをもって、街頭防犯カメラの適切な管理運用を行うことを目的とする。</w:t>
      </w:r>
    </w:p>
    <w:p w14:paraId="1A63AE04" w14:textId="77777777" w:rsidR="00B43A06" w:rsidRPr="00245050" w:rsidRDefault="00B43A06" w:rsidP="001E5E8A">
      <w:pPr>
        <w:spacing w:line="276" w:lineRule="auto"/>
        <w:ind w:leftChars="100" w:left="202"/>
        <w:rPr>
          <w:rFonts w:ascii="ＭＳ 明朝" w:eastAsia="ＭＳ 明朝" w:hAnsi="ＭＳ 明朝"/>
        </w:rPr>
      </w:pPr>
      <w:r w:rsidRPr="00245050">
        <w:rPr>
          <w:rFonts w:ascii="ＭＳ 明朝" w:eastAsia="ＭＳ 明朝" w:hAnsi="ＭＳ 明朝" w:hint="eastAsia"/>
        </w:rPr>
        <w:t>（街頭防犯カメラの設置概要）</w:t>
      </w:r>
    </w:p>
    <w:p w14:paraId="7D177C68" w14:textId="77777777" w:rsidR="00DB572A" w:rsidRPr="00245050" w:rsidRDefault="00B43A06"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w:t>
      </w:r>
      <w:r w:rsidR="00802C4F" w:rsidRPr="00245050">
        <w:rPr>
          <w:rFonts w:ascii="ＭＳ 明朝" w:eastAsia="ＭＳ 明朝" w:hAnsi="ＭＳ 明朝" w:hint="eastAsia"/>
        </w:rPr>
        <w:t>２</w:t>
      </w:r>
      <w:r w:rsidRPr="00245050">
        <w:rPr>
          <w:rFonts w:ascii="ＭＳ 明朝" w:eastAsia="ＭＳ 明朝" w:hAnsi="ＭＳ 明朝" w:hint="eastAsia"/>
        </w:rPr>
        <w:t xml:space="preserve">　街頭防犯カメラは、次に掲げる場所に設置する。</w:t>
      </w:r>
    </w:p>
    <w:tbl>
      <w:tblPr>
        <w:tblStyle w:val="a5"/>
        <w:tblW w:w="0" w:type="auto"/>
        <w:tblInd w:w="846" w:type="dxa"/>
        <w:tblLook w:val="04A0" w:firstRow="1" w:lastRow="0" w:firstColumn="1" w:lastColumn="0" w:noHBand="0" w:noVBand="1"/>
      </w:tblPr>
      <w:tblGrid>
        <w:gridCol w:w="567"/>
        <w:gridCol w:w="4536"/>
      </w:tblGrid>
      <w:tr w:rsidR="00245050" w:rsidRPr="00245050" w14:paraId="192A587B" w14:textId="77777777" w:rsidTr="000E723F">
        <w:tc>
          <w:tcPr>
            <w:tcW w:w="567" w:type="dxa"/>
          </w:tcPr>
          <w:p w14:paraId="090CA163" w14:textId="77777777" w:rsidR="00B43A06" w:rsidRPr="00245050" w:rsidRDefault="00B43A06" w:rsidP="00380E3C">
            <w:pPr>
              <w:spacing w:line="276" w:lineRule="auto"/>
              <w:rPr>
                <w:rFonts w:ascii="ＭＳ 明朝" w:eastAsia="ＭＳ 明朝" w:hAnsi="ＭＳ 明朝"/>
              </w:rPr>
            </w:pPr>
          </w:p>
        </w:tc>
        <w:tc>
          <w:tcPr>
            <w:tcW w:w="4536" w:type="dxa"/>
          </w:tcPr>
          <w:p w14:paraId="44981354" w14:textId="77777777" w:rsidR="00B43A06" w:rsidRPr="00245050" w:rsidRDefault="000E723F" w:rsidP="000E723F">
            <w:pPr>
              <w:spacing w:line="276" w:lineRule="auto"/>
              <w:jc w:val="center"/>
              <w:rPr>
                <w:rFonts w:ascii="ＭＳ 明朝" w:eastAsia="ＭＳ 明朝" w:hAnsi="ＭＳ 明朝"/>
              </w:rPr>
            </w:pPr>
            <w:r w:rsidRPr="00245050">
              <w:rPr>
                <w:rFonts w:ascii="ＭＳ 明朝" w:eastAsia="ＭＳ 明朝" w:hAnsi="ＭＳ 明朝" w:hint="eastAsia"/>
              </w:rPr>
              <w:t>所在地</w:t>
            </w:r>
          </w:p>
        </w:tc>
      </w:tr>
      <w:tr w:rsidR="00245050" w:rsidRPr="00245050" w14:paraId="5DB9BB6B" w14:textId="77777777" w:rsidTr="000E723F">
        <w:trPr>
          <w:trHeight w:val="288"/>
        </w:trPr>
        <w:tc>
          <w:tcPr>
            <w:tcW w:w="567" w:type="dxa"/>
          </w:tcPr>
          <w:p w14:paraId="08912DCB" w14:textId="77777777" w:rsidR="00B43A06" w:rsidRPr="00245050" w:rsidRDefault="00B43A06" w:rsidP="000E723F">
            <w:pPr>
              <w:spacing w:line="276" w:lineRule="auto"/>
              <w:jc w:val="center"/>
              <w:rPr>
                <w:rFonts w:ascii="ＭＳ 明朝" w:eastAsia="ＭＳ 明朝" w:hAnsi="ＭＳ 明朝"/>
              </w:rPr>
            </w:pPr>
            <w:r w:rsidRPr="00245050">
              <w:rPr>
                <w:rFonts w:ascii="ＭＳ 明朝" w:eastAsia="ＭＳ 明朝" w:hAnsi="ＭＳ 明朝" w:hint="eastAsia"/>
              </w:rPr>
              <w:t>１</w:t>
            </w:r>
          </w:p>
        </w:tc>
        <w:tc>
          <w:tcPr>
            <w:tcW w:w="4536" w:type="dxa"/>
          </w:tcPr>
          <w:p w14:paraId="449686AF" w14:textId="77777777" w:rsidR="00B43A06" w:rsidRPr="00245050" w:rsidRDefault="000E723F" w:rsidP="000E723F">
            <w:pPr>
              <w:rPr>
                <w:rFonts w:ascii="ＭＳ 明朝" w:eastAsia="ＭＳ 明朝" w:hAnsi="ＭＳ 明朝"/>
              </w:rPr>
            </w:pPr>
            <w:r w:rsidRPr="00245050">
              <w:rPr>
                <w:rFonts w:ascii="HGP創英角ｺﾞｼｯｸUB" w:eastAsia="HGP創英角ｺﾞｼｯｸUB" w:hAnsi="HGP創英角ｺﾞｼｯｸUB" w:hint="eastAsia"/>
              </w:rPr>
              <w:t>伊豆の国市○○１１０　地先</w:t>
            </w:r>
          </w:p>
        </w:tc>
      </w:tr>
      <w:tr w:rsidR="00245050" w:rsidRPr="00245050" w14:paraId="246DC273" w14:textId="77777777" w:rsidTr="000E723F">
        <w:trPr>
          <w:trHeight w:val="338"/>
        </w:trPr>
        <w:tc>
          <w:tcPr>
            <w:tcW w:w="567" w:type="dxa"/>
          </w:tcPr>
          <w:p w14:paraId="3957DB87" w14:textId="77777777" w:rsidR="00B43A06" w:rsidRPr="00245050" w:rsidRDefault="00B43A06" w:rsidP="000E723F">
            <w:pPr>
              <w:spacing w:line="276" w:lineRule="auto"/>
              <w:jc w:val="center"/>
              <w:rPr>
                <w:rFonts w:ascii="ＭＳ 明朝" w:eastAsia="ＭＳ 明朝" w:hAnsi="ＭＳ 明朝"/>
              </w:rPr>
            </w:pPr>
            <w:r w:rsidRPr="00245050">
              <w:rPr>
                <w:rFonts w:ascii="ＭＳ 明朝" w:eastAsia="ＭＳ 明朝" w:hAnsi="ＭＳ 明朝" w:hint="eastAsia"/>
              </w:rPr>
              <w:t>２</w:t>
            </w:r>
          </w:p>
        </w:tc>
        <w:tc>
          <w:tcPr>
            <w:tcW w:w="4536" w:type="dxa"/>
          </w:tcPr>
          <w:p w14:paraId="7A8D93D8" w14:textId="77777777" w:rsidR="00B43A06" w:rsidRPr="00245050" w:rsidRDefault="000E723F" w:rsidP="000E723F">
            <w:pPr>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伊豆の国市○○１１１　地先</w:t>
            </w:r>
          </w:p>
        </w:tc>
      </w:tr>
    </w:tbl>
    <w:p w14:paraId="21C98EB8" w14:textId="77777777" w:rsidR="00B43A06" w:rsidRPr="00245050" w:rsidRDefault="000E723F"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２　モニター、録画装置及びその他の機器一式は、次に掲げる場所に設置する。</w:t>
      </w:r>
      <w:r w:rsidR="00BD447A" w:rsidRPr="00245050">
        <w:rPr>
          <w:rFonts w:ascii="HGP創英角ｺﾞｼｯｸUB" w:eastAsia="HGP創英角ｺﾞｼｯｸUB" w:hAnsi="HGP創英角ｺﾞｼｯｸUB" w:hint="eastAsia"/>
          <w:b/>
          <w:bCs/>
        </w:rPr>
        <w:t>＊ある場合</w:t>
      </w:r>
    </w:p>
    <w:tbl>
      <w:tblPr>
        <w:tblStyle w:val="a5"/>
        <w:tblW w:w="0" w:type="auto"/>
        <w:tblInd w:w="846" w:type="dxa"/>
        <w:tblLook w:val="04A0" w:firstRow="1" w:lastRow="0" w:firstColumn="1" w:lastColumn="0" w:noHBand="0" w:noVBand="1"/>
      </w:tblPr>
      <w:tblGrid>
        <w:gridCol w:w="1134"/>
        <w:gridCol w:w="3969"/>
      </w:tblGrid>
      <w:tr w:rsidR="00245050" w:rsidRPr="00245050" w14:paraId="16F6B741" w14:textId="77777777" w:rsidTr="000E723F">
        <w:tc>
          <w:tcPr>
            <w:tcW w:w="1134" w:type="dxa"/>
          </w:tcPr>
          <w:p w14:paraId="4C74F39F" w14:textId="77777777" w:rsidR="000E723F" w:rsidRPr="00245050" w:rsidRDefault="000E723F" w:rsidP="00380E3C">
            <w:pPr>
              <w:spacing w:line="276" w:lineRule="auto"/>
              <w:rPr>
                <w:rFonts w:ascii="ＭＳ 明朝" w:eastAsia="ＭＳ 明朝" w:hAnsi="ＭＳ 明朝"/>
              </w:rPr>
            </w:pPr>
            <w:r w:rsidRPr="00245050">
              <w:rPr>
                <w:rFonts w:ascii="ＭＳ 明朝" w:eastAsia="ＭＳ 明朝" w:hAnsi="ＭＳ 明朝" w:hint="eastAsia"/>
              </w:rPr>
              <w:t>所在地</w:t>
            </w:r>
          </w:p>
        </w:tc>
        <w:tc>
          <w:tcPr>
            <w:tcW w:w="3969" w:type="dxa"/>
          </w:tcPr>
          <w:p w14:paraId="3DB2FF3E" w14:textId="77777777" w:rsidR="000E723F" w:rsidRPr="00245050" w:rsidRDefault="000E723F" w:rsidP="00380E3C">
            <w:pPr>
              <w:spacing w:line="276"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伊豆の国市○○50</w:t>
            </w:r>
          </w:p>
        </w:tc>
      </w:tr>
      <w:tr w:rsidR="00245050" w:rsidRPr="00245050" w14:paraId="7D4F6CD1" w14:textId="77777777" w:rsidTr="000E723F">
        <w:tc>
          <w:tcPr>
            <w:tcW w:w="1134" w:type="dxa"/>
          </w:tcPr>
          <w:p w14:paraId="11E10844" w14:textId="77777777" w:rsidR="000E723F" w:rsidRPr="00245050" w:rsidRDefault="000E723F" w:rsidP="00380E3C">
            <w:pPr>
              <w:spacing w:line="276" w:lineRule="auto"/>
              <w:rPr>
                <w:rFonts w:ascii="ＭＳ 明朝" w:eastAsia="ＭＳ 明朝" w:hAnsi="ＭＳ 明朝"/>
              </w:rPr>
            </w:pPr>
            <w:r w:rsidRPr="00245050">
              <w:rPr>
                <w:rFonts w:ascii="ＭＳ 明朝" w:eastAsia="ＭＳ 明朝" w:hAnsi="ＭＳ 明朝" w:hint="eastAsia"/>
              </w:rPr>
              <w:t>施設名等</w:t>
            </w:r>
          </w:p>
        </w:tc>
        <w:tc>
          <w:tcPr>
            <w:tcW w:w="3969" w:type="dxa"/>
          </w:tcPr>
          <w:p w14:paraId="0106CF68" w14:textId="77777777" w:rsidR="000E723F" w:rsidRPr="00245050" w:rsidRDefault="000E723F" w:rsidP="00380E3C">
            <w:pPr>
              <w:spacing w:line="276"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○○○区公民館</w:t>
            </w:r>
          </w:p>
        </w:tc>
      </w:tr>
    </w:tbl>
    <w:p w14:paraId="6B0E9C4A" w14:textId="77777777" w:rsidR="00E74ABC" w:rsidRPr="00245050" w:rsidRDefault="00E74ABC"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 xml:space="preserve">　（街頭防犯カメラの設置及び利用）</w:t>
      </w:r>
    </w:p>
    <w:p w14:paraId="2A8EACC2" w14:textId="77777777" w:rsidR="000E723F" w:rsidRPr="00245050" w:rsidRDefault="000E723F"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w:t>
      </w:r>
      <w:r w:rsidR="00802C4F" w:rsidRPr="00245050">
        <w:rPr>
          <w:rFonts w:ascii="ＭＳ 明朝" w:eastAsia="ＭＳ 明朝" w:hAnsi="ＭＳ 明朝" w:hint="eastAsia"/>
        </w:rPr>
        <w:t>３</w:t>
      </w:r>
      <w:r w:rsidRPr="00245050">
        <w:rPr>
          <w:rFonts w:ascii="ＭＳ 明朝" w:eastAsia="ＭＳ 明朝" w:hAnsi="ＭＳ 明朝" w:hint="eastAsia"/>
        </w:rPr>
        <w:t xml:space="preserve">　</w:t>
      </w:r>
      <w:r w:rsidR="00EC6496" w:rsidRPr="00245050">
        <w:rPr>
          <w:rFonts w:ascii="ＭＳ 明朝" w:eastAsia="ＭＳ 明朝" w:hAnsi="ＭＳ 明朝" w:hint="eastAsia"/>
        </w:rPr>
        <w:t>街頭防犯カメラの設置及び利用にあたっては、</w:t>
      </w:r>
      <w:r w:rsidR="000F280C" w:rsidRPr="00245050">
        <w:rPr>
          <w:rFonts w:ascii="ＭＳ 明朝" w:eastAsia="ＭＳ 明朝" w:hAnsi="ＭＳ 明朝" w:hint="eastAsia"/>
        </w:rPr>
        <w:t>撮影範囲が必要最小限になるようにし、特定の個人若しくは物を遠隔操作等で継続して追跡的に撮影することがないようにする。</w:t>
      </w:r>
    </w:p>
    <w:p w14:paraId="3E865B47" w14:textId="77777777" w:rsidR="000F280C" w:rsidRPr="00245050" w:rsidRDefault="000F280C"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２　街頭防犯カメラの設置者（以下「設置者」という。）は、設置した街頭防犯カメラ</w:t>
      </w:r>
      <w:r w:rsidR="00340AC8" w:rsidRPr="00245050">
        <w:rPr>
          <w:rFonts w:ascii="ＭＳ 明朝" w:eastAsia="ＭＳ 明朝" w:hAnsi="ＭＳ 明朝" w:hint="eastAsia"/>
        </w:rPr>
        <w:t>の周辺の見やすい場所に、次の事項を表示する。</w:t>
      </w:r>
    </w:p>
    <w:p w14:paraId="4368939A" w14:textId="77777777" w:rsidR="00340AC8" w:rsidRPr="00245050" w:rsidRDefault="00340AC8"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（１）「防犯カメラ設置中」等の街頭防犯カメラ表示看板</w:t>
      </w:r>
    </w:p>
    <w:p w14:paraId="1DF34880" w14:textId="77777777" w:rsidR="00340AC8" w:rsidRPr="00245050" w:rsidRDefault="00340AC8"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（２）設置団体の名称</w:t>
      </w:r>
    </w:p>
    <w:p w14:paraId="193109E7" w14:textId="77777777" w:rsidR="00340AC8" w:rsidRPr="00245050" w:rsidRDefault="00340AC8" w:rsidP="001E5E8A">
      <w:pPr>
        <w:spacing w:line="276" w:lineRule="auto"/>
        <w:ind w:leftChars="100" w:left="202"/>
        <w:rPr>
          <w:rFonts w:ascii="ＭＳ 明朝" w:eastAsia="ＭＳ 明朝" w:hAnsi="ＭＳ 明朝"/>
        </w:rPr>
      </w:pPr>
      <w:r w:rsidRPr="00245050">
        <w:rPr>
          <w:rFonts w:ascii="ＭＳ 明朝" w:eastAsia="ＭＳ 明朝" w:hAnsi="ＭＳ 明朝" w:hint="eastAsia"/>
        </w:rPr>
        <w:t>（街頭防犯カメラの管理責任者等の指定）</w:t>
      </w:r>
    </w:p>
    <w:p w14:paraId="0955ADA0" w14:textId="77777777" w:rsidR="00340AC8" w:rsidRPr="00245050" w:rsidRDefault="00340AC8"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w:t>
      </w:r>
      <w:r w:rsidR="00802C4F" w:rsidRPr="00245050">
        <w:rPr>
          <w:rFonts w:ascii="ＭＳ 明朝" w:eastAsia="ＭＳ 明朝" w:hAnsi="ＭＳ 明朝" w:hint="eastAsia"/>
        </w:rPr>
        <w:t>４</w:t>
      </w:r>
      <w:r w:rsidRPr="00245050">
        <w:rPr>
          <w:rFonts w:ascii="ＭＳ 明朝" w:eastAsia="ＭＳ 明朝" w:hAnsi="ＭＳ 明朝" w:hint="eastAsia"/>
        </w:rPr>
        <w:t xml:space="preserve">　設置者は、街頭防犯カメラの適切な管理を図るため管理責任者を指定し、管理責任者は街頭防犯カメラの機器の操作や画像の視聴等を行う取扱者を指定する。</w:t>
      </w:r>
    </w:p>
    <w:p w14:paraId="36F28A46" w14:textId="77777777" w:rsidR="00340AC8" w:rsidRPr="00245050" w:rsidRDefault="00340AC8"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２　設置者は、前項に掲げる者のほか画像を視聴できる者を数名指定することができる。</w:t>
      </w:r>
    </w:p>
    <w:p w14:paraId="11AF6D49" w14:textId="77777777" w:rsidR="00340AC8" w:rsidRPr="00245050" w:rsidRDefault="00340AC8"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３　前</w:t>
      </w:r>
      <w:r w:rsidR="00802C4F" w:rsidRPr="00245050">
        <w:rPr>
          <w:rFonts w:ascii="ＭＳ 明朝" w:eastAsia="ＭＳ 明朝" w:hAnsi="ＭＳ 明朝" w:hint="eastAsia"/>
        </w:rPr>
        <w:t>２</w:t>
      </w:r>
      <w:r w:rsidRPr="00245050">
        <w:rPr>
          <w:rFonts w:ascii="ＭＳ 明朝" w:eastAsia="ＭＳ 明朝" w:hAnsi="ＭＳ 明朝" w:hint="eastAsia"/>
        </w:rPr>
        <w:t>項に掲げる管理責任者等は、次に掲げる者とする。</w:t>
      </w:r>
    </w:p>
    <w:tbl>
      <w:tblPr>
        <w:tblStyle w:val="a5"/>
        <w:tblW w:w="0" w:type="auto"/>
        <w:tblInd w:w="988" w:type="dxa"/>
        <w:tblLook w:val="04A0" w:firstRow="1" w:lastRow="0" w:firstColumn="1" w:lastColumn="0" w:noHBand="0" w:noVBand="1"/>
      </w:tblPr>
      <w:tblGrid>
        <w:gridCol w:w="1559"/>
        <w:gridCol w:w="3402"/>
      </w:tblGrid>
      <w:tr w:rsidR="00245050" w:rsidRPr="00245050" w14:paraId="65856181" w14:textId="77777777" w:rsidTr="00802C4F">
        <w:tc>
          <w:tcPr>
            <w:tcW w:w="1559" w:type="dxa"/>
          </w:tcPr>
          <w:p w14:paraId="1200326F" w14:textId="77777777" w:rsidR="00340AC8" w:rsidRPr="00245050" w:rsidRDefault="00340AC8" w:rsidP="00380E3C">
            <w:pPr>
              <w:spacing w:line="276" w:lineRule="auto"/>
              <w:rPr>
                <w:rFonts w:ascii="ＭＳ 明朝" w:eastAsia="ＭＳ 明朝" w:hAnsi="ＭＳ 明朝"/>
              </w:rPr>
            </w:pPr>
            <w:r w:rsidRPr="00245050">
              <w:rPr>
                <w:rFonts w:ascii="ＭＳ 明朝" w:eastAsia="ＭＳ 明朝" w:hAnsi="ＭＳ 明朝" w:hint="eastAsia"/>
              </w:rPr>
              <w:t>管理責任者</w:t>
            </w:r>
          </w:p>
        </w:tc>
        <w:tc>
          <w:tcPr>
            <w:tcW w:w="3402" w:type="dxa"/>
          </w:tcPr>
          <w:p w14:paraId="2C9B868C" w14:textId="77777777" w:rsidR="00340AC8" w:rsidRPr="00245050" w:rsidRDefault="009F18EA" w:rsidP="00380E3C">
            <w:pPr>
              <w:spacing w:line="276"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w:t>
            </w:r>
            <w:r w:rsidR="00802C4F" w:rsidRPr="00245050">
              <w:rPr>
                <w:rFonts w:ascii="HGP創英角ｺﾞｼｯｸUB" w:eastAsia="HGP創英角ｺﾞｼｯｸUB" w:hAnsi="HGP創英角ｺﾞｼｯｸUB" w:hint="eastAsia"/>
              </w:rPr>
              <w:t>区</w:t>
            </w:r>
            <w:r w:rsidR="00F63799" w:rsidRPr="00245050">
              <w:rPr>
                <w:rFonts w:ascii="HGP創英角ｺﾞｼｯｸUB" w:eastAsia="HGP創英角ｺﾞｼｯｸUB" w:hAnsi="HGP創英角ｺﾞｼｯｸUB" w:hint="eastAsia"/>
              </w:rPr>
              <w:t>長の職にある者</w:t>
            </w:r>
          </w:p>
        </w:tc>
      </w:tr>
      <w:tr w:rsidR="00245050" w:rsidRPr="00245050" w14:paraId="085ED746" w14:textId="77777777" w:rsidTr="00802C4F">
        <w:tc>
          <w:tcPr>
            <w:tcW w:w="1559" w:type="dxa"/>
          </w:tcPr>
          <w:p w14:paraId="48FA77FE" w14:textId="77777777" w:rsidR="00340AC8" w:rsidRPr="00245050" w:rsidRDefault="00BD447A" w:rsidP="00380E3C">
            <w:pPr>
              <w:spacing w:line="276" w:lineRule="auto"/>
              <w:rPr>
                <w:rFonts w:ascii="ＭＳ 明朝" w:eastAsia="ＭＳ 明朝" w:hAnsi="ＭＳ 明朝"/>
              </w:rPr>
            </w:pPr>
            <w:r w:rsidRPr="00245050">
              <w:rPr>
                <w:rFonts w:ascii="ＭＳ 明朝" w:eastAsia="ＭＳ 明朝" w:hAnsi="ＭＳ 明朝" w:hint="eastAsia"/>
              </w:rPr>
              <w:t>操作担当者</w:t>
            </w:r>
          </w:p>
        </w:tc>
        <w:tc>
          <w:tcPr>
            <w:tcW w:w="3402" w:type="dxa"/>
          </w:tcPr>
          <w:p w14:paraId="4BDA14DA" w14:textId="77777777" w:rsidR="00340AC8" w:rsidRPr="00245050" w:rsidRDefault="009F18EA" w:rsidP="00380E3C">
            <w:pPr>
              <w:spacing w:line="276" w:lineRule="auto"/>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○○区防犯委員長の職にある者</w:t>
            </w:r>
          </w:p>
        </w:tc>
      </w:tr>
    </w:tbl>
    <w:p w14:paraId="3975575F" w14:textId="77777777" w:rsidR="00340AC8" w:rsidRPr="00245050" w:rsidRDefault="00802C4F" w:rsidP="001E5E8A">
      <w:pPr>
        <w:spacing w:line="276" w:lineRule="auto"/>
        <w:ind w:leftChars="100" w:left="202"/>
        <w:rPr>
          <w:rFonts w:ascii="ＭＳ 明朝" w:eastAsia="ＭＳ 明朝" w:hAnsi="ＭＳ 明朝"/>
        </w:rPr>
      </w:pPr>
      <w:r w:rsidRPr="00245050">
        <w:rPr>
          <w:rFonts w:ascii="ＭＳ 明朝" w:eastAsia="ＭＳ 明朝" w:hAnsi="ＭＳ 明朝" w:hint="eastAsia"/>
        </w:rPr>
        <w:t>（画像の保存及び取扱い）</w:t>
      </w:r>
    </w:p>
    <w:p w14:paraId="65A5A12A" w14:textId="77777777" w:rsidR="00802C4F" w:rsidRPr="00245050" w:rsidRDefault="009C094F"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第５</w:t>
      </w:r>
      <w:r w:rsidR="00802C4F" w:rsidRPr="00245050">
        <w:rPr>
          <w:rFonts w:ascii="ＭＳ 明朝" w:eastAsia="ＭＳ 明朝" w:hAnsi="ＭＳ 明朝" w:hint="eastAsia"/>
        </w:rPr>
        <w:t xml:space="preserve">　設置者、管理責任者及び取扱者（以下「設置者等」という。）は、画像の漏えい、滅失、き損、流出、改ざん防止等の安全管理のため、次の措置を講ずるものとする。</w:t>
      </w:r>
    </w:p>
    <w:p w14:paraId="1E24B74E" w14:textId="77777777" w:rsidR="00123461" w:rsidRPr="00245050" w:rsidRDefault="00802C4F" w:rsidP="00E74AB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（１）画像等は撮影時そのままで保存し、加工はしない。</w:t>
      </w:r>
    </w:p>
    <w:p w14:paraId="0198E629" w14:textId="77777777" w:rsidR="00FF181C" w:rsidRPr="00245050" w:rsidRDefault="00802C4F" w:rsidP="00FF181C">
      <w:pPr>
        <w:spacing w:line="276" w:lineRule="auto"/>
        <w:ind w:left="403" w:hangingChars="200" w:hanging="403"/>
        <w:rPr>
          <w:rFonts w:ascii="ＭＳ 明朝" w:eastAsia="ＭＳ 明朝" w:hAnsi="ＭＳ 明朝"/>
        </w:rPr>
      </w:pPr>
      <w:r w:rsidRPr="00245050">
        <w:rPr>
          <w:rFonts w:ascii="ＭＳ 明朝" w:eastAsia="ＭＳ 明朝" w:hAnsi="ＭＳ 明朝" w:hint="eastAsia"/>
        </w:rPr>
        <w:t>（２）画像</w:t>
      </w:r>
      <w:r w:rsidR="009C094F" w:rsidRPr="00245050">
        <w:rPr>
          <w:rFonts w:ascii="ＭＳ 明朝" w:eastAsia="ＭＳ 明朝" w:hAnsi="ＭＳ 明朝" w:hint="eastAsia"/>
        </w:rPr>
        <w:t>の記録された媒体は、防護された場所で厳重に管理し、第６</w:t>
      </w:r>
      <w:r w:rsidR="00FF181C" w:rsidRPr="00245050">
        <w:rPr>
          <w:rFonts w:ascii="ＭＳ 明朝" w:eastAsia="ＭＳ 明朝" w:hAnsi="ＭＳ 明朝" w:hint="eastAsia"/>
        </w:rPr>
        <w:t>に定める場合を除き、外部へ持ち出さない。また、記録媒体を持ち出す場合は、施錠可能なカバン等を使用して盗難・紛失等</w:t>
      </w:r>
      <w:r w:rsidR="00FF181C" w:rsidRPr="00245050">
        <w:rPr>
          <w:rFonts w:ascii="ＭＳ 明朝" w:eastAsia="ＭＳ 明朝" w:hAnsi="ＭＳ 明朝" w:hint="eastAsia"/>
        </w:rPr>
        <w:lastRenderedPageBreak/>
        <w:t>に留意し、常時携行する。</w:t>
      </w:r>
    </w:p>
    <w:p w14:paraId="61C2568F" w14:textId="77777777" w:rsidR="00FF181C" w:rsidRPr="00245050" w:rsidRDefault="00FF181C"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（３）画像の保存期間は、２週間とする。</w:t>
      </w:r>
    </w:p>
    <w:p w14:paraId="777F9778" w14:textId="77777777" w:rsidR="00FF181C" w:rsidRPr="00245050" w:rsidRDefault="00FF181C"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（４）保存期間が経過した画像は、直ちに消去する。</w:t>
      </w:r>
    </w:p>
    <w:p w14:paraId="74E2D4FF" w14:textId="77777777" w:rsidR="00B43A06" w:rsidRPr="00245050" w:rsidRDefault="00FF181C" w:rsidP="00FF181C">
      <w:pPr>
        <w:spacing w:line="276" w:lineRule="auto"/>
        <w:ind w:left="403" w:hangingChars="200" w:hanging="403"/>
        <w:rPr>
          <w:rFonts w:ascii="ＭＳ 明朝" w:eastAsia="ＭＳ 明朝" w:hAnsi="ＭＳ 明朝"/>
        </w:rPr>
      </w:pPr>
      <w:r w:rsidRPr="00245050">
        <w:rPr>
          <w:rFonts w:ascii="ＭＳ 明朝" w:eastAsia="ＭＳ 明朝" w:hAnsi="ＭＳ 明朝" w:hint="eastAsia"/>
        </w:rPr>
        <w:t>（５）画像の記録媒体の廃棄は、読み取りが物理的に行えないよう、破砕、裁断等の処理又は当該記録媒体に記録された画像を復元不可能な方法により消去する。</w:t>
      </w:r>
    </w:p>
    <w:p w14:paraId="3D1224F6" w14:textId="77777777" w:rsidR="00FF181C" w:rsidRPr="00245050" w:rsidRDefault="00A93290" w:rsidP="001E5E8A">
      <w:pPr>
        <w:spacing w:line="276" w:lineRule="auto"/>
        <w:ind w:leftChars="100" w:left="202"/>
        <w:rPr>
          <w:rFonts w:ascii="ＭＳ 明朝" w:eastAsia="ＭＳ 明朝" w:hAnsi="ＭＳ 明朝"/>
        </w:rPr>
      </w:pPr>
      <w:r w:rsidRPr="00245050">
        <w:rPr>
          <w:rFonts w:ascii="ＭＳ 明朝" w:eastAsia="ＭＳ 明朝" w:hAnsi="ＭＳ 明朝" w:hint="eastAsia"/>
        </w:rPr>
        <w:t>（</w:t>
      </w:r>
      <w:r w:rsidR="00FF181C" w:rsidRPr="00245050">
        <w:rPr>
          <w:rFonts w:ascii="ＭＳ 明朝" w:eastAsia="ＭＳ 明朝" w:hAnsi="ＭＳ 明朝" w:hint="eastAsia"/>
        </w:rPr>
        <w:t>画像の利用及び提供の制限</w:t>
      </w:r>
      <w:r w:rsidRPr="00245050">
        <w:rPr>
          <w:rFonts w:ascii="ＭＳ 明朝" w:eastAsia="ＭＳ 明朝" w:hAnsi="ＭＳ 明朝" w:hint="eastAsia"/>
        </w:rPr>
        <w:t>）</w:t>
      </w:r>
    </w:p>
    <w:p w14:paraId="7C20C19D" w14:textId="77777777" w:rsidR="00FF181C" w:rsidRPr="00245050" w:rsidRDefault="009C094F"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第６</w:t>
      </w:r>
      <w:r w:rsidR="00FF181C" w:rsidRPr="00245050">
        <w:rPr>
          <w:rFonts w:ascii="ＭＳ 明朝" w:eastAsia="ＭＳ 明朝" w:hAnsi="ＭＳ 明朝" w:hint="eastAsia"/>
        </w:rPr>
        <w:t xml:space="preserve">　設置者等は、画像を</w:t>
      </w:r>
      <w:r w:rsidRPr="00245050">
        <w:rPr>
          <w:rFonts w:ascii="ＭＳ 明朝" w:eastAsia="ＭＳ 明朝" w:hAnsi="ＭＳ 明朝" w:hint="eastAsia"/>
        </w:rPr>
        <w:t>第１</w:t>
      </w:r>
      <w:r w:rsidR="0063325E" w:rsidRPr="00245050">
        <w:rPr>
          <w:rFonts w:ascii="ＭＳ 明朝" w:eastAsia="ＭＳ 明朝" w:hAnsi="ＭＳ 明朝" w:hint="eastAsia"/>
        </w:rPr>
        <w:t>に定める設置目的以外の目的に利用し、又は第三者に提供してはならない。ただし、次の各号のいずれかに該当する場合は、この限りでない。</w:t>
      </w:r>
    </w:p>
    <w:p w14:paraId="0FB0927C" w14:textId="77777777" w:rsidR="0063325E" w:rsidRPr="00245050" w:rsidRDefault="0063325E"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（１）法令に基づく場合</w:t>
      </w:r>
    </w:p>
    <w:p w14:paraId="03F048A3" w14:textId="77777777" w:rsidR="0063325E" w:rsidRPr="00245050" w:rsidRDefault="0063325E"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（２）警察等の捜査機関から、犯罪捜査目的による要請を受けた場合</w:t>
      </w:r>
    </w:p>
    <w:p w14:paraId="341F416C" w14:textId="77777777" w:rsidR="0063325E" w:rsidRPr="00245050" w:rsidRDefault="0063325E"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 xml:space="preserve">　　ただし、捜査機関が画像の提出を求めるときは文書によるものとする。</w:t>
      </w:r>
    </w:p>
    <w:p w14:paraId="2E1DAC85" w14:textId="77777777" w:rsidR="0063325E" w:rsidRPr="00245050" w:rsidRDefault="0063325E"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（３）人の生命、身体又は財産を保護するため、緊急やむを得ないと認める場合</w:t>
      </w:r>
    </w:p>
    <w:p w14:paraId="43702D74" w14:textId="77777777" w:rsidR="0063325E" w:rsidRPr="00245050" w:rsidRDefault="00E74ABC"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（４）本人</w:t>
      </w:r>
      <w:r w:rsidR="0063325E" w:rsidRPr="00245050">
        <w:rPr>
          <w:rFonts w:ascii="ＭＳ 明朝" w:eastAsia="ＭＳ 明朝" w:hAnsi="ＭＳ 明朝" w:hint="eastAsia"/>
        </w:rPr>
        <w:t>の同意がある場合</w:t>
      </w:r>
    </w:p>
    <w:p w14:paraId="418C8B64" w14:textId="77777777" w:rsidR="0063325E" w:rsidRPr="00245050" w:rsidRDefault="0063325E"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（５）設置者等が管理上、特に必要であると認める場合</w:t>
      </w:r>
    </w:p>
    <w:p w14:paraId="47CC4369" w14:textId="77777777" w:rsidR="0063325E" w:rsidRPr="00245050" w:rsidRDefault="00AA4635" w:rsidP="00A93290">
      <w:pPr>
        <w:spacing w:line="276" w:lineRule="auto"/>
        <w:ind w:leftChars="100" w:left="202"/>
        <w:rPr>
          <w:rFonts w:ascii="ＭＳ 明朝" w:eastAsia="ＭＳ 明朝" w:hAnsi="ＭＳ 明朝"/>
        </w:rPr>
      </w:pPr>
      <w:r w:rsidRPr="00245050">
        <w:rPr>
          <w:rFonts w:ascii="ＭＳ 明朝" w:eastAsia="ＭＳ 明朝" w:hAnsi="ＭＳ 明朝" w:hint="eastAsia"/>
        </w:rPr>
        <w:t>（苦情の処理）</w:t>
      </w:r>
    </w:p>
    <w:p w14:paraId="0242E2F2" w14:textId="77777777" w:rsidR="00AA4635" w:rsidRPr="00245050" w:rsidRDefault="009C094F"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第７</w:t>
      </w:r>
      <w:r w:rsidR="00AA4635" w:rsidRPr="00245050">
        <w:rPr>
          <w:rFonts w:ascii="ＭＳ 明朝" w:eastAsia="ＭＳ 明朝" w:hAnsi="ＭＳ 明朝" w:hint="eastAsia"/>
        </w:rPr>
        <w:t xml:space="preserve">　苦情や問い合わせには、設置者等が適切かつ迅速な対応に努める。</w:t>
      </w:r>
    </w:p>
    <w:p w14:paraId="5B09228C" w14:textId="77777777" w:rsidR="00AA4635" w:rsidRPr="00245050" w:rsidRDefault="00AA4635" w:rsidP="001E5E8A">
      <w:pPr>
        <w:spacing w:line="276" w:lineRule="auto"/>
        <w:ind w:leftChars="100" w:left="202"/>
        <w:rPr>
          <w:rFonts w:ascii="ＭＳ 明朝" w:eastAsia="ＭＳ 明朝" w:hAnsi="ＭＳ 明朝"/>
        </w:rPr>
      </w:pPr>
      <w:r w:rsidRPr="00245050">
        <w:rPr>
          <w:rFonts w:ascii="ＭＳ 明朝" w:eastAsia="ＭＳ 明朝" w:hAnsi="ＭＳ 明朝" w:hint="eastAsia"/>
        </w:rPr>
        <w:t>（その他）</w:t>
      </w:r>
    </w:p>
    <w:p w14:paraId="087F3D64" w14:textId="77777777" w:rsidR="00AA4635" w:rsidRPr="00245050" w:rsidRDefault="009C094F"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第８</w:t>
      </w:r>
      <w:r w:rsidR="00AA4635" w:rsidRPr="00245050">
        <w:rPr>
          <w:rFonts w:ascii="ＭＳ 明朝" w:eastAsia="ＭＳ 明朝" w:hAnsi="ＭＳ 明朝" w:hint="eastAsia"/>
        </w:rPr>
        <w:t xml:space="preserve">　設置者等は、街頭防犯カメラ機器の日常維持管理及び廃止後の撤去に関しても、適切に対処するよう努める。</w:t>
      </w:r>
    </w:p>
    <w:p w14:paraId="1462D85B" w14:textId="77777777" w:rsidR="00AA4635" w:rsidRPr="00245050" w:rsidRDefault="00AA4635" w:rsidP="00380E3C">
      <w:pPr>
        <w:spacing w:line="276" w:lineRule="auto"/>
        <w:ind w:left="202" w:hangingChars="100" w:hanging="202"/>
        <w:rPr>
          <w:rFonts w:ascii="ＭＳ 明朝" w:eastAsia="ＭＳ 明朝" w:hAnsi="ＭＳ 明朝"/>
        </w:rPr>
      </w:pPr>
      <w:r w:rsidRPr="00245050">
        <w:rPr>
          <w:rFonts w:ascii="ＭＳ 明朝" w:eastAsia="ＭＳ 明朝" w:hAnsi="ＭＳ 明朝" w:hint="eastAsia"/>
        </w:rPr>
        <w:t>２　この規程に記載されていない事項については、「伊豆の国市街頭防犯カメラの設置及び管理に関するガイドライン」に準じて取り扱う。</w:t>
      </w:r>
    </w:p>
    <w:p w14:paraId="2F12E949" w14:textId="77777777" w:rsidR="001E5E8A" w:rsidRPr="00245050" w:rsidRDefault="00AA4635" w:rsidP="001E5E8A">
      <w:pPr>
        <w:spacing w:line="276" w:lineRule="auto"/>
        <w:ind w:firstLineChars="300" w:firstLine="605"/>
        <w:rPr>
          <w:rFonts w:ascii="ＭＳ 明朝" w:eastAsia="ＭＳ 明朝" w:hAnsi="ＭＳ 明朝"/>
        </w:rPr>
      </w:pPr>
      <w:r w:rsidRPr="00245050">
        <w:rPr>
          <w:rFonts w:ascii="ＭＳ 明朝" w:eastAsia="ＭＳ 明朝" w:hAnsi="ＭＳ 明朝" w:hint="eastAsia"/>
        </w:rPr>
        <w:t>附</w:t>
      </w:r>
      <w:r w:rsidR="001E5E8A" w:rsidRPr="00245050">
        <w:rPr>
          <w:rFonts w:ascii="ＭＳ 明朝" w:eastAsia="ＭＳ 明朝" w:hAnsi="ＭＳ 明朝" w:hint="eastAsia"/>
        </w:rPr>
        <w:t xml:space="preserve">　</w:t>
      </w:r>
      <w:r w:rsidRPr="00245050">
        <w:rPr>
          <w:rFonts w:ascii="ＭＳ 明朝" w:eastAsia="ＭＳ 明朝" w:hAnsi="ＭＳ 明朝" w:hint="eastAsia"/>
        </w:rPr>
        <w:t xml:space="preserve">則　</w:t>
      </w:r>
    </w:p>
    <w:p w14:paraId="038C6147" w14:textId="77777777" w:rsidR="00AA4635" w:rsidRPr="00245050" w:rsidRDefault="00AA4635" w:rsidP="001E5E8A">
      <w:pPr>
        <w:spacing w:line="276" w:lineRule="auto"/>
        <w:ind w:firstLineChars="100" w:firstLine="202"/>
        <w:rPr>
          <w:rFonts w:ascii="ＭＳ 明朝" w:eastAsia="ＭＳ 明朝" w:hAnsi="ＭＳ 明朝"/>
        </w:rPr>
      </w:pPr>
      <w:r w:rsidRPr="00245050">
        <w:rPr>
          <w:rFonts w:ascii="ＭＳ 明朝" w:eastAsia="ＭＳ 明朝" w:hAnsi="ＭＳ 明朝" w:hint="eastAsia"/>
        </w:rPr>
        <w:t>この規程は、令和　　年　　月　　日から施行する。</w:t>
      </w:r>
    </w:p>
    <w:p w14:paraId="3B7C8668" w14:textId="77777777" w:rsidR="00AA4635" w:rsidRPr="00245050" w:rsidRDefault="00AA4635" w:rsidP="00AA4635">
      <w:pPr>
        <w:spacing w:line="276" w:lineRule="auto"/>
        <w:rPr>
          <w:rFonts w:ascii="ＭＳ 明朝" w:eastAsia="ＭＳ 明朝" w:hAnsi="ＭＳ 明朝"/>
        </w:rPr>
      </w:pPr>
    </w:p>
    <w:p w14:paraId="333D24AA" w14:textId="77777777" w:rsidR="00AA4635" w:rsidRPr="00245050" w:rsidRDefault="00AA4635">
      <w:pPr>
        <w:widowControl/>
        <w:jc w:val="left"/>
        <w:rPr>
          <w:rFonts w:ascii="ＭＳ 明朝" w:eastAsia="ＭＳ 明朝" w:hAnsi="ＭＳ 明朝"/>
        </w:rPr>
      </w:pPr>
      <w:r w:rsidRPr="00245050">
        <w:rPr>
          <w:rFonts w:ascii="ＭＳ 明朝" w:eastAsia="ＭＳ 明朝" w:hAnsi="ＭＳ 明朝"/>
        </w:rPr>
        <w:br w:type="page"/>
      </w:r>
    </w:p>
    <w:p w14:paraId="4BB46247" w14:textId="77777777" w:rsidR="00AA4635" w:rsidRPr="00245050" w:rsidRDefault="00AA4635" w:rsidP="00AA4635">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同意書の参考例　　　　　　　　　　　　　　　　　　　　</w:t>
      </w:r>
    </w:p>
    <w:p w14:paraId="622B136F" w14:textId="77777777" w:rsidR="00AA4635" w:rsidRPr="00245050" w:rsidRDefault="00AA4635" w:rsidP="00AA4635">
      <w:pPr>
        <w:spacing w:line="276" w:lineRule="auto"/>
        <w:rPr>
          <w:rFonts w:ascii="ＭＳ 明朝" w:eastAsia="ＭＳ 明朝" w:hAnsi="ＭＳ 明朝"/>
        </w:rPr>
      </w:pPr>
    </w:p>
    <w:p w14:paraId="29957AC4" w14:textId="77777777" w:rsidR="00AA4635" w:rsidRPr="00245050" w:rsidRDefault="00F9367C" w:rsidP="00F9367C">
      <w:pPr>
        <w:spacing w:line="276" w:lineRule="auto"/>
        <w:jc w:val="center"/>
        <w:rPr>
          <w:rFonts w:ascii="ＭＳ 明朝" w:eastAsia="ＭＳ 明朝" w:hAnsi="ＭＳ 明朝"/>
          <w:sz w:val="40"/>
          <w:szCs w:val="40"/>
        </w:rPr>
      </w:pPr>
      <w:r w:rsidRPr="00245050">
        <w:rPr>
          <w:rFonts w:ascii="ＭＳ 明朝" w:eastAsia="ＭＳ 明朝" w:hAnsi="ＭＳ 明朝" w:hint="eastAsia"/>
          <w:sz w:val="40"/>
          <w:szCs w:val="40"/>
        </w:rPr>
        <w:t>同意書</w:t>
      </w:r>
    </w:p>
    <w:p w14:paraId="66938B31" w14:textId="77777777" w:rsidR="00F9367C" w:rsidRPr="00245050" w:rsidRDefault="00F9367C" w:rsidP="00AA4635">
      <w:pPr>
        <w:spacing w:line="276" w:lineRule="auto"/>
        <w:rPr>
          <w:rFonts w:ascii="ＭＳ 明朝" w:eastAsia="ＭＳ 明朝" w:hAnsi="ＭＳ 明朝"/>
        </w:rPr>
      </w:pPr>
    </w:p>
    <w:p w14:paraId="454FB669" w14:textId="77777777" w:rsidR="00F9367C" w:rsidRPr="00245050" w:rsidRDefault="00F9367C" w:rsidP="00F9367C">
      <w:pPr>
        <w:spacing w:line="276" w:lineRule="auto"/>
        <w:ind w:firstLineChars="100" w:firstLine="202"/>
        <w:rPr>
          <w:rFonts w:ascii="ＭＳ 明朝" w:eastAsia="ＭＳ 明朝" w:hAnsi="ＭＳ 明朝"/>
        </w:rPr>
      </w:pPr>
      <w:r w:rsidRPr="00245050">
        <w:rPr>
          <w:rFonts w:ascii="ＭＳ 明朝" w:eastAsia="ＭＳ 明朝" w:hAnsi="ＭＳ 明朝" w:hint="eastAsia"/>
        </w:rPr>
        <w:t>○○○区より依頼のありました地域防犯のために街頭防犯カメラを設置することにより、住宅の全部又は一部が撮影範囲に入ることについては同意します。</w:t>
      </w:r>
    </w:p>
    <w:p w14:paraId="1E15AB4B" w14:textId="77777777" w:rsidR="00F9367C" w:rsidRPr="00245050" w:rsidRDefault="00F9367C" w:rsidP="00F9367C">
      <w:pPr>
        <w:spacing w:line="276" w:lineRule="auto"/>
        <w:ind w:firstLineChars="100" w:firstLine="202"/>
        <w:rPr>
          <w:rFonts w:ascii="ＭＳ 明朝" w:eastAsia="ＭＳ 明朝" w:hAnsi="ＭＳ 明朝"/>
        </w:rPr>
      </w:pPr>
      <w:r w:rsidRPr="00245050">
        <w:rPr>
          <w:rFonts w:ascii="ＭＳ 明朝" w:eastAsia="ＭＳ 明朝" w:hAnsi="ＭＳ 明朝" w:hint="eastAsia"/>
        </w:rPr>
        <w:t>なお、これにより生じた問題については、当事者間で対処するものとします。</w:t>
      </w:r>
    </w:p>
    <w:p w14:paraId="40592B39" w14:textId="77777777" w:rsidR="00F9367C" w:rsidRPr="00245050" w:rsidRDefault="00F9367C" w:rsidP="00AA4635">
      <w:pPr>
        <w:spacing w:line="276" w:lineRule="auto"/>
        <w:rPr>
          <w:rFonts w:ascii="ＭＳ 明朝" w:eastAsia="ＭＳ 明朝" w:hAnsi="ＭＳ 明朝"/>
        </w:rPr>
      </w:pPr>
    </w:p>
    <w:p w14:paraId="37DBEE6B" w14:textId="77777777" w:rsidR="00F9367C" w:rsidRPr="00245050" w:rsidRDefault="00F9367C" w:rsidP="00AA4635">
      <w:pPr>
        <w:spacing w:line="276" w:lineRule="auto"/>
        <w:rPr>
          <w:rFonts w:ascii="ＭＳ 明朝" w:eastAsia="ＭＳ 明朝" w:hAnsi="ＭＳ 明朝"/>
        </w:rPr>
      </w:pPr>
    </w:p>
    <w:p w14:paraId="0B564801" w14:textId="77777777" w:rsidR="00F9367C" w:rsidRPr="00245050" w:rsidRDefault="00F9367C" w:rsidP="00AA4635">
      <w:pPr>
        <w:spacing w:line="276" w:lineRule="auto"/>
        <w:rPr>
          <w:rFonts w:ascii="ＭＳ 明朝" w:eastAsia="ＭＳ 明朝" w:hAnsi="ＭＳ 明朝"/>
        </w:rPr>
      </w:pPr>
      <w:r w:rsidRPr="00245050">
        <w:rPr>
          <w:rFonts w:ascii="ＭＳ 明朝" w:eastAsia="ＭＳ 明朝" w:hAnsi="ＭＳ 明朝" w:hint="eastAsia"/>
        </w:rPr>
        <w:t>令和　　年　　月　　日</w:t>
      </w:r>
    </w:p>
    <w:p w14:paraId="08150CA2" w14:textId="77777777" w:rsidR="00F9367C" w:rsidRPr="00245050" w:rsidRDefault="00F9367C" w:rsidP="00AA4635">
      <w:pPr>
        <w:spacing w:line="276" w:lineRule="auto"/>
        <w:rPr>
          <w:rFonts w:ascii="ＭＳ 明朝" w:eastAsia="ＭＳ 明朝" w:hAnsi="ＭＳ 明朝"/>
        </w:rPr>
      </w:pPr>
    </w:p>
    <w:p w14:paraId="2A925428" w14:textId="77777777" w:rsidR="00F9367C" w:rsidRPr="00245050" w:rsidRDefault="00F9367C" w:rsidP="00AA4635">
      <w:pPr>
        <w:spacing w:line="276" w:lineRule="auto"/>
        <w:rPr>
          <w:rFonts w:ascii="ＭＳ 明朝" w:eastAsia="ＭＳ 明朝" w:hAnsi="ＭＳ 明朝"/>
        </w:rPr>
      </w:pPr>
    </w:p>
    <w:p w14:paraId="4AB349F0" w14:textId="77777777" w:rsidR="00F9367C" w:rsidRPr="00245050" w:rsidRDefault="00F9367C" w:rsidP="00F9367C">
      <w:pPr>
        <w:spacing w:line="276" w:lineRule="auto"/>
        <w:ind w:firstLineChars="2100" w:firstLine="4233"/>
        <w:rPr>
          <w:rFonts w:ascii="ＭＳ 明朝" w:eastAsia="ＭＳ 明朝" w:hAnsi="ＭＳ 明朝"/>
        </w:rPr>
      </w:pPr>
      <w:r w:rsidRPr="00245050">
        <w:rPr>
          <w:rFonts w:ascii="ＭＳ 明朝" w:eastAsia="ＭＳ 明朝" w:hAnsi="ＭＳ 明朝" w:hint="eastAsia"/>
        </w:rPr>
        <w:t>住所</w:t>
      </w:r>
    </w:p>
    <w:p w14:paraId="5B2859FF" w14:textId="77777777" w:rsidR="00F9367C" w:rsidRPr="00245050" w:rsidRDefault="00F9367C" w:rsidP="00F9367C">
      <w:pPr>
        <w:spacing w:line="276" w:lineRule="auto"/>
        <w:ind w:firstLineChars="2100" w:firstLine="4233"/>
        <w:rPr>
          <w:rFonts w:ascii="ＭＳ 明朝" w:eastAsia="ＭＳ 明朝" w:hAnsi="ＭＳ 明朝"/>
        </w:rPr>
      </w:pPr>
      <w:r w:rsidRPr="00245050">
        <w:rPr>
          <w:rFonts w:ascii="ＭＳ 明朝" w:eastAsia="ＭＳ 明朝" w:hAnsi="ＭＳ 明朝" w:hint="eastAsia"/>
        </w:rPr>
        <w:t>世帯主氏名　　　　　　　　　　　　　　　㊞</w:t>
      </w:r>
    </w:p>
    <w:p w14:paraId="3611755D" w14:textId="77777777" w:rsidR="00AA4635" w:rsidRPr="00245050" w:rsidRDefault="00AA4635" w:rsidP="00AA4635">
      <w:pPr>
        <w:spacing w:line="276" w:lineRule="auto"/>
        <w:rPr>
          <w:rFonts w:ascii="ＭＳ 明朝" w:eastAsia="ＭＳ 明朝" w:hAnsi="ＭＳ 明朝"/>
        </w:rPr>
      </w:pPr>
    </w:p>
    <w:p w14:paraId="56D02F93" w14:textId="77777777" w:rsidR="00F9367C" w:rsidRPr="00245050" w:rsidRDefault="00F9367C">
      <w:pPr>
        <w:widowControl/>
        <w:jc w:val="left"/>
        <w:rPr>
          <w:rFonts w:ascii="ＭＳ 明朝" w:eastAsia="ＭＳ 明朝" w:hAnsi="ＭＳ 明朝"/>
        </w:rPr>
      </w:pPr>
      <w:r w:rsidRPr="00245050">
        <w:rPr>
          <w:rFonts w:ascii="ＭＳ 明朝" w:eastAsia="ＭＳ 明朝" w:hAnsi="ＭＳ 明朝"/>
        </w:rPr>
        <w:br w:type="page"/>
      </w:r>
    </w:p>
    <w:p w14:paraId="0BBDFC7D" w14:textId="77777777" w:rsidR="00F9367C" w:rsidRPr="00245050" w:rsidRDefault="00F9367C" w:rsidP="00F9367C">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土地利用承諾書の参考例　　　　　　　　　　　　　　　　　　</w:t>
      </w:r>
    </w:p>
    <w:p w14:paraId="128BF1F9" w14:textId="77777777" w:rsidR="00F9367C" w:rsidRPr="00245050" w:rsidRDefault="00F9367C" w:rsidP="00F9367C">
      <w:pPr>
        <w:spacing w:line="276" w:lineRule="auto"/>
        <w:rPr>
          <w:rFonts w:ascii="ＭＳ 明朝" w:eastAsia="ＭＳ 明朝" w:hAnsi="ＭＳ 明朝"/>
        </w:rPr>
      </w:pPr>
    </w:p>
    <w:p w14:paraId="1DCE9787" w14:textId="77777777" w:rsidR="00F9367C" w:rsidRPr="00245050" w:rsidRDefault="00F9367C" w:rsidP="00F9367C">
      <w:pPr>
        <w:spacing w:line="276" w:lineRule="auto"/>
        <w:jc w:val="center"/>
        <w:rPr>
          <w:rFonts w:ascii="ＭＳ 明朝" w:eastAsia="ＭＳ 明朝" w:hAnsi="ＭＳ 明朝"/>
          <w:sz w:val="40"/>
          <w:szCs w:val="40"/>
        </w:rPr>
      </w:pPr>
      <w:r w:rsidRPr="00245050">
        <w:rPr>
          <w:rFonts w:ascii="ＭＳ 明朝" w:eastAsia="ＭＳ 明朝" w:hAnsi="ＭＳ 明朝" w:hint="eastAsia"/>
          <w:sz w:val="40"/>
          <w:szCs w:val="40"/>
        </w:rPr>
        <w:t>土地使用承諾書</w:t>
      </w:r>
    </w:p>
    <w:p w14:paraId="1997E71E" w14:textId="77777777" w:rsidR="00F9367C" w:rsidRPr="00245050" w:rsidRDefault="00F9367C" w:rsidP="00AA4635">
      <w:pPr>
        <w:spacing w:line="276" w:lineRule="auto"/>
        <w:rPr>
          <w:rFonts w:ascii="ＭＳ 明朝" w:eastAsia="ＭＳ 明朝" w:hAnsi="ＭＳ 明朝"/>
        </w:rPr>
      </w:pPr>
    </w:p>
    <w:p w14:paraId="738A31E7" w14:textId="77777777" w:rsidR="00F9367C" w:rsidRPr="00245050" w:rsidRDefault="00F9367C" w:rsidP="00AA4635">
      <w:pPr>
        <w:spacing w:line="276" w:lineRule="auto"/>
        <w:rPr>
          <w:rFonts w:ascii="ＭＳ 明朝" w:eastAsia="ＭＳ 明朝" w:hAnsi="ＭＳ 明朝"/>
        </w:rPr>
      </w:pPr>
      <w:r w:rsidRPr="00245050">
        <w:rPr>
          <w:rFonts w:ascii="ＭＳ 明朝" w:eastAsia="ＭＳ 明朝" w:hAnsi="ＭＳ 明朝" w:hint="eastAsia"/>
        </w:rPr>
        <w:t>私（当社）の所有する土地を、下記のとおり使用することを承諾します。</w:t>
      </w:r>
    </w:p>
    <w:p w14:paraId="17A95A1D" w14:textId="77777777" w:rsidR="00F9367C" w:rsidRPr="00245050" w:rsidRDefault="00F9367C" w:rsidP="00AA4635">
      <w:pPr>
        <w:spacing w:line="276" w:lineRule="auto"/>
        <w:rPr>
          <w:rFonts w:ascii="ＭＳ 明朝" w:eastAsia="ＭＳ 明朝" w:hAnsi="ＭＳ 明朝"/>
        </w:rPr>
      </w:pPr>
    </w:p>
    <w:p w14:paraId="56F2D34A" w14:textId="77777777" w:rsidR="00F9367C" w:rsidRPr="00245050" w:rsidRDefault="00F9367C" w:rsidP="00AA4635">
      <w:pPr>
        <w:spacing w:line="276" w:lineRule="auto"/>
        <w:rPr>
          <w:rFonts w:ascii="ＭＳ 明朝" w:eastAsia="ＭＳ 明朝" w:hAnsi="ＭＳ 明朝"/>
        </w:rPr>
      </w:pPr>
      <w:r w:rsidRPr="00245050">
        <w:rPr>
          <w:rFonts w:ascii="ＭＳ 明朝" w:eastAsia="ＭＳ 明朝" w:hAnsi="ＭＳ 明朝" w:hint="eastAsia"/>
        </w:rPr>
        <w:t>１　目的物</w:t>
      </w:r>
    </w:p>
    <w:p w14:paraId="3CA0A609"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 xml:space="preserve">　　土地の所在地：</w:t>
      </w:r>
      <w:r w:rsidRPr="00245050">
        <w:rPr>
          <w:rFonts w:ascii="HGP創英角ｺﾞｼｯｸUB" w:eastAsia="HGP創英角ｺﾞｼｯｸUB" w:hAnsi="HGP創英角ｺﾞｼｯｸUB" w:hint="eastAsia"/>
        </w:rPr>
        <w:t>伊豆の国市○○１１０</w:t>
      </w:r>
    </w:p>
    <w:p w14:paraId="7A0E6D2D"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 xml:space="preserve">　　地　　　　目：</w:t>
      </w:r>
      <w:r w:rsidRPr="00245050">
        <w:rPr>
          <w:rFonts w:ascii="HGP創英角ｺﾞｼｯｸUB" w:eastAsia="HGP創英角ｺﾞｼｯｸUB" w:hAnsi="HGP創英角ｺﾞｼｯｸUB" w:hint="eastAsia"/>
        </w:rPr>
        <w:t>宅地</w:t>
      </w:r>
    </w:p>
    <w:p w14:paraId="167F433F"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 xml:space="preserve">　　地　　　　籍：</w:t>
      </w:r>
      <w:r w:rsidRPr="00245050">
        <w:rPr>
          <w:rFonts w:ascii="HGP創英角ｺﾞｼｯｸUB" w:eastAsia="HGP創英角ｺﾞｼｯｸUB" w:hAnsi="HGP創英角ｺﾞｼｯｸUB" w:hint="eastAsia"/>
        </w:rPr>
        <w:t>伊豆の国市○○１１０の一部　１０㎡</w:t>
      </w:r>
    </w:p>
    <w:p w14:paraId="2B4390F2" w14:textId="77777777" w:rsidR="00BB781C" w:rsidRPr="00245050" w:rsidRDefault="00BB781C" w:rsidP="00AA4635">
      <w:pPr>
        <w:spacing w:line="276" w:lineRule="auto"/>
        <w:rPr>
          <w:rFonts w:ascii="ＭＳ 明朝" w:eastAsia="ＭＳ 明朝" w:hAnsi="ＭＳ 明朝"/>
        </w:rPr>
      </w:pPr>
    </w:p>
    <w:p w14:paraId="5A1C4B36"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２　使用者</w:t>
      </w:r>
    </w:p>
    <w:p w14:paraId="0A7E3268"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 xml:space="preserve">　　所　在　地：</w:t>
      </w:r>
      <w:r w:rsidRPr="00245050">
        <w:rPr>
          <w:rFonts w:ascii="HGP創英角ｺﾞｼｯｸUB" w:eastAsia="HGP創英角ｺﾞｼｯｸUB" w:hAnsi="HGP創英角ｺﾞｼｯｸUB" w:hint="eastAsia"/>
        </w:rPr>
        <w:t>代表者(区長)の住所</w:t>
      </w:r>
    </w:p>
    <w:p w14:paraId="266086D1" w14:textId="77777777" w:rsidR="00BB781C" w:rsidRPr="00245050" w:rsidRDefault="00BB781C" w:rsidP="00AA4635">
      <w:pPr>
        <w:spacing w:line="276"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使用者名称：</w:t>
      </w:r>
      <w:r w:rsidRPr="00245050">
        <w:rPr>
          <w:rFonts w:ascii="HGP創英角ｺﾞｼｯｸUB" w:eastAsia="HGP創英角ｺﾞｼｯｸUB" w:hAnsi="HGP創英角ｺﾞｼｯｸUB" w:hint="eastAsia"/>
        </w:rPr>
        <w:t>○○○区</w:t>
      </w:r>
    </w:p>
    <w:p w14:paraId="6020BAE5"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 xml:space="preserve">　　代表者氏名：</w:t>
      </w:r>
      <w:r w:rsidRPr="00245050">
        <w:rPr>
          <w:rFonts w:ascii="HGP創英角ｺﾞｼｯｸUB" w:eastAsia="HGP創英角ｺﾞｼｯｸUB" w:hAnsi="HGP創英角ｺﾞｼｯｸUB" w:hint="eastAsia"/>
        </w:rPr>
        <w:t>○○○区長　○○○○</w:t>
      </w:r>
    </w:p>
    <w:p w14:paraId="62AEBB28" w14:textId="77777777" w:rsidR="00BB781C" w:rsidRPr="00245050" w:rsidRDefault="00BB781C" w:rsidP="00AA4635">
      <w:pPr>
        <w:spacing w:line="276" w:lineRule="auto"/>
        <w:rPr>
          <w:rFonts w:ascii="ＭＳ 明朝" w:eastAsia="ＭＳ 明朝" w:hAnsi="ＭＳ 明朝"/>
        </w:rPr>
      </w:pPr>
    </w:p>
    <w:p w14:paraId="644ED0CF"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３　使用目的</w:t>
      </w:r>
    </w:p>
    <w:p w14:paraId="3EAD88E4" w14:textId="77777777" w:rsidR="00BB781C" w:rsidRPr="00245050" w:rsidRDefault="00BB781C" w:rsidP="00AA4635">
      <w:pPr>
        <w:spacing w:line="276"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○○地域における犯罪防止のため街頭防犯カメラを設置する。</w:t>
      </w:r>
    </w:p>
    <w:p w14:paraId="226957B0" w14:textId="77777777" w:rsidR="00BB781C" w:rsidRPr="00245050" w:rsidRDefault="00BB781C" w:rsidP="00AA4635">
      <w:pPr>
        <w:spacing w:line="276" w:lineRule="auto"/>
        <w:rPr>
          <w:rFonts w:ascii="ＭＳ 明朝" w:eastAsia="ＭＳ 明朝" w:hAnsi="ＭＳ 明朝"/>
        </w:rPr>
      </w:pPr>
    </w:p>
    <w:p w14:paraId="3E55D201"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４　使用承諾期間</w:t>
      </w:r>
    </w:p>
    <w:p w14:paraId="7D664CBF" w14:textId="77777777" w:rsidR="00BB781C" w:rsidRPr="00245050" w:rsidRDefault="00BB781C" w:rsidP="00AA4635">
      <w:pPr>
        <w:spacing w:line="276"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令和○年○月○日から令和○年○月○日まで</w:t>
      </w:r>
    </w:p>
    <w:p w14:paraId="589B3A2A" w14:textId="77777777" w:rsidR="00F9367C" w:rsidRPr="00245050" w:rsidRDefault="00F9367C" w:rsidP="00AA4635">
      <w:pPr>
        <w:spacing w:line="276" w:lineRule="auto"/>
        <w:rPr>
          <w:rFonts w:ascii="ＭＳ 明朝" w:eastAsia="ＭＳ 明朝" w:hAnsi="ＭＳ 明朝"/>
        </w:rPr>
      </w:pPr>
    </w:p>
    <w:p w14:paraId="561343FC"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５　特記事項</w:t>
      </w:r>
    </w:p>
    <w:p w14:paraId="3C23F583" w14:textId="77777777" w:rsidR="00BB781C" w:rsidRPr="00245050" w:rsidRDefault="00BB781C" w:rsidP="00AA4635">
      <w:pPr>
        <w:spacing w:line="276"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・電気料等の維持管理費等については、○○○区が負担する。</w:t>
      </w:r>
    </w:p>
    <w:p w14:paraId="4A8E69B2" w14:textId="77777777" w:rsidR="00BB781C" w:rsidRPr="00245050" w:rsidRDefault="00BB781C" w:rsidP="00AA4635">
      <w:pPr>
        <w:spacing w:line="276" w:lineRule="auto"/>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・撤去が必要になった場合は、○○○区が適切に対処する。</w:t>
      </w:r>
    </w:p>
    <w:p w14:paraId="5479B9F7" w14:textId="77777777" w:rsidR="00BB781C" w:rsidRPr="00245050" w:rsidRDefault="00BB781C" w:rsidP="00AA4635">
      <w:pPr>
        <w:spacing w:line="276" w:lineRule="auto"/>
        <w:rPr>
          <w:rFonts w:ascii="ＭＳ 明朝" w:eastAsia="ＭＳ 明朝" w:hAnsi="ＭＳ 明朝"/>
        </w:rPr>
      </w:pPr>
    </w:p>
    <w:p w14:paraId="5CE00C93" w14:textId="77777777" w:rsidR="00BB781C" w:rsidRPr="00245050" w:rsidRDefault="00BB781C" w:rsidP="00BB781C">
      <w:pPr>
        <w:pStyle w:val="a8"/>
      </w:pPr>
      <w:r w:rsidRPr="00245050">
        <w:rPr>
          <w:rFonts w:hint="eastAsia"/>
        </w:rPr>
        <w:t>以上</w:t>
      </w:r>
    </w:p>
    <w:p w14:paraId="1A4F470F" w14:textId="77777777" w:rsidR="00BB781C" w:rsidRPr="00245050" w:rsidRDefault="00BB781C" w:rsidP="00AA4635">
      <w:pPr>
        <w:spacing w:line="276" w:lineRule="auto"/>
        <w:rPr>
          <w:rFonts w:ascii="ＭＳ 明朝" w:eastAsia="ＭＳ 明朝" w:hAnsi="ＭＳ 明朝"/>
        </w:rPr>
      </w:pPr>
    </w:p>
    <w:p w14:paraId="6E65D440"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令和○年○月○日</w:t>
      </w:r>
    </w:p>
    <w:p w14:paraId="538C983B" w14:textId="77777777" w:rsidR="00BB781C" w:rsidRPr="00245050" w:rsidRDefault="00BB781C" w:rsidP="00AA4635">
      <w:pPr>
        <w:spacing w:line="276" w:lineRule="auto"/>
        <w:rPr>
          <w:rFonts w:ascii="ＭＳ 明朝" w:eastAsia="ＭＳ 明朝" w:hAnsi="ＭＳ 明朝"/>
        </w:rPr>
      </w:pPr>
      <w:r w:rsidRPr="00245050">
        <w:rPr>
          <w:rFonts w:ascii="ＭＳ 明朝" w:eastAsia="ＭＳ 明朝" w:hAnsi="ＭＳ 明朝" w:hint="eastAsia"/>
        </w:rPr>
        <w:t>○○○区長　○○○○　様</w:t>
      </w:r>
    </w:p>
    <w:p w14:paraId="53B8E85F" w14:textId="77777777" w:rsidR="00BB781C" w:rsidRPr="00245050" w:rsidRDefault="00BB781C" w:rsidP="00AA4635">
      <w:pPr>
        <w:spacing w:line="276" w:lineRule="auto"/>
        <w:rPr>
          <w:rFonts w:ascii="ＭＳ 明朝" w:eastAsia="ＭＳ 明朝" w:hAnsi="ＭＳ 明朝"/>
        </w:rPr>
      </w:pPr>
    </w:p>
    <w:p w14:paraId="77B775A6" w14:textId="77777777" w:rsidR="00BB781C" w:rsidRPr="00245050" w:rsidRDefault="00BB781C" w:rsidP="00BB781C">
      <w:pPr>
        <w:spacing w:line="276" w:lineRule="auto"/>
        <w:ind w:firstLineChars="1700" w:firstLine="3426"/>
        <w:rPr>
          <w:rFonts w:ascii="ＭＳ 明朝" w:eastAsia="ＭＳ 明朝" w:hAnsi="ＭＳ 明朝"/>
        </w:rPr>
      </w:pPr>
      <w:r w:rsidRPr="00245050">
        <w:rPr>
          <w:rFonts w:ascii="ＭＳ 明朝" w:eastAsia="ＭＳ 明朝" w:hAnsi="ＭＳ 明朝" w:hint="eastAsia"/>
        </w:rPr>
        <w:t>土地所有者住所</w:t>
      </w:r>
    </w:p>
    <w:p w14:paraId="54296C25" w14:textId="77777777" w:rsidR="00BB781C" w:rsidRPr="00245050" w:rsidRDefault="00BB781C" w:rsidP="00BB781C">
      <w:pPr>
        <w:spacing w:line="276" w:lineRule="auto"/>
        <w:ind w:firstLineChars="1700" w:firstLine="3426"/>
        <w:rPr>
          <w:rFonts w:ascii="ＭＳ 明朝" w:eastAsia="ＭＳ 明朝" w:hAnsi="ＭＳ 明朝"/>
        </w:rPr>
      </w:pPr>
      <w:r w:rsidRPr="00245050">
        <w:rPr>
          <w:rFonts w:ascii="ＭＳ 明朝" w:eastAsia="ＭＳ 明朝" w:hAnsi="ＭＳ 明朝" w:hint="eastAsia"/>
        </w:rPr>
        <w:t>土地所有者氏名　　　　　　　　　　　　　　　　　　　㊞</w:t>
      </w:r>
    </w:p>
    <w:p w14:paraId="5426B79C" w14:textId="77777777" w:rsidR="00BB781C" w:rsidRPr="00245050" w:rsidRDefault="00BB781C" w:rsidP="00AA4635">
      <w:pPr>
        <w:spacing w:line="276" w:lineRule="auto"/>
        <w:rPr>
          <w:rFonts w:ascii="ＭＳ 明朝" w:eastAsia="ＭＳ 明朝" w:hAnsi="ＭＳ 明朝"/>
        </w:rPr>
      </w:pPr>
    </w:p>
    <w:p w14:paraId="6C5EB249" w14:textId="77777777" w:rsidR="00F07DDD" w:rsidRPr="00245050" w:rsidRDefault="00F07DDD">
      <w:pPr>
        <w:widowControl/>
        <w:jc w:val="left"/>
        <w:rPr>
          <w:rFonts w:ascii="ＭＳ 明朝" w:eastAsia="ＭＳ 明朝" w:hAnsi="ＭＳ 明朝"/>
        </w:rPr>
      </w:pPr>
      <w:r w:rsidRPr="00245050">
        <w:rPr>
          <w:rFonts w:ascii="ＭＳ 明朝" w:eastAsia="ＭＳ 明朝" w:hAnsi="ＭＳ 明朝"/>
        </w:rPr>
        <w:br w:type="page"/>
      </w:r>
    </w:p>
    <w:p w14:paraId="07EA99D4" w14:textId="77777777" w:rsidR="00F07DDD" w:rsidRPr="00245050" w:rsidRDefault="00F07DDD" w:rsidP="00F07DDD">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住民合意形成報告書の参考例　　　　　　　　　　　　　　　　　　</w:t>
      </w:r>
    </w:p>
    <w:p w14:paraId="4E1BFE81" w14:textId="77777777" w:rsidR="00F07DDD" w:rsidRPr="00245050" w:rsidRDefault="00F07DDD" w:rsidP="00AA4635">
      <w:pPr>
        <w:spacing w:line="276" w:lineRule="auto"/>
        <w:rPr>
          <w:rFonts w:ascii="ＭＳ 明朝" w:eastAsia="ＭＳ 明朝" w:hAnsi="ＭＳ 明朝"/>
        </w:rPr>
      </w:pPr>
    </w:p>
    <w:p w14:paraId="22FF8650" w14:textId="77777777" w:rsidR="00F07DDD" w:rsidRPr="00245050" w:rsidRDefault="005E75DC" w:rsidP="005E75DC">
      <w:pPr>
        <w:spacing w:line="276" w:lineRule="auto"/>
        <w:jc w:val="center"/>
        <w:rPr>
          <w:rFonts w:ascii="ＭＳ 明朝" w:eastAsia="ＭＳ 明朝" w:hAnsi="ＭＳ 明朝"/>
          <w:sz w:val="40"/>
          <w:szCs w:val="40"/>
        </w:rPr>
      </w:pPr>
      <w:r w:rsidRPr="00245050">
        <w:rPr>
          <w:rFonts w:ascii="ＭＳ 明朝" w:eastAsia="ＭＳ 明朝" w:hAnsi="ＭＳ 明朝" w:hint="eastAsia"/>
          <w:sz w:val="40"/>
          <w:szCs w:val="40"/>
        </w:rPr>
        <w:t>住民合意形成報告書</w:t>
      </w:r>
    </w:p>
    <w:p w14:paraId="3FD070AC" w14:textId="77777777" w:rsidR="005E75DC" w:rsidRPr="00245050" w:rsidRDefault="005E75DC" w:rsidP="00AA4635">
      <w:pPr>
        <w:spacing w:line="276" w:lineRule="auto"/>
        <w:rPr>
          <w:rFonts w:ascii="ＭＳ 明朝" w:eastAsia="ＭＳ 明朝" w:hAnsi="ＭＳ 明朝"/>
        </w:rPr>
      </w:pPr>
    </w:p>
    <w:p w14:paraId="3A7F4682" w14:textId="77777777" w:rsidR="005E75DC" w:rsidRPr="00245050" w:rsidRDefault="005E75DC" w:rsidP="00AA4635">
      <w:pPr>
        <w:spacing w:line="276" w:lineRule="auto"/>
        <w:rPr>
          <w:rFonts w:ascii="ＭＳ 明朝" w:eastAsia="ＭＳ 明朝" w:hAnsi="ＭＳ 明朝"/>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○○○区</w:t>
      </w:r>
      <w:r w:rsidRPr="00245050">
        <w:rPr>
          <w:rFonts w:ascii="ＭＳ 明朝" w:eastAsia="ＭＳ 明朝" w:hAnsi="ＭＳ 明朝" w:hint="eastAsia"/>
        </w:rPr>
        <w:t>は、街頭防犯カメラの設置において、下記のとおり地域住民に対し十分に周知を行い合意形成した旨を報告します。</w:t>
      </w:r>
    </w:p>
    <w:p w14:paraId="3FC0C2C4" w14:textId="77777777" w:rsidR="005E75DC" w:rsidRPr="00245050" w:rsidRDefault="005E75DC" w:rsidP="00AA4635">
      <w:pPr>
        <w:spacing w:line="276" w:lineRule="auto"/>
        <w:rPr>
          <w:rFonts w:ascii="ＭＳ 明朝" w:eastAsia="ＭＳ 明朝" w:hAnsi="ＭＳ 明朝"/>
        </w:rPr>
      </w:pPr>
      <w:r w:rsidRPr="00245050">
        <w:rPr>
          <w:rFonts w:ascii="ＭＳ 明朝" w:eastAsia="ＭＳ 明朝" w:hAnsi="ＭＳ 明朝" w:hint="eastAsia"/>
        </w:rPr>
        <w:t xml:space="preserve">　なお、街頭防犯カメラの設置について、地域内で苦情トラブルが発生した場合については、</w:t>
      </w:r>
      <w:r w:rsidRPr="00245050">
        <w:rPr>
          <w:rFonts w:ascii="HGP創英角ｺﾞｼｯｸUB" w:eastAsia="HGP創英角ｺﾞｼｯｸUB" w:hAnsi="HGP創英角ｺﾞｼｯｸUB" w:hint="eastAsia"/>
        </w:rPr>
        <w:t>○○○区</w:t>
      </w:r>
      <w:r w:rsidRPr="00245050">
        <w:rPr>
          <w:rFonts w:ascii="ＭＳ 明朝" w:eastAsia="ＭＳ 明朝" w:hAnsi="ＭＳ 明朝" w:hint="eastAsia"/>
        </w:rPr>
        <w:t>で対応します。</w:t>
      </w:r>
    </w:p>
    <w:p w14:paraId="60FCB55D" w14:textId="77777777" w:rsidR="005E75DC" w:rsidRPr="00245050" w:rsidRDefault="005E75DC" w:rsidP="00AA4635">
      <w:pPr>
        <w:spacing w:line="276" w:lineRule="auto"/>
        <w:rPr>
          <w:rFonts w:ascii="ＭＳ 明朝" w:eastAsia="ＭＳ 明朝" w:hAnsi="ＭＳ 明朝"/>
        </w:rPr>
      </w:pPr>
    </w:p>
    <w:p w14:paraId="59C69AA8" w14:textId="77777777" w:rsidR="005E75DC" w:rsidRPr="00245050" w:rsidRDefault="005E75DC" w:rsidP="005E75DC">
      <w:pPr>
        <w:pStyle w:val="a6"/>
      </w:pPr>
      <w:r w:rsidRPr="00245050">
        <w:rPr>
          <w:rFonts w:hint="eastAsia"/>
        </w:rPr>
        <w:t>記</w:t>
      </w:r>
    </w:p>
    <w:p w14:paraId="3328121F" w14:textId="77777777" w:rsidR="005E75DC" w:rsidRPr="00245050" w:rsidRDefault="005E75DC" w:rsidP="005E75DC">
      <w:pPr>
        <w:pStyle w:val="a8"/>
        <w:ind w:right="808"/>
        <w:jc w:val="both"/>
        <w:rPr>
          <w:szCs w:val="22"/>
        </w:rPr>
      </w:pPr>
    </w:p>
    <w:p w14:paraId="234C091A" w14:textId="77777777" w:rsidR="005E75DC" w:rsidRPr="00245050" w:rsidRDefault="005E75DC" w:rsidP="005E75DC">
      <w:pPr>
        <w:pStyle w:val="a8"/>
        <w:ind w:right="808"/>
        <w:jc w:val="both"/>
      </w:pPr>
      <w:r w:rsidRPr="00245050">
        <w:rPr>
          <w:rFonts w:hint="eastAsia"/>
          <w:szCs w:val="22"/>
        </w:rPr>
        <w:t>１　住民周知方法</w:t>
      </w:r>
    </w:p>
    <w:p w14:paraId="3705FC1E" w14:textId="77777777" w:rsidR="005E75DC" w:rsidRPr="00245050" w:rsidRDefault="005E75DC" w:rsidP="005E75DC">
      <w:pPr>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令和○年○月○日、回覧板により街頭防犯カメラの設置について通知し意見聴取</w:t>
      </w:r>
    </w:p>
    <w:p w14:paraId="7BA5E449" w14:textId="77777777" w:rsidR="005E75DC" w:rsidRPr="00245050" w:rsidRDefault="005E75DC" w:rsidP="005E75DC">
      <w:pPr>
        <w:rPr>
          <w:rFonts w:ascii="ＭＳ 明朝" w:eastAsia="ＭＳ 明朝" w:hAnsi="ＭＳ 明朝"/>
        </w:rPr>
      </w:pPr>
    </w:p>
    <w:p w14:paraId="2633B91C" w14:textId="77777777" w:rsidR="005E75DC" w:rsidRPr="00245050" w:rsidRDefault="005E75DC" w:rsidP="005E75DC">
      <w:pPr>
        <w:rPr>
          <w:rFonts w:ascii="ＭＳ 明朝" w:eastAsia="ＭＳ 明朝" w:hAnsi="ＭＳ 明朝"/>
        </w:rPr>
      </w:pPr>
      <w:r w:rsidRPr="00245050">
        <w:rPr>
          <w:rFonts w:ascii="ＭＳ 明朝" w:eastAsia="ＭＳ 明朝" w:hAnsi="ＭＳ 明朝" w:hint="eastAsia"/>
        </w:rPr>
        <w:t>２　回覧数</w:t>
      </w:r>
    </w:p>
    <w:p w14:paraId="295132ED" w14:textId="77777777" w:rsidR="005E75DC" w:rsidRPr="00245050" w:rsidRDefault="005E75DC" w:rsidP="005E75DC">
      <w:pPr>
        <w:rPr>
          <w:rFonts w:ascii="HGP創英角ｺﾞｼｯｸUB" w:eastAsia="HGP創英角ｺﾞｼｯｸUB" w:hAnsi="HGP創英角ｺﾞｼｯｸUB"/>
        </w:rPr>
      </w:pPr>
      <w:r w:rsidRPr="00245050">
        <w:rPr>
          <w:rFonts w:ascii="ＭＳ 明朝" w:eastAsia="ＭＳ 明朝" w:hAnsi="ＭＳ 明朝" w:hint="eastAsia"/>
        </w:rPr>
        <w:t xml:space="preserve">　　</w:t>
      </w:r>
      <w:r w:rsidRPr="00245050">
        <w:rPr>
          <w:rFonts w:ascii="HGP創英角ｺﾞｼｯｸUB" w:eastAsia="HGP創英角ｺﾞｼｯｸUB" w:hAnsi="HGP創英角ｺﾞｼｯｸUB" w:hint="eastAsia"/>
        </w:rPr>
        <w:t>○○○区全組へ回覧</w:t>
      </w:r>
    </w:p>
    <w:p w14:paraId="2B1B7A14" w14:textId="77777777" w:rsidR="005E75DC" w:rsidRPr="00245050" w:rsidRDefault="005E75DC" w:rsidP="005E75DC">
      <w:pPr>
        <w:rPr>
          <w:rFonts w:ascii="ＭＳ 明朝" w:eastAsia="ＭＳ 明朝" w:hAnsi="ＭＳ 明朝"/>
        </w:rPr>
      </w:pPr>
    </w:p>
    <w:p w14:paraId="58270BC9" w14:textId="77777777" w:rsidR="005E75DC" w:rsidRPr="00245050" w:rsidRDefault="005E75DC" w:rsidP="005E75DC">
      <w:pPr>
        <w:rPr>
          <w:rFonts w:ascii="ＭＳ 明朝" w:eastAsia="ＭＳ 明朝" w:hAnsi="ＭＳ 明朝"/>
        </w:rPr>
      </w:pPr>
      <w:r w:rsidRPr="00245050">
        <w:rPr>
          <w:rFonts w:ascii="ＭＳ 明朝" w:eastAsia="ＭＳ 明朝" w:hAnsi="ＭＳ 明朝" w:hint="eastAsia"/>
        </w:rPr>
        <w:t>３　その他</w:t>
      </w:r>
    </w:p>
    <w:p w14:paraId="6CFBF289" w14:textId="77777777" w:rsidR="005E75DC" w:rsidRPr="00245050" w:rsidRDefault="005E75DC" w:rsidP="005E75DC">
      <w:pPr>
        <w:rPr>
          <w:rFonts w:ascii="ＭＳ 明朝" w:eastAsia="ＭＳ 明朝" w:hAnsi="ＭＳ 明朝"/>
        </w:rPr>
      </w:pPr>
    </w:p>
    <w:p w14:paraId="18946DC7" w14:textId="77777777" w:rsidR="005E75DC" w:rsidRPr="00245050" w:rsidRDefault="005E75DC" w:rsidP="005E75DC">
      <w:pPr>
        <w:rPr>
          <w:rFonts w:ascii="ＭＳ 明朝" w:eastAsia="ＭＳ 明朝" w:hAnsi="ＭＳ 明朝"/>
        </w:rPr>
      </w:pPr>
    </w:p>
    <w:p w14:paraId="11443673" w14:textId="77777777" w:rsidR="005E75DC" w:rsidRPr="00245050" w:rsidRDefault="005E75DC" w:rsidP="005E75DC">
      <w:pPr>
        <w:rPr>
          <w:rFonts w:ascii="ＭＳ 明朝" w:eastAsia="ＭＳ 明朝" w:hAnsi="ＭＳ 明朝"/>
        </w:rPr>
      </w:pPr>
      <w:r w:rsidRPr="00245050">
        <w:rPr>
          <w:rFonts w:ascii="ＭＳ 明朝" w:eastAsia="ＭＳ 明朝" w:hAnsi="ＭＳ 明朝" w:hint="eastAsia"/>
        </w:rPr>
        <w:t>令和○年○月○日</w:t>
      </w:r>
    </w:p>
    <w:p w14:paraId="00E99460" w14:textId="77777777" w:rsidR="005E75DC" w:rsidRPr="00245050" w:rsidRDefault="005E75DC" w:rsidP="005E75DC">
      <w:pPr>
        <w:rPr>
          <w:rFonts w:ascii="ＭＳ 明朝" w:eastAsia="ＭＳ 明朝" w:hAnsi="ＭＳ 明朝"/>
        </w:rPr>
      </w:pPr>
      <w:r w:rsidRPr="00245050">
        <w:rPr>
          <w:rFonts w:ascii="ＭＳ 明朝" w:eastAsia="ＭＳ 明朝" w:hAnsi="ＭＳ 明朝" w:hint="eastAsia"/>
        </w:rPr>
        <w:t>伊豆の国市長　山下正行　様</w:t>
      </w:r>
    </w:p>
    <w:p w14:paraId="1BEDDC00" w14:textId="77777777" w:rsidR="005E75DC" w:rsidRPr="00245050" w:rsidRDefault="005E75DC" w:rsidP="005E75DC">
      <w:pPr>
        <w:rPr>
          <w:rFonts w:ascii="ＭＳ 明朝" w:eastAsia="ＭＳ 明朝" w:hAnsi="ＭＳ 明朝"/>
        </w:rPr>
      </w:pPr>
    </w:p>
    <w:p w14:paraId="0F1DBD87" w14:textId="77777777" w:rsidR="005E75DC" w:rsidRPr="00245050" w:rsidRDefault="005E75DC" w:rsidP="005E75DC">
      <w:pPr>
        <w:rPr>
          <w:rFonts w:ascii="ＭＳ 明朝" w:eastAsia="ＭＳ 明朝" w:hAnsi="ＭＳ 明朝"/>
        </w:rPr>
      </w:pPr>
    </w:p>
    <w:p w14:paraId="02FC94A3" w14:textId="77777777" w:rsidR="005E75DC" w:rsidRPr="00245050" w:rsidRDefault="005E75DC" w:rsidP="005E75DC">
      <w:pPr>
        <w:ind w:firstLineChars="3100" w:firstLine="6248"/>
        <w:rPr>
          <w:rFonts w:ascii="ＭＳ 明朝" w:eastAsia="ＭＳ 明朝" w:hAnsi="ＭＳ 明朝"/>
        </w:rPr>
      </w:pPr>
    </w:p>
    <w:p w14:paraId="2EDEEFF8" w14:textId="77777777" w:rsidR="005E75DC" w:rsidRPr="00245050" w:rsidRDefault="005E75DC" w:rsidP="005E75DC">
      <w:pPr>
        <w:ind w:firstLineChars="3100" w:firstLine="6248"/>
        <w:rPr>
          <w:rFonts w:ascii="HGP創英角ｺﾞｼｯｸUB" w:eastAsia="HGP創英角ｺﾞｼｯｸUB" w:hAnsi="HGP創英角ｺﾞｼｯｸUB"/>
        </w:rPr>
      </w:pPr>
      <w:r w:rsidRPr="00245050">
        <w:rPr>
          <w:rFonts w:ascii="HGP創英角ｺﾞｼｯｸUB" w:eastAsia="HGP創英角ｺﾞｼｯｸUB" w:hAnsi="HGP創英角ｺﾞｼｯｸUB" w:hint="eastAsia"/>
        </w:rPr>
        <w:t xml:space="preserve">○○○区長　○○○○　</w:t>
      </w:r>
      <w:r w:rsidRPr="00245050">
        <w:rPr>
          <w:rFonts w:ascii="ＭＳ 明朝" w:eastAsia="ＭＳ 明朝" w:hAnsi="ＭＳ 明朝" w:cs="ＭＳ 明朝" w:hint="eastAsia"/>
        </w:rPr>
        <w:t>㊞</w:t>
      </w:r>
    </w:p>
    <w:p w14:paraId="39A8C883" w14:textId="77777777" w:rsidR="005E75DC" w:rsidRPr="00245050" w:rsidRDefault="005E75DC" w:rsidP="005E75DC">
      <w:pPr>
        <w:rPr>
          <w:rFonts w:ascii="ＭＳ 明朝" w:eastAsia="ＭＳ 明朝" w:hAnsi="ＭＳ 明朝"/>
        </w:rPr>
      </w:pPr>
    </w:p>
    <w:p w14:paraId="1B212066" w14:textId="77777777" w:rsidR="00DD6848" w:rsidRPr="00245050" w:rsidRDefault="00DD6848" w:rsidP="005E75DC">
      <w:pPr>
        <w:rPr>
          <w:rFonts w:ascii="ＭＳ 明朝" w:eastAsia="ＭＳ 明朝" w:hAnsi="ＭＳ 明朝"/>
        </w:rPr>
      </w:pPr>
    </w:p>
    <w:p w14:paraId="60E499E8" w14:textId="77777777" w:rsidR="00DD6848" w:rsidRPr="00245050" w:rsidRDefault="00DD6848">
      <w:pPr>
        <w:widowControl/>
        <w:jc w:val="left"/>
        <w:rPr>
          <w:rFonts w:ascii="ＭＳ 明朝" w:eastAsia="ＭＳ 明朝" w:hAnsi="ＭＳ 明朝"/>
        </w:rPr>
      </w:pPr>
      <w:r w:rsidRPr="00245050">
        <w:rPr>
          <w:rFonts w:ascii="ＭＳ 明朝" w:eastAsia="ＭＳ 明朝" w:hAnsi="ＭＳ 明朝"/>
        </w:rPr>
        <w:br w:type="page"/>
      </w:r>
    </w:p>
    <w:p w14:paraId="3CF1439B" w14:textId="77777777" w:rsidR="00DD6848" w:rsidRPr="00245050" w:rsidRDefault="00DD6848" w:rsidP="00DD6848">
      <w:pPr>
        <w:spacing w:line="276" w:lineRule="auto"/>
        <w:rPr>
          <w:rFonts w:ascii="HG丸ｺﾞｼｯｸM-PRO" w:eastAsia="HG丸ｺﾞｼｯｸM-PRO" w:hAnsi="HG丸ｺﾞｼｯｸM-PRO"/>
          <w:sz w:val="32"/>
          <w:szCs w:val="32"/>
          <w:shd w:val="clear" w:color="auto" w:fill="000000" w:themeFill="text1"/>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街頭防犯カメラ看板の標準例　　　　　　　　　　　　　　　　</w:t>
      </w:r>
    </w:p>
    <w:p w14:paraId="0EBB617C" w14:textId="77777777" w:rsidR="00067C4D" w:rsidRPr="00245050" w:rsidRDefault="00067C4D" w:rsidP="00DD6848">
      <w:pPr>
        <w:spacing w:line="276" w:lineRule="auto"/>
        <w:rPr>
          <w:rFonts w:ascii="ＭＳ 明朝" w:eastAsia="ＭＳ 明朝" w:hAnsi="ＭＳ 明朝"/>
        </w:rPr>
      </w:pPr>
    </w:p>
    <w:p w14:paraId="45979329" w14:textId="77777777" w:rsidR="009C094F" w:rsidRPr="00245050" w:rsidRDefault="009C094F" w:rsidP="00DD6848">
      <w:pPr>
        <w:spacing w:line="276" w:lineRule="auto"/>
        <w:rPr>
          <w:rFonts w:ascii="ＭＳ 明朝" w:eastAsia="ＭＳ 明朝" w:hAnsi="ＭＳ 明朝"/>
        </w:rPr>
      </w:pPr>
    </w:p>
    <w:tbl>
      <w:tblPr>
        <w:tblStyle w:val="a5"/>
        <w:tblW w:w="8930" w:type="dxa"/>
        <w:tblInd w:w="137" w:type="dxa"/>
        <w:tblLook w:val="04A0" w:firstRow="1" w:lastRow="0" w:firstColumn="1" w:lastColumn="0" w:noHBand="0" w:noVBand="1"/>
      </w:tblPr>
      <w:tblGrid>
        <w:gridCol w:w="8930"/>
      </w:tblGrid>
      <w:tr w:rsidR="00245050" w:rsidRPr="00245050" w14:paraId="7A69992F" w14:textId="77777777" w:rsidTr="009C094F">
        <w:tc>
          <w:tcPr>
            <w:tcW w:w="8930" w:type="dxa"/>
          </w:tcPr>
          <w:p w14:paraId="62F55FD0" w14:textId="77777777" w:rsidR="009C094F" w:rsidRPr="00245050" w:rsidRDefault="009C094F" w:rsidP="009C094F">
            <w:pPr>
              <w:wordWrap w:val="0"/>
              <w:spacing w:line="276" w:lineRule="auto"/>
              <w:ind w:firstLineChars="100" w:firstLine="392"/>
              <w:jc w:val="right"/>
              <w:rPr>
                <w:rFonts w:ascii="ＭＳ ゴシック" w:eastAsia="ＭＳ ゴシック" w:hAnsi="ＭＳ ゴシック"/>
                <w:sz w:val="40"/>
                <w:szCs w:val="40"/>
              </w:rPr>
            </w:pPr>
            <w:r w:rsidRPr="00245050">
              <w:rPr>
                <w:rFonts w:ascii="ＭＳ ゴシック" w:eastAsia="ＭＳ ゴシック" w:hAnsi="ＭＳ ゴシック" w:hint="eastAsia"/>
                <w:sz w:val="40"/>
                <w:szCs w:val="40"/>
              </w:rPr>
              <w:t xml:space="preserve">設置者　伊豆の国市○○○区　</w:t>
            </w:r>
          </w:p>
        </w:tc>
      </w:tr>
      <w:tr w:rsidR="009C094F" w:rsidRPr="00245050" w14:paraId="21DA5868" w14:textId="77777777" w:rsidTr="009C094F">
        <w:tc>
          <w:tcPr>
            <w:tcW w:w="8930" w:type="dxa"/>
          </w:tcPr>
          <w:p w14:paraId="40268C1F" w14:textId="77777777" w:rsidR="009C094F" w:rsidRPr="00245050" w:rsidRDefault="009C094F" w:rsidP="009C094F">
            <w:pPr>
              <w:spacing w:line="276" w:lineRule="auto"/>
              <w:jc w:val="center"/>
              <w:rPr>
                <w:rFonts w:ascii="ＭＳ ゴシック" w:eastAsia="ＭＳ ゴシック" w:hAnsi="ＭＳ ゴシック"/>
                <w:sz w:val="80"/>
                <w:szCs w:val="80"/>
              </w:rPr>
            </w:pPr>
            <w:r w:rsidRPr="00245050">
              <w:rPr>
                <w:rFonts w:ascii="ＭＳ ゴシック" w:eastAsia="ＭＳ ゴシック" w:hAnsi="ＭＳ ゴシック" w:hint="eastAsia"/>
                <w:sz w:val="80"/>
                <w:szCs w:val="80"/>
              </w:rPr>
              <w:t>街頭防犯カメラ設置中</w:t>
            </w:r>
          </w:p>
        </w:tc>
      </w:tr>
    </w:tbl>
    <w:p w14:paraId="507E4AC6" w14:textId="77777777" w:rsidR="009C094F" w:rsidRPr="00245050" w:rsidRDefault="009C094F" w:rsidP="00DD6848">
      <w:pPr>
        <w:spacing w:line="276" w:lineRule="auto"/>
        <w:rPr>
          <w:rFonts w:ascii="ＭＳ 明朝" w:eastAsia="ＭＳ 明朝" w:hAnsi="ＭＳ 明朝"/>
        </w:rPr>
      </w:pPr>
    </w:p>
    <w:p w14:paraId="1807623A" w14:textId="77777777" w:rsidR="009C094F" w:rsidRPr="00245050" w:rsidRDefault="009C094F" w:rsidP="00DD6848">
      <w:pPr>
        <w:spacing w:line="276" w:lineRule="auto"/>
        <w:rPr>
          <w:rFonts w:ascii="ＭＳ 明朝" w:eastAsia="ＭＳ 明朝" w:hAnsi="ＭＳ 明朝"/>
        </w:rPr>
      </w:pPr>
    </w:p>
    <w:tbl>
      <w:tblPr>
        <w:tblStyle w:val="a5"/>
        <w:tblW w:w="0" w:type="auto"/>
        <w:tblInd w:w="1413" w:type="dxa"/>
        <w:tblLook w:val="04A0" w:firstRow="1" w:lastRow="0" w:firstColumn="1" w:lastColumn="0" w:noHBand="0" w:noVBand="1"/>
      </w:tblPr>
      <w:tblGrid>
        <w:gridCol w:w="1559"/>
        <w:gridCol w:w="1606"/>
      </w:tblGrid>
      <w:tr w:rsidR="00245050" w:rsidRPr="00245050" w14:paraId="66B3FB84" w14:textId="77777777" w:rsidTr="00930308">
        <w:trPr>
          <w:cantSplit/>
          <w:trHeight w:val="9416"/>
        </w:trPr>
        <w:tc>
          <w:tcPr>
            <w:tcW w:w="1559" w:type="dxa"/>
            <w:textDirection w:val="tbRlV"/>
          </w:tcPr>
          <w:p w14:paraId="6E500BCE" w14:textId="77777777" w:rsidR="009C094F" w:rsidRPr="00245050" w:rsidRDefault="00000377" w:rsidP="00930308">
            <w:pPr>
              <w:spacing w:line="276" w:lineRule="auto"/>
              <w:ind w:left="113" w:right="113" w:firstLineChars="200" w:firstLine="1103"/>
              <w:rPr>
                <w:rFonts w:ascii="ＭＳ ゴシック" w:eastAsia="ＭＳ ゴシック" w:hAnsi="ＭＳ ゴシック"/>
                <w:sz w:val="56"/>
                <w:szCs w:val="56"/>
              </w:rPr>
            </w:pPr>
            <w:r w:rsidRPr="00245050">
              <w:rPr>
                <w:rFonts w:ascii="ＭＳ ゴシック" w:eastAsia="ＭＳ ゴシック" w:hAnsi="ＭＳ ゴシック" w:hint="eastAsia"/>
                <w:sz w:val="56"/>
                <w:szCs w:val="56"/>
              </w:rPr>
              <w:t xml:space="preserve">設置者　　伊豆の国市○○○区　</w:t>
            </w:r>
          </w:p>
        </w:tc>
        <w:tc>
          <w:tcPr>
            <w:tcW w:w="1606" w:type="dxa"/>
            <w:textDirection w:val="tbRlV"/>
          </w:tcPr>
          <w:p w14:paraId="0FE1DBA5" w14:textId="77777777" w:rsidR="009C094F" w:rsidRPr="00245050" w:rsidRDefault="009C094F" w:rsidP="009C094F">
            <w:pPr>
              <w:spacing w:line="276" w:lineRule="auto"/>
              <w:ind w:left="113" w:right="113"/>
              <w:jc w:val="center"/>
              <w:rPr>
                <w:rFonts w:ascii="ＭＳ ゴシック" w:eastAsia="ＭＳ ゴシック" w:hAnsi="ＭＳ ゴシック"/>
                <w:sz w:val="80"/>
                <w:szCs w:val="80"/>
              </w:rPr>
            </w:pPr>
            <w:r w:rsidRPr="00245050">
              <w:rPr>
                <w:rFonts w:ascii="ＭＳ ゴシック" w:eastAsia="ＭＳ ゴシック" w:hAnsi="ＭＳ ゴシック" w:hint="eastAsia"/>
                <w:sz w:val="80"/>
                <w:szCs w:val="80"/>
              </w:rPr>
              <w:t>街頭防犯カメラ作動中</w:t>
            </w:r>
          </w:p>
        </w:tc>
      </w:tr>
    </w:tbl>
    <w:p w14:paraId="21C4E819" w14:textId="77777777" w:rsidR="002F3E4A" w:rsidRPr="00245050" w:rsidRDefault="002F3E4A" w:rsidP="00067C4D">
      <w:pPr>
        <w:spacing w:line="276" w:lineRule="auto"/>
        <w:rPr>
          <w:rFonts w:ascii="ＭＳ 明朝" w:eastAsia="ＭＳ 明朝" w:hAnsi="ＭＳ 明朝"/>
        </w:rPr>
      </w:pPr>
      <w:r w:rsidRPr="00245050">
        <w:rPr>
          <w:rFonts w:ascii="ＭＳ 明朝" w:eastAsia="ＭＳ 明朝" w:hAnsi="ＭＳ 明朝"/>
        </w:rPr>
        <w:br w:type="page"/>
      </w:r>
    </w:p>
    <w:p w14:paraId="1A08C533" w14:textId="77777777" w:rsidR="004354E9" w:rsidRPr="00245050" w:rsidRDefault="004354E9" w:rsidP="004354E9">
      <w:pPr>
        <w:spacing w:line="276" w:lineRule="auto"/>
        <w:rPr>
          <w:rFonts w:ascii="ＭＳ 明朝" w:eastAsia="ＭＳ 明朝" w:hAnsi="ＭＳ 明朝"/>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Q</w:t>
      </w:r>
      <w:r w:rsidRPr="00245050">
        <w:rPr>
          <w:rFonts w:ascii="HG丸ｺﾞｼｯｸM-PRO" w:eastAsia="HG丸ｺﾞｼｯｸM-PRO" w:hAnsi="HG丸ｺﾞｼｯｸM-PRO" w:hint="eastAsia"/>
          <w:sz w:val="24"/>
          <w:szCs w:val="24"/>
          <w:shd w:val="clear" w:color="auto" w:fill="000000" w:themeFill="text1"/>
        </w:rPr>
        <w:t>＆</w:t>
      </w:r>
      <w:r w:rsidRPr="00245050">
        <w:rPr>
          <w:rFonts w:ascii="HG丸ｺﾞｼｯｸM-PRO" w:eastAsia="HG丸ｺﾞｼｯｸM-PRO" w:hAnsi="HG丸ｺﾞｼｯｸM-PRO" w:hint="eastAsia"/>
          <w:sz w:val="32"/>
          <w:szCs w:val="32"/>
          <w:shd w:val="clear" w:color="auto" w:fill="000000" w:themeFill="text1"/>
        </w:rPr>
        <w:t xml:space="preserve">A　　　     　　　　　　　　　　　　　　　　　　　　　</w:t>
      </w:r>
    </w:p>
    <w:p w14:paraId="5D81FF41" w14:textId="77777777" w:rsidR="00504D4F" w:rsidRPr="00245050" w:rsidRDefault="00504D4F" w:rsidP="00BA69E9">
      <w:pPr>
        <w:rPr>
          <w:rFonts w:ascii="HG丸ｺﾞｼｯｸM-PRO" w:eastAsia="HG丸ｺﾞｼｯｸM-PRO" w:hAnsi="HG丸ｺﾞｼｯｸM-PRO"/>
        </w:rPr>
      </w:pPr>
    </w:p>
    <w:p w14:paraId="5F2A56A0" w14:textId="77777777" w:rsidR="004354E9" w:rsidRPr="00245050" w:rsidRDefault="00CD3E96"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Ｑ１　補助額はいくらになりますか？</w:t>
      </w:r>
    </w:p>
    <w:p w14:paraId="764A152F" w14:textId="77777777" w:rsidR="00CD3E96" w:rsidRPr="00245050" w:rsidRDefault="00CD3E96" w:rsidP="009B458D">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街頭防犯カメラ１台あたり１０分の９を補助します。また、上限は３０万円です。</w:t>
      </w:r>
    </w:p>
    <w:p w14:paraId="131B9CD8" w14:textId="77777777" w:rsidR="00BA69E9" w:rsidRPr="00245050" w:rsidRDefault="00BA69E9" w:rsidP="009B458D">
      <w:pPr>
        <w:ind w:firstLineChars="200" w:firstLine="403"/>
        <w:rPr>
          <w:rFonts w:ascii="HG丸ｺﾞｼｯｸM-PRO" w:eastAsia="HG丸ｺﾞｼｯｸM-PRO" w:hAnsi="HG丸ｺﾞｼｯｸM-PRO"/>
        </w:rPr>
      </w:pPr>
    </w:p>
    <w:p w14:paraId="255CCC2F" w14:textId="77777777" w:rsidR="00CD3E96" w:rsidRPr="00245050" w:rsidRDefault="009B458D" w:rsidP="009B458D">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w:t>
      </w:r>
      <w:r w:rsidR="00CD3E96" w:rsidRPr="00245050">
        <w:rPr>
          <w:rFonts w:ascii="HG丸ｺﾞｼｯｸM-PRO" w:eastAsia="HG丸ｺﾞｼｯｸM-PRO" w:hAnsi="HG丸ｺﾞｼｯｸM-PRO" w:hint="eastAsia"/>
        </w:rPr>
        <w:t>補助額と設置者負担額の算出例</w:t>
      </w:r>
      <w:r w:rsidRPr="00245050">
        <w:rPr>
          <w:rFonts w:ascii="HG丸ｺﾞｼｯｸM-PRO" w:eastAsia="HG丸ｺﾞｼｯｸM-PRO" w:hAnsi="HG丸ｺﾞｼｯｸM-PRO" w:hint="eastAsia"/>
        </w:rPr>
        <w:t>～</w:t>
      </w:r>
    </w:p>
    <w:p w14:paraId="7411E603" w14:textId="77777777" w:rsidR="00CD3E96" w:rsidRPr="00245050" w:rsidRDefault="00CD3E96" w:rsidP="009B458D">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例1　街頭防犯カメラと設置費用の合計が３０万円の場合</w:t>
      </w:r>
    </w:p>
    <w:p w14:paraId="6DB1F11B" w14:textId="77777777" w:rsidR="00CD3E96" w:rsidRPr="00245050" w:rsidRDefault="00CD3E96" w:rsidP="00504D4F">
      <w:pPr>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9B458D" w:rsidRPr="00245050">
        <w:rPr>
          <w:rFonts w:ascii="HG丸ｺﾞｼｯｸM-PRO" w:eastAsia="HG丸ｺﾞｼｯｸM-PRO" w:hAnsi="HG丸ｺﾞｼｯｸM-PRO" w:hint="eastAsia"/>
        </w:rPr>
        <w:t xml:space="preserve">　　</w:t>
      </w:r>
      <w:r w:rsidRPr="00245050">
        <w:rPr>
          <w:rFonts w:ascii="HG丸ｺﾞｼｯｸM-PRO" w:eastAsia="HG丸ｺﾞｼｯｸM-PRO" w:hAnsi="HG丸ｺﾞｼｯｸM-PRO" w:hint="eastAsia"/>
        </w:rPr>
        <w:t>30万円×9/10(補助率)＝27万円（上限の範囲内）・・・補助額</w:t>
      </w:r>
    </w:p>
    <w:p w14:paraId="5E7B87ED" w14:textId="77777777" w:rsidR="00CD3E96" w:rsidRPr="00245050" w:rsidRDefault="00CD3E96" w:rsidP="00504D4F">
      <w:pPr>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9B458D" w:rsidRPr="00245050">
        <w:rPr>
          <w:rFonts w:ascii="HG丸ｺﾞｼｯｸM-PRO" w:eastAsia="HG丸ｺﾞｼｯｸM-PRO" w:hAnsi="HG丸ｺﾞｼｯｸM-PRO" w:hint="eastAsia"/>
        </w:rPr>
        <w:t xml:space="preserve">　　</w:t>
      </w:r>
      <w:r w:rsidRPr="00245050">
        <w:rPr>
          <w:rFonts w:ascii="HG丸ｺﾞｼｯｸM-PRO" w:eastAsia="HG丸ｺﾞｼｯｸM-PRO" w:hAnsi="HG丸ｺﾞｼｯｸM-PRO" w:hint="eastAsia"/>
        </w:rPr>
        <w:t>30万円－27万円＝3万円・・・設置者負担額</w:t>
      </w:r>
    </w:p>
    <w:p w14:paraId="441A7753" w14:textId="77777777" w:rsidR="00CD3E96" w:rsidRPr="00245050" w:rsidRDefault="00CD3E96" w:rsidP="00504D4F">
      <w:pPr>
        <w:rPr>
          <w:rFonts w:ascii="HG丸ｺﾞｼｯｸM-PRO" w:eastAsia="HG丸ｺﾞｼｯｸM-PRO" w:hAnsi="HG丸ｺﾞｼｯｸM-PRO"/>
        </w:rPr>
      </w:pPr>
    </w:p>
    <w:p w14:paraId="46607807" w14:textId="77777777" w:rsidR="00CD3E96" w:rsidRPr="00245050" w:rsidRDefault="00CD3E96" w:rsidP="009B458D">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例2　</w:t>
      </w:r>
      <w:r w:rsidR="000128F9" w:rsidRPr="00245050">
        <w:rPr>
          <w:rFonts w:ascii="HG丸ｺﾞｼｯｸM-PRO" w:eastAsia="HG丸ｺﾞｼｯｸM-PRO" w:hAnsi="HG丸ｺﾞｼｯｸM-PRO" w:hint="eastAsia"/>
        </w:rPr>
        <w:t>街頭防犯カメラと設置費用の合計が３５万円の場合</w:t>
      </w:r>
    </w:p>
    <w:p w14:paraId="7DE98C51" w14:textId="77777777" w:rsidR="000128F9" w:rsidRPr="00245050" w:rsidRDefault="000128F9" w:rsidP="009B458D">
      <w:pPr>
        <w:ind w:firstLineChars="500" w:firstLine="1008"/>
        <w:rPr>
          <w:rFonts w:ascii="HG丸ｺﾞｼｯｸM-PRO" w:eastAsia="HG丸ｺﾞｼｯｸM-PRO" w:hAnsi="HG丸ｺﾞｼｯｸM-PRO"/>
        </w:rPr>
      </w:pPr>
      <w:r w:rsidRPr="00245050">
        <w:rPr>
          <w:rFonts w:ascii="HG丸ｺﾞｼｯｸM-PRO" w:eastAsia="HG丸ｺﾞｼｯｸM-PRO" w:hAnsi="HG丸ｺﾞｼｯｸM-PRO" w:hint="eastAsia"/>
        </w:rPr>
        <w:t>3５万円×9/10(補助率)＝31万5千円（上限を超えている）→　30万円・・・補助額</w:t>
      </w:r>
    </w:p>
    <w:p w14:paraId="03B8EF39" w14:textId="77777777" w:rsidR="000128F9" w:rsidRPr="00245050" w:rsidRDefault="000128F9" w:rsidP="000128F9">
      <w:pPr>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w:t>
      </w:r>
      <w:r w:rsidR="009B458D" w:rsidRPr="00245050">
        <w:rPr>
          <w:rFonts w:ascii="HG丸ｺﾞｼｯｸM-PRO" w:eastAsia="HG丸ｺﾞｼｯｸM-PRO" w:hAnsi="HG丸ｺﾞｼｯｸM-PRO" w:hint="eastAsia"/>
        </w:rPr>
        <w:t xml:space="preserve">　　</w:t>
      </w:r>
      <w:r w:rsidRPr="00245050">
        <w:rPr>
          <w:rFonts w:ascii="HG丸ｺﾞｼｯｸM-PRO" w:eastAsia="HG丸ｺﾞｼｯｸM-PRO" w:hAnsi="HG丸ｺﾞｼｯｸM-PRO" w:hint="eastAsia"/>
        </w:rPr>
        <w:t>3５万円－３０万円＝５万円・・・設置者負担額</w:t>
      </w:r>
    </w:p>
    <w:p w14:paraId="68BE117B" w14:textId="77777777" w:rsidR="004354E9" w:rsidRPr="00245050" w:rsidRDefault="004354E9" w:rsidP="00BA69E9">
      <w:pPr>
        <w:rPr>
          <w:rFonts w:ascii="HG丸ｺﾞｼｯｸM-PRO" w:eastAsia="HG丸ｺﾞｼｯｸM-PRO" w:hAnsi="HG丸ｺﾞｼｯｸM-PRO"/>
        </w:rPr>
      </w:pPr>
    </w:p>
    <w:p w14:paraId="5EB1893A" w14:textId="77777777" w:rsidR="009B458D" w:rsidRPr="00245050" w:rsidRDefault="009B458D"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 xml:space="preserve">Ｑ２　</w:t>
      </w:r>
      <w:r w:rsidR="000271CF" w:rsidRPr="00245050">
        <w:rPr>
          <w:rFonts w:ascii="HG丸ｺﾞｼｯｸM-PRO" w:eastAsia="HG丸ｺﾞｼｯｸM-PRO" w:hAnsi="HG丸ｺﾞｼｯｸM-PRO" w:hint="eastAsia"/>
          <w:sz w:val="28"/>
          <w:szCs w:val="28"/>
        </w:rPr>
        <w:t>設置工事に必要な手続きや費用にはどのようなものがありますか？</w:t>
      </w:r>
    </w:p>
    <w:p w14:paraId="5BEA6556" w14:textId="77777777" w:rsidR="000271CF" w:rsidRPr="00245050" w:rsidRDefault="000271CF" w:rsidP="00504D4F">
      <w:pPr>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設置場所によって異なりますが、主なものとして、</w:t>
      </w:r>
    </w:p>
    <w:p w14:paraId="4A3E8A54" w14:textId="77777777" w:rsidR="000271CF" w:rsidRPr="00245050" w:rsidRDefault="000271CF" w:rsidP="000271CF">
      <w:pPr>
        <w:ind w:left="605" w:hangingChars="300" w:hanging="605"/>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①民家の軒先や個人所有の敷地内などの民有地に設置する場合には、設置する土地や建物の所有者に承諾を得て、「土地使用承諾書」を作成してください。</w:t>
      </w:r>
    </w:p>
    <w:p w14:paraId="5C4D9C8B" w14:textId="77777777" w:rsidR="009B458D" w:rsidRPr="00245050" w:rsidRDefault="000271CF" w:rsidP="008C52FC">
      <w:pPr>
        <w:ind w:leftChars="200" w:left="605"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②道路に設置する場合には、一定の条件を満たしたうえで道路占用許可申請（道路管理者）、道路使用許可申請（警察署）が必要になります。</w:t>
      </w:r>
    </w:p>
    <w:p w14:paraId="287B6D25" w14:textId="77777777" w:rsidR="000271CF" w:rsidRPr="00245050" w:rsidRDefault="000271CF" w:rsidP="000271CF">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③公園に設置する場合には、公園占用許可申請が必要になります。</w:t>
      </w:r>
    </w:p>
    <w:p w14:paraId="2216E675" w14:textId="77777777" w:rsidR="00930308" w:rsidRPr="00245050" w:rsidRDefault="00930308" w:rsidP="000271CF">
      <w:pPr>
        <w:ind w:leftChars="200" w:left="403"/>
        <w:rPr>
          <w:rFonts w:ascii="HG丸ｺﾞｼｯｸM-PRO" w:eastAsia="HG丸ｺﾞｼｯｸM-PRO" w:hAnsi="HG丸ｺﾞｼｯｸM-PRO"/>
        </w:rPr>
      </w:pPr>
      <w:r w:rsidRPr="00245050">
        <w:rPr>
          <w:rFonts w:ascii="HG丸ｺﾞｼｯｸM-PRO" w:eastAsia="HG丸ｺﾞｼｯｸM-PRO" w:hAnsi="HG丸ｺﾞｼｯｸM-PRO" w:hint="eastAsia"/>
        </w:rPr>
        <w:t>④電柱（東電柱又はNTT柱）に共架する場合には、使用申請が必要になります。</w:t>
      </w:r>
    </w:p>
    <w:p w14:paraId="6393CAF4" w14:textId="77777777" w:rsidR="000271CF" w:rsidRPr="00245050" w:rsidRDefault="00930308" w:rsidP="008C52FC">
      <w:pPr>
        <w:ind w:leftChars="200" w:left="605"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⑤</w:t>
      </w:r>
      <w:r w:rsidR="000271CF" w:rsidRPr="00245050">
        <w:rPr>
          <w:rFonts w:ascii="HG丸ｺﾞｼｯｸM-PRO" w:eastAsia="HG丸ｺﾞｼｯｸM-PRO" w:hAnsi="HG丸ｺﾞｼｯｸM-PRO" w:hint="eastAsia"/>
        </w:rPr>
        <w:t>設置場所にかかわらず、電気料金の</w:t>
      </w:r>
      <w:r w:rsidR="008C52FC" w:rsidRPr="00245050">
        <w:rPr>
          <w:rFonts w:ascii="HG丸ｺﾞｼｯｸM-PRO" w:eastAsia="HG丸ｺﾞｼｯｸM-PRO" w:hAnsi="HG丸ｺﾞｼｯｸM-PRO" w:hint="eastAsia"/>
        </w:rPr>
        <w:t>支払い方法や電気契約について、電力会社との協議（手続き）が必要になります。</w:t>
      </w:r>
    </w:p>
    <w:p w14:paraId="37DDD22D" w14:textId="77777777" w:rsidR="008C52FC" w:rsidRPr="00245050" w:rsidRDefault="008C52FC" w:rsidP="008C52FC">
      <w:pPr>
        <w:ind w:leftChars="200" w:left="605"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※道路や公園など公共施設へ設置する場合の手続きは、危機管理課が窓口になって関係部署にご案内します。</w:t>
      </w:r>
    </w:p>
    <w:p w14:paraId="53D4D287" w14:textId="77777777" w:rsidR="001B4B50" w:rsidRPr="00245050" w:rsidRDefault="001B4B50" w:rsidP="00BA69E9">
      <w:pPr>
        <w:rPr>
          <w:rFonts w:ascii="HG丸ｺﾞｼｯｸM-PRO" w:eastAsia="HG丸ｺﾞｼｯｸM-PRO" w:hAnsi="HG丸ｺﾞｼｯｸM-PRO"/>
          <w:sz w:val="24"/>
          <w:szCs w:val="24"/>
        </w:rPr>
      </w:pPr>
    </w:p>
    <w:p w14:paraId="269D5824" w14:textId="77777777" w:rsidR="008C52FC" w:rsidRPr="00245050" w:rsidRDefault="004C30B2" w:rsidP="008C52FC">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Ｑ３　維持管理費用は年間</w:t>
      </w:r>
      <w:r w:rsidR="008C52FC" w:rsidRPr="00245050">
        <w:rPr>
          <w:rFonts w:ascii="HG丸ｺﾞｼｯｸM-PRO" w:eastAsia="HG丸ｺﾞｼｯｸM-PRO" w:hAnsi="HG丸ｺﾞｼｯｸM-PRO" w:hint="eastAsia"/>
          <w:sz w:val="28"/>
          <w:szCs w:val="28"/>
        </w:rPr>
        <w:t>どのくらいかかりますか？</w:t>
      </w:r>
    </w:p>
    <w:p w14:paraId="7D4B2169" w14:textId="77777777" w:rsidR="004053ED" w:rsidRPr="00245050" w:rsidRDefault="004053ED" w:rsidP="004053ED">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電気料等がかかります。詳しくは、設置業者に確認してください。</w:t>
      </w:r>
    </w:p>
    <w:p w14:paraId="464DAC29" w14:textId="77777777" w:rsidR="00362EA8" w:rsidRPr="00245050" w:rsidRDefault="00362EA8" w:rsidP="00362EA8">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参考まで　電気料　月額３３０円程度（税別）</w:t>
      </w:r>
    </w:p>
    <w:p w14:paraId="2CD273D7" w14:textId="77777777" w:rsidR="00362EA8" w:rsidRPr="00245050" w:rsidRDefault="00362EA8" w:rsidP="00362EA8">
      <w:pPr>
        <w:ind w:firstLineChars="700" w:firstLine="1411"/>
        <w:rPr>
          <w:rFonts w:ascii="HG丸ｺﾞｼｯｸM-PRO" w:eastAsia="HG丸ｺﾞｼｯｸM-PRO" w:hAnsi="HG丸ｺﾞｼｯｸM-PRO"/>
        </w:rPr>
      </w:pPr>
      <w:r w:rsidRPr="00245050">
        <w:rPr>
          <w:rFonts w:ascii="HG丸ｺﾞｼｯｸM-PRO" w:eastAsia="HG丸ｺﾞｼｯｸM-PRO" w:hAnsi="HG丸ｺﾞｼｯｸM-PRO" w:hint="eastAsia"/>
        </w:rPr>
        <w:t>電柱使用料　東電柱年額2,400円（税別）、NTT柱年額1,200円（税別）</w:t>
      </w:r>
    </w:p>
    <w:p w14:paraId="20B2DBDE" w14:textId="77777777" w:rsidR="004053ED" w:rsidRPr="00245050" w:rsidRDefault="004053ED" w:rsidP="004053ED">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なお、維持管理費のほか、故障した場合の修繕費や移設する場合の費用がかかります。</w:t>
      </w:r>
    </w:p>
    <w:p w14:paraId="08A9A88C" w14:textId="77777777" w:rsidR="004053ED" w:rsidRPr="00245050" w:rsidRDefault="004053ED" w:rsidP="004053ED">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（維持管理費や修繕、移設費は補助対象外です。）</w:t>
      </w:r>
    </w:p>
    <w:p w14:paraId="6FB3AE9D" w14:textId="77777777" w:rsidR="004C2538" w:rsidRPr="00245050" w:rsidRDefault="004C2538" w:rsidP="00BA69E9">
      <w:pPr>
        <w:rPr>
          <w:rFonts w:ascii="HG丸ｺﾞｼｯｸM-PRO" w:eastAsia="HG丸ｺﾞｼｯｸM-PRO" w:hAnsi="HG丸ｺﾞｼｯｸM-PRO"/>
        </w:rPr>
      </w:pPr>
    </w:p>
    <w:p w14:paraId="5B3EC03C" w14:textId="77777777" w:rsidR="00362EA8" w:rsidRPr="00245050" w:rsidRDefault="00362EA8" w:rsidP="00BA69E9">
      <w:pPr>
        <w:rPr>
          <w:rFonts w:ascii="HG丸ｺﾞｼｯｸM-PRO" w:eastAsia="HG丸ｺﾞｼｯｸM-PRO" w:hAnsi="HG丸ｺﾞｼｯｸM-PRO"/>
        </w:rPr>
      </w:pPr>
    </w:p>
    <w:p w14:paraId="116199BD" w14:textId="77777777" w:rsidR="00362EA8" w:rsidRPr="00245050" w:rsidRDefault="00362EA8" w:rsidP="00BA69E9">
      <w:pPr>
        <w:rPr>
          <w:rFonts w:ascii="HG丸ｺﾞｼｯｸM-PRO" w:eastAsia="HG丸ｺﾞｼｯｸM-PRO" w:hAnsi="HG丸ｺﾞｼｯｸM-PRO"/>
        </w:rPr>
      </w:pPr>
    </w:p>
    <w:p w14:paraId="68539643" w14:textId="77777777" w:rsidR="00362EA8" w:rsidRPr="00245050" w:rsidRDefault="00362EA8" w:rsidP="00BA69E9">
      <w:pPr>
        <w:rPr>
          <w:rFonts w:ascii="HG丸ｺﾞｼｯｸM-PRO" w:eastAsia="HG丸ｺﾞｼｯｸM-PRO" w:hAnsi="HG丸ｺﾞｼｯｸM-PRO"/>
        </w:rPr>
      </w:pPr>
    </w:p>
    <w:p w14:paraId="69B887CA" w14:textId="77777777" w:rsidR="004053ED" w:rsidRPr="00245050" w:rsidRDefault="00BA69E9" w:rsidP="00BA69E9">
      <w:pPr>
        <w:spacing w:line="40" w:lineRule="atLeast"/>
        <w:ind w:left="815" w:hangingChars="300" w:hanging="815"/>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lastRenderedPageBreak/>
        <w:t>Ｑ４　街頭防犯カメラの設置について、なぜ、区</w:t>
      </w:r>
      <w:r w:rsidR="004053ED" w:rsidRPr="00245050">
        <w:rPr>
          <w:rFonts w:ascii="HG丸ｺﾞｼｯｸM-PRO" w:eastAsia="HG丸ｺﾞｼｯｸM-PRO" w:hAnsi="HG丸ｺﾞｼｯｸM-PRO" w:hint="eastAsia"/>
          <w:sz w:val="28"/>
          <w:szCs w:val="28"/>
        </w:rPr>
        <w:t>総会などで話し</w:t>
      </w:r>
      <w:r w:rsidRPr="00245050">
        <w:rPr>
          <w:rFonts w:ascii="HG丸ｺﾞｼｯｸM-PRO" w:eastAsia="HG丸ｺﾞｼｯｸM-PRO" w:hAnsi="HG丸ｺﾞｼｯｸM-PRO" w:hint="eastAsia"/>
          <w:sz w:val="28"/>
          <w:szCs w:val="28"/>
        </w:rPr>
        <w:t>合うのか</w:t>
      </w:r>
      <w:r w:rsidR="004053ED" w:rsidRPr="00245050">
        <w:rPr>
          <w:rFonts w:ascii="HG丸ｺﾞｼｯｸM-PRO" w:eastAsia="HG丸ｺﾞｼｯｸM-PRO" w:hAnsi="HG丸ｺﾞｼｯｸM-PRO" w:hint="eastAsia"/>
          <w:sz w:val="28"/>
          <w:szCs w:val="28"/>
        </w:rPr>
        <w:t>？</w:t>
      </w:r>
    </w:p>
    <w:p w14:paraId="673E4F76" w14:textId="77777777" w:rsidR="004053ED" w:rsidRPr="00245050" w:rsidRDefault="004053ED" w:rsidP="00BA69E9">
      <w:pPr>
        <w:ind w:left="202" w:hangingChars="100" w:hanging="202"/>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街頭防犯カメラは、犯罪の抑止に役立つ一方、特定の場所における不特定多数の個人の行動を撮影・記録する</w:t>
      </w:r>
      <w:r w:rsidR="004C2538" w:rsidRPr="00245050">
        <w:rPr>
          <w:rFonts w:ascii="HG丸ｺﾞｼｯｸM-PRO" w:eastAsia="HG丸ｺﾞｼｯｸM-PRO" w:hAnsi="HG丸ｺﾞｼｯｸM-PRO" w:hint="eastAsia"/>
        </w:rPr>
        <w:t>ため、住民の方々や個人</w:t>
      </w:r>
      <w:r w:rsidRPr="00245050">
        <w:rPr>
          <w:rFonts w:ascii="HG丸ｺﾞｼｯｸM-PRO" w:eastAsia="HG丸ｺﾞｼｯｸM-PRO" w:hAnsi="HG丸ｺﾞｼｯｸM-PRO" w:hint="eastAsia"/>
        </w:rPr>
        <w:t>プ</w:t>
      </w:r>
      <w:r w:rsidR="004C2538" w:rsidRPr="00245050">
        <w:rPr>
          <w:rFonts w:ascii="HG丸ｺﾞｼｯｸM-PRO" w:eastAsia="HG丸ｺﾞｼｯｸM-PRO" w:hAnsi="HG丸ｺﾞｼｯｸM-PRO" w:hint="eastAsia"/>
        </w:rPr>
        <w:t>ライバシーの</w:t>
      </w:r>
      <w:r w:rsidRPr="00245050">
        <w:rPr>
          <w:rFonts w:ascii="HG丸ｺﾞｼｯｸM-PRO" w:eastAsia="HG丸ｺﾞｼｯｸM-PRO" w:hAnsi="HG丸ｺﾞｼｯｸM-PRO" w:hint="eastAsia"/>
        </w:rPr>
        <w:t>配慮が必要です。街頭防犯カメラを設置し</w:t>
      </w:r>
      <w:r w:rsidR="004C2538" w:rsidRPr="00245050">
        <w:rPr>
          <w:rFonts w:ascii="HG丸ｺﾞｼｯｸM-PRO" w:eastAsia="HG丸ｺﾞｼｯｸM-PRO" w:hAnsi="HG丸ｺﾞｼｯｸM-PRO" w:hint="eastAsia"/>
        </w:rPr>
        <w:t>て</w:t>
      </w:r>
      <w:r w:rsidRPr="00245050">
        <w:rPr>
          <w:rFonts w:ascii="HG丸ｺﾞｼｯｸM-PRO" w:eastAsia="HG丸ｺﾞｼｯｸM-PRO" w:hAnsi="HG丸ｺﾞｼｯｸM-PRO" w:hint="eastAsia"/>
        </w:rPr>
        <w:t>、後々</w:t>
      </w:r>
      <w:r w:rsidR="004C2538" w:rsidRPr="00245050">
        <w:rPr>
          <w:rFonts w:ascii="HG丸ｺﾞｼｯｸM-PRO" w:eastAsia="HG丸ｺﾞｼｯｸM-PRO" w:hAnsi="HG丸ｺﾞｼｯｸM-PRO" w:hint="eastAsia"/>
        </w:rPr>
        <w:t>トラブルが発生しないよう、総会などで地域住民が</w:t>
      </w:r>
      <w:r w:rsidRPr="00245050">
        <w:rPr>
          <w:rFonts w:ascii="HG丸ｺﾞｼｯｸM-PRO" w:eastAsia="HG丸ｺﾞｼｯｸM-PRO" w:hAnsi="HG丸ｺﾞｼｯｸM-PRO" w:hint="eastAsia"/>
        </w:rPr>
        <w:t>合意した上で設置することが重要</w:t>
      </w:r>
      <w:r w:rsidR="004C2538" w:rsidRPr="00245050">
        <w:rPr>
          <w:rFonts w:ascii="HG丸ｺﾞｼｯｸM-PRO" w:eastAsia="HG丸ｺﾞｼｯｸM-PRO" w:hAnsi="HG丸ｺﾞｼｯｸM-PRO" w:hint="eastAsia"/>
        </w:rPr>
        <w:t>です</w:t>
      </w:r>
      <w:r w:rsidRPr="00245050">
        <w:rPr>
          <w:rFonts w:ascii="HG丸ｺﾞｼｯｸM-PRO" w:eastAsia="HG丸ｺﾞｼｯｸM-PRO" w:hAnsi="HG丸ｺﾞｼｯｸM-PRO" w:hint="eastAsia"/>
        </w:rPr>
        <w:t>。</w:t>
      </w:r>
    </w:p>
    <w:p w14:paraId="5C7B3E1A" w14:textId="77777777" w:rsidR="00BA69E9" w:rsidRPr="00245050" w:rsidRDefault="00BA69E9" w:rsidP="00BA69E9">
      <w:pPr>
        <w:ind w:left="202" w:hangingChars="100" w:hanging="202"/>
        <w:rPr>
          <w:rFonts w:ascii="HG丸ｺﾞｼｯｸM-PRO" w:eastAsia="HG丸ｺﾞｼｯｸM-PRO" w:hAnsi="HG丸ｺﾞｼｯｸM-PRO"/>
        </w:rPr>
      </w:pPr>
    </w:p>
    <w:p w14:paraId="7F0A5C49" w14:textId="77777777" w:rsidR="00123461" w:rsidRPr="00245050" w:rsidRDefault="00123461" w:rsidP="004C2538">
      <w:pPr>
        <w:spacing w:line="276" w:lineRule="auto"/>
        <w:rPr>
          <w:rFonts w:ascii="ＭＳ 明朝" w:eastAsia="ＭＳ 明朝" w:hAnsi="ＭＳ 明朝"/>
          <w:szCs w:val="21"/>
        </w:rPr>
      </w:pPr>
    </w:p>
    <w:p w14:paraId="4B834B7D" w14:textId="77777777" w:rsidR="004053ED" w:rsidRPr="00245050" w:rsidRDefault="004053ED" w:rsidP="004053ED">
      <w:pPr>
        <w:ind w:left="272" w:hangingChars="100" w:hanging="272"/>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 xml:space="preserve">Ｑ５　</w:t>
      </w:r>
      <w:r w:rsidR="00096746" w:rsidRPr="00245050">
        <w:rPr>
          <w:rFonts w:ascii="HG丸ｺﾞｼｯｸM-PRO" w:eastAsia="HG丸ｺﾞｼｯｸM-PRO" w:hAnsi="HG丸ｺﾞｼｯｸM-PRO" w:hint="eastAsia"/>
          <w:sz w:val="28"/>
          <w:szCs w:val="28"/>
        </w:rPr>
        <w:t>区の総会は年1回で終わってしまったのですが・・・。</w:t>
      </w:r>
    </w:p>
    <w:p w14:paraId="06F3D4B4" w14:textId="77777777" w:rsidR="00096746" w:rsidRPr="00245050" w:rsidRDefault="00096746" w:rsidP="00096746">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提出いただく議事録は、役員会等でも構いませんが、設置後のトラブルを避けるため、一部の方々で決めるのではなく、地域住民の方々に十分周知を行い合意形成してください。</w:t>
      </w:r>
    </w:p>
    <w:p w14:paraId="5333AC25" w14:textId="77777777" w:rsidR="004C2538" w:rsidRPr="00245050" w:rsidRDefault="004C2538" w:rsidP="00504D4F">
      <w:pPr>
        <w:rPr>
          <w:rFonts w:ascii="HG丸ｺﾞｼｯｸM-PRO" w:eastAsia="HG丸ｺﾞｼｯｸM-PRO" w:hAnsi="HG丸ｺﾞｼｯｸM-PRO"/>
        </w:rPr>
      </w:pPr>
    </w:p>
    <w:p w14:paraId="005FEE79" w14:textId="77777777" w:rsidR="00096746" w:rsidRPr="00245050" w:rsidRDefault="00096746"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Ｑ６　街頭防犯カメラの管理運用規程はなぜ必要なのですか？</w:t>
      </w:r>
    </w:p>
    <w:p w14:paraId="7B4C4210" w14:textId="77777777" w:rsidR="00096746" w:rsidRPr="00245050" w:rsidRDefault="00096746" w:rsidP="00096746">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撮影された画像を誰もが見たり、自由に取り出せるのでは、プライバシーを侵害する恐れがあります。このため、管理運用責任者、取扱担当者を指定して、目的・必要性等を踏まえた上で、適切な管理運用を行う必要があります。このように、街頭防犯カメラを適切に運用するためには、苦情への対応等も含めた一定の基準を定め、関係者が共通の認識を持つことが必要になります。</w:t>
      </w:r>
    </w:p>
    <w:p w14:paraId="378F632A" w14:textId="77777777" w:rsidR="004C2538" w:rsidRPr="00245050" w:rsidRDefault="004C2538" w:rsidP="00504D4F">
      <w:pPr>
        <w:rPr>
          <w:rFonts w:ascii="HG丸ｺﾞｼｯｸM-PRO" w:eastAsia="HG丸ｺﾞｼｯｸM-PRO" w:hAnsi="HG丸ｺﾞｼｯｸM-PRO"/>
        </w:rPr>
      </w:pPr>
    </w:p>
    <w:p w14:paraId="12DC1428" w14:textId="77777777" w:rsidR="00096746" w:rsidRPr="00245050" w:rsidRDefault="00096746"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Ｑ７　ダミーカメラは補助の対象となりますか？</w:t>
      </w:r>
    </w:p>
    <w:p w14:paraId="1FFE0A77" w14:textId="77777777" w:rsidR="00096746" w:rsidRPr="00245050" w:rsidRDefault="00096746" w:rsidP="00096746">
      <w:pPr>
        <w:ind w:firstLineChars="200" w:firstLine="403"/>
        <w:rPr>
          <w:rFonts w:ascii="HG丸ｺﾞｼｯｸM-PRO" w:eastAsia="HG丸ｺﾞｼｯｸM-PRO" w:hAnsi="HG丸ｺﾞｼｯｸM-PRO"/>
        </w:rPr>
      </w:pPr>
      <w:r w:rsidRPr="00245050">
        <w:rPr>
          <w:rFonts w:ascii="HG丸ｺﾞｼｯｸM-PRO" w:eastAsia="HG丸ｺﾞｼｯｸM-PRO" w:hAnsi="HG丸ｺﾞｼｯｸM-PRO" w:hint="eastAsia"/>
        </w:rPr>
        <w:t>対象になりません。</w:t>
      </w:r>
    </w:p>
    <w:p w14:paraId="6FE43917" w14:textId="77777777" w:rsidR="004C2538" w:rsidRPr="00245050" w:rsidRDefault="004C2538" w:rsidP="00504D4F">
      <w:pPr>
        <w:rPr>
          <w:rFonts w:ascii="HG丸ｺﾞｼｯｸM-PRO" w:eastAsia="HG丸ｺﾞｼｯｸM-PRO" w:hAnsi="HG丸ｺﾞｼｯｸM-PRO"/>
        </w:rPr>
      </w:pPr>
    </w:p>
    <w:p w14:paraId="216F1A99" w14:textId="77777777" w:rsidR="00096746" w:rsidRPr="00245050" w:rsidRDefault="00BA69E9"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Ｑ８　不法投棄やゴミ出しマナー違反</w:t>
      </w:r>
      <w:r w:rsidR="00096746" w:rsidRPr="00245050">
        <w:rPr>
          <w:rFonts w:ascii="HG丸ｺﾞｼｯｸM-PRO" w:eastAsia="HG丸ｺﾞｼｯｸM-PRO" w:hAnsi="HG丸ｺﾞｼｯｸM-PRO" w:hint="eastAsia"/>
          <w:sz w:val="28"/>
          <w:szCs w:val="28"/>
        </w:rPr>
        <w:t>を監視する</w:t>
      </w:r>
      <w:r w:rsidR="001B4B50" w:rsidRPr="00245050">
        <w:rPr>
          <w:rFonts w:ascii="HG丸ｺﾞｼｯｸM-PRO" w:eastAsia="HG丸ｺﾞｼｯｸM-PRO" w:hAnsi="HG丸ｺﾞｼｯｸM-PRO" w:hint="eastAsia"/>
          <w:sz w:val="28"/>
          <w:szCs w:val="28"/>
        </w:rPr>
        <w:t>カメラも対象にな</w:t>
      </w:r>
      <w:r w:rsidRPr="00245050">
        <w:rPr>
          <w:rFonts w:ascii="HG丸ｺﾞｼｯｸM-PRO" w:eastAsia="HG丸ｺﾞｼｯｸM-PRO" w:hAnsi="HG丸ｺﾞｼｯｸM-PRO" w:hint="eastAsia"/>
          <w:sz w:val="28"/>
          <w:szCs w:val="28"/>
        </w:rPr>
        <w:t>る</w:t>
      </w:r>
      <w:r w:rsidR="001B4B50" w:rsidRPr="00245050">
        <w:rPr>
          <w:rFonts w:ascii="HG丸ｺﾞｼｯｸM-PRO" w:eastAsia="HG丸ｺﾞｼｯｸM-PRO" w:hAnsi="HG丸ｺﾞｼｯｸM-PRO" w:hint="eastAsia"/>
          <w:sz w:val="28"/>
          <w:szCs w:val="28"/>
        </w:rPr>
        <w:t>か？</w:t>
      </w:r>
    </w:p>
    <w:p w14:paraId="3E5C2125" w14:textId="77777777" w:rsidR="001B4B50" w:rsidRPr="00245050" w:rsidRDefault="001B4B50" w:rsidP="00504D4F">
      <w:pPr>
        <w:rPr>
          <w:rFonts w:ascii="HG丸ｺﾞｼｯｸM-PRO" w:eastAsia="HG丸ｺﾞｼｯｸM-PRO" w:hAnsi="HG丸ｺﾞｼｯｸM-PRO"/>
        </w:rPr>
      </w:pPr>
    </w:p>
    <w:p w14:paraId="6F705FCE" w14:textId="77777777" w:rsidR="001B4B50" w:rsidRPr="00245050" w:rsidRDefault="001B4B50" w:rsidP="001B4B50">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この補助金は、犯罪の防止を目的としている地域防犯活動の一環によるもので、質問の監視目的は対象になりません。</w:t>
      </w:r>
    </w:p>
    <w:p w14:paraId="45185A19" w14:textId="77777777" w:rsidR="004C2538" w:rsidRPr="00245050" w:rsidRDefault="004C2538" w:rsidP="00504D4F">
      <w:pPr>
        <w:rPr>
          <w:rFonts w:ascii="HG丸ｺﾞｼｯｸM-PRO" w:eastAsia="HG丸ｺﾞｼｯｸM-PRO" w:hAnsi="HG丸ｺﾞｼｯｸM-PRO"/>
        </w:rPr>
      </w:pPr>
    </w:p>
    <w:p w14:paraId="52453916" w14:textId="77777777" w:rsidR="001B4B50" w:rsidRPr="00245050" w:rsidRDefault="00F63799"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Ｑ９</w:t>
      </w:r>
      <w:r w:rsidR="001B4B50" w:rsidRPr="00245050">
        <w:rPr>
          <w:rFonts w:ascii="HG丸ｺﾞｼｯｸM-PRO" w:eastAsia="HG丸ｺﾞｼｯｸM-PRO" w:hAnsi="HG丸ｺﾞｼｯｸM-PRO" w:hint="eastAsia"/>
          <w:sz w:val="28"/>
          <w:szCs w:val="28"/>
        </w:rPr>
        <w:t xml:space="preserve">　街頭防犯カメラを修理、更新する場合の補助は出ますか？</w:t>
      </w:r>
    </w:p>
    <w:p w14:paraId="44ABF030" w14:textId="77777777" w:rsidR="001B4B50" w:rsidRPr="00245050" w:rsidRDefault="001B4B50" w:rsidP="002655C7">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この補助制度は、設置後5年は継続して運用することとしています。ただし、故障等による修繕費用は補助の対象になりません。</w:t>
      </w:r>
    </w:p>
    <w:p w14:paraId="132A2A32" w14:textId="77777777" w:rsidR="001B4B50" w:rsidRPr="00245050" w:rsidRDefault="001B4B50" w:rsidP="00504D4F">
      <w:pPr>
        <w:rPr>
          <w:rFonts w:ascii="HG丸ｺﾞｼｯｸM-PRO" w:eastAsia="HG丸ｺﾞｼｯｸM-PRO" w:hAnsi="HG丸ｺﾞｼｯｸM-PRO"/>
        </w:rPr>
      </w:pPr>
    </w:p>
    <w:p w14:paraId="53A181F3" w14:textId="77777777" w:rsidR="001B4B50" w:rsidRPr="00245050" w:rsidRDefault="00F63799" w:rsidP="00504D4F">
      <w:pP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Ｑ10</w:t>
      </w:r>
      <w:r w:rsidR="001B4B50" w:rsidRPr="00245050">
        <w:rPr>
          <w:rFonts w:ascii="HG丸ｺﾞｼｯｸM-PRO" w:eastAsia="HG丸ｺﾞｼｯｸM-PRO" w:hAnsi="HG丸ｺﾞｼｯｸM-PRO" w:hint="eastAsia"/>
          <w:sz w:val="28"/>
          <w:szCs w:val="28"/>
        </w:rPr>
        <w:t xml:space="preserve">　リースは補助の対象になりますか？</w:t>
      </w:r>
    </w:p>
    <w:p w14:paraId="7603338C" w14:textId="77777777" w:rsidR="001B4B50" w:rsidRPr="00245050" w:rsidRDefault="001B4B50" w:rsidP="004C2538">
      <w:pPr>
        <w:ind w:leftChars="100" w:left="202" w:firstLineChars="100" w:firstLine="202"/>
        <w:rPr>
          <w:rFonts w:ascii="HG丸ｺﾞｼｯｸM-PRO" w:eastAsia="HG丸ｺﾞｼｯｸM-PRO" w:hAnsi="HG丸ｺﾞｼｯｸM-PRO"/>
        </w:rPr>
      </w:pPr>
      <w:r w:rsidRPr="00245050">
        <w:rPr>
          <w:rFonts w:ascii="HG丸ｺﾞｼｯｸM-PRO" w:eastAsia="HG丸ｺﾞｼｯｸM-PRO" w:hAnsi="HG丸ｺﾞｼｯｸM-PRO" w:hint="eastAsia"/>
        </w:rPr>
        <w:t>リースも補助の対象になりますが、購入の場合と同じく設置費のみが補助対象になります。維持管理費は補助対象になりませんのでご注意ください。</w:t>
      </w:r>
    </w:p>
    <w:p w14:paraId="73DD6DC1" w14:textId="77777777" w:rsidR="004C30B2" w:rsidRPr="00245050" w:rsidRDefault="004C30B2">
      <w:pPr>
        <w:widowControl/>
        <w:jc w:val="left"/>
        <w:rPr>
          <w:rFonts w:ascii="HG丸ｺﾞｼｯｸM-PRO" w:eastAsia="HG丸ｺﾞｼｯｸM-PRO" w:hAnsi="HG丸ｺﾞｼｯｸM-PRO"/>
        </w:rPr>
      </w:pPr>
      <w:r w:rsidRPr="00245050">
        <w:rPr>
          <w:rFonts w:ascii="HG丸ｺﾞｼｯｸM-PRO" w:eastAsia="HG丸ｺﾞｼｯｸM-PRO" w:hAnsi="HG丸ｺﾞｼｯｸM-PRO"/>
        </w:rPr>
        <w:br w:type="page"/>
      </w:r>
    </w:p>
    <w:p w14:paraId="10C87489" w14:textId="77777777" w:rsidR="004C30B2" w:rsidRPr="00245050" w:rsidRDefault="004C30B2" w:rsidP="004C30B2">
      <w:pPr>
        <w:rPr>
          <w:rFonts w:ascii="HG丸ｺﾞｼｯｸM-PRO" w:eastAsia="HG丸ｺﾞｼｯｸM-PRO" w:hAnsi="HG丸ｺﾞｼｯｸM-PRO"/>
          <w:sz w:val="32"/>
          <w:szCs w:val="32"/>
        </w:rPr>
      </w:pPr>
      <w:r w:rsidRPr="00245050">
        <w:rPr>
          <w:rFonts w:ascii="HG丸ｺﾞｼｯｸM-PRO" w:eastAsia="HG丸ｺﾞｼｯｸM-PRO" w:hAnsi="HG丸ｺﾞｼｯｸM-PRO" w:hint="eastAsia"/>
          <w:sz w:val="32"/>
          <w:szCs w:val="32"/>
          <w:shd w:val="clear" w:color="auto" w:fill="000000" w:themeFill="text1"/>
        </w:rPr>
        <w:lastRenderedPageBreak/>
        <w:t xml:space="preserve">　街頭防犯カメラの設置及び運用に関するガイドライン　　　　</w:t>
      </w:r>
    </w:p>
    <w:p w14:paraId="752B6323" w14:textId="77777777" w:rsidR="000D5683" w:rsidRPr="00245050" w:rsidRDefault="000D5683" w:rsidP="007A2F15">
      <w:pPr>
        <w:jc w:val="center"/>
        <w:rPr>
          <w:rFonts w:ascii="HG丸ｺﾞｼｯｸM-PRO" w:eastAsia="HG丸ｺﾞｼｯｸM-PRO" w:hAnsi="HG丸ｺﾞｼｯｸM-PRO"/>
        </w:rPr>
      </w:pPr>
    </w:p>
    <w:p w14:paraId="1C873ED6" w14:textId="77777777" w:rsidR="007A2F15" w:rsidRPr="00245050" w:rsidRDefault="007A2F15" w:rsidP="007A2F15">
      <w:pPr>
        <w:jc w:val="center"/>
        <w:rPr>
          <w:rFonts w:ascii="HG丸ｺﾞｼｯｸM-PRO" w:eastAsia="HG丸ｺﾞｼｯｸM-PRO" w:hAnsi="HG丸ｺﾞｼｯｸM-PRO"/>
        </w:rPr>
      </w:pPr>
      <w:r w:rsidRPr="00245050">
        <w:rPr>
          <w:rFonts w:ascii="HG丸ｺﾞｼｯｸM-PRO" w:eastAsia="HG丸ｺﾞｼｯｸM-PRO" w:hAnsi="HG丸ｺﾞｼｯｸM-PRO" w:hint="eastAsia"/>
        </w:rPr>
        <w:t>伊豆の国市街頭防犯カメラの設置及び運用に関するガイドライン</w:t>
      </w:r>
    </w:p>
    <w:p w14:paraId="0B825ACE" w14:textId="77777777" w:rsidR="007A2F15" w:rsidRPr="00245050" w:rsidRDefault="007A2F15" w:rsidP="007A2F15">
      <w:pPr>
        <w:rPr>
          <w:rFonts w:ascii="HG丸ｺﾞｼｯｸM-PRO" w:eastAsia="HG丸ｺﾞｼｯｸM-PRO" w:hAnsi="HG丸ｺﾞｼｯｸM-PRO"/>
        </w:rPr>
      </w:pPr>
    </w:p>
    <w:p w14:paraId="22E25A1E" w14:textId="77777777" w:rsidR="007A2F15" w:rsidRPr="00245050" w:rsidRDefault="007A2F15" w:rsidP="007A2F15">
      <w:pPr>
        <w:rPr>
          <w:rFonts w:ascii="HG丸ｺﾞｼｯｸM-PRO" w:eastAsia="HG丸ｺﾞｼｯｸM-PRO" w:hAnsi="HG丸ｺﾞｼｯｸM-PRO"/>
        </w:rPr>
      </w:pPr>
      <w:r w:rsidRPr="00245050">
        <w:rPr>
          <w:rFonts w:ascii="HG丸ｺﾞｼｯｸM-PRO" w:eastAsia="HG丸ｺﾞｼｯｸM-PRO" w:hAnsi="HG丸ｺﾞｼｯｸM-PRO" w:hint="eastAsia"/>
        </w:rPr>
        <w:t>１　目的</w:t>
      </w:r>
    </w:p>
    <w:p w14:paraId="60A7FD19"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このガイドラインは、街頭防犯カメラの設置及び運用について設置者が配慮すべき事項を定めることにより、街頭防犯カメラの適正な管理を行い、個人のプライバシーを保護した上で犯罪の未然の防止を図ることを目的とする。</w:t>
      </w:r>
    </w:p>
    <w:p w14:paraId="27A59DDF" w14:textId="77777777" w:rsidR="007A2F15" w:rsidRPr="00245050" w:rsidRDefault="007A2F15" w:rsidP="007A2F15">
      <w:pPr>
        <w:ind w:left="403" w:hangingChars="200" w:hanging="403"/>
        <w:rPr>
          <w:rFonts w:ascii="HG丸ｺﾞｼｯｸM-PRO" w:eastAsia="HG丸ｺﾞｼｯｸM-PRO" w:hAnsi="HG丸ｺﾞｼｯｸM-PRO"/>
        </w:rPr>
      </w:pPr>
    </w:p>
    <w:p w14:paraId="17A63C2C"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２　定義</w:t>
      </w:r>
    </w:p>
    <w:p w14:paraId="5F5F1463"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(1)　街頭防犯カメラ</w:t>
      </w:r>
    </w:p>
    <w:p w14:paraId="5D9E00D7"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犯罪の防止を目的（副次的な場合を含む。）として、公共空間に向けて特定の場所に継続的に設置され、現に撮影するビデオカメラ及びこれに附属する機器であって、かつ、画像録画機能を有するものをいう。</w:t>
      </w:r>
    </w:p>
    <w:p w14:paraId="11932102"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(2)　画像</w:t>
      </w:r>
    </w:p>
    <w:p w14:paraId="54660897"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画像とは、街頭防犯カメラにより撮影され、又は記録されたものであって、特定の個人又は物を識別できるものをいう。</w:t>
      </w:r>
    </w:p>
    <w:p w14:paraId="696471E7"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画像は「個人情報の保護に関する法律」における保護の対象とする。</w:t>
      </w:r>
    </w:p>
    <w:p w14:paraId="4D729E15"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(3)　公共空間</w:t>
      </w:r>
    </w:p>
    <w:p w14:paraId="41276C70"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公共空間とは、道路、公園、広場、駐車場、地下道等の不特定多数の者が自由に利用し、又は通行できる空間をいう。</w:t>
      </w:r>
    </w:p>
    <w:p w14:paraId="2077D23E" w14:textId="77777777" w:rsidR="007A2F15" w:rsidRPr="00245050" w:rsidRDefault="007A2F15" w:rsidP="007A2F15">
      <w:pPr>
        <w:ind w:left="403" w:hangingChars="200" w:hanging="403"/>
        <w:rPr>
          <w:rFonts w:ascii="HG丸ｺﾞｼｯｸM-PRO" w:eastAsia="HG丸ｺﾞｼｯｸM-PRO" w:hAnsi="HG丸ｺﾞｼｯｸM-PRO"/>
        </w:rPr>
      </w:pPr>
    </w:p>
    <w:p w14:paraId="2FC947ED"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３　設置者が遵守すべき事項</w:t>
      </w:r>
    </w:p>
    <w:p w14:paraId="57D919CD"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(1)　管理責任者の指定</w:t>
      </w:r>
    </w:p>
    <w:p w14:paraId="3EBFAAFC"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街頭防犯カメラを設置し、及び運用するにあたり、管理責任者を指定しなければならない。</w:t>
      </w:r>
    </w:p>
    <w:p w14:paraId="5A0F5365"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(2)　設置の目的</w:t>
      </w:r>
    </w:p>
    <w:p w14:paraId="18FF3F55"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街頭防犯カメラの設置目的を、あらかじめ明確にしておかなければならない。</w:t>
      </w:r>
    </w:p>
    <w:p w14:paraId="132D5A1A"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(3)　目的外使用の禁止</w:t>
      </w:r>
    </w:p>
    <w:p w14:paraId="4DE65017"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設置目的以外の目的のために、街頭防犯カメラを使用してはならない。</w:t>
      </w:r>
    </w:p>
    <w:p w14:paraId="179B687C" w14:textId="77777777" w:rsidR="007A2F15" w:rsidRPr="00245050" w:rsidRDefault="007A2F15" w:rsidP="007A2F15">
      <w:pPr>
        <w:ind w:left="403" w:hangingChars="200" w:hanging="403"/>
        <w:rPr>
          <w:rFonts w:ascii="HG丸ｺﾞｼｯｸM-PRO" w:eastAsia="HG丸ｺﾞｼｯｸM-PRO" w:hAnsi="HG丸ｺﾞｼｯｸM-PRO"/>
        </w:rPr>
      </w:pPr>
    </w:p>
    <w:p w14:paraId="400426A0"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４　設置の明示</w:t>
      </w:r>
    </w:p>
    <w:p w14:paraId="7A4AB032"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街頭防犯カメラの設置に当たっては、設置</w:t>
      </w:r>
      <w:r w:rsidR="008F0717" w:rsidRPr="00245050">
        <w:rPr>
          <w:rFonts w:ascii="HG丸ｺﾞｼｯｸM-PRO" w:eastAsia="HG丸ｺﾞｼｯｸM-PRO" w:hAnsi="HG丸ｺﾞｼｯｸM-PRO" w:hint="eastAsia"/>
        </w:rPr>
        <w:t>箇所</w:t>
      </w:r>
      <w:r w:rsidRPr="00245050">
        <w:rPr>
          <w:rFonts w:ascii="HG丸ｺﾞｼｯｸM-PRO" w:eastAsia="HG丸ｺﾞｼｯｸM-PRO" w:hAnsi="HG丸ｺﾞｼｯｸM-PRO" w:hint="eastAsia"/>
        </w:rPr>
        <w:t>の見やすい場所に、防犯カメラが設置されている旨並びに</w:t>
      </w:r>
      <w:r w:rsidR="00000377" w:rsidRPr="00245050">
        <w:rPr>
          <w:rFonts w:ascii="HG丸ｺﾞｼｯｸM-PRO" w:eastAsia="HG丸ｺﾞｼｯｸM-PRO" w:hAnsi="HG丸ｺﾞｼｯｸM-PRO" w:hint="eastAsia"/>
        </w:rPr>
        <w:t>設置者</w:t>
      </w:r>
      <w:r w:rsidRPr="00245050">
        <w:rPr>
          <w:rFonts w:ascii="HG丸ｺﾞｼｯｸM-PRO" w:eastAsia="HG丸ｺﾞｼｯｸM-PRO" w:hAnsi="HG丸ｺﾞｼｯｸM-PRO" w:hint="eastAsia"/>
        </w:rPr>
        <w:t>を分かりやすく表示すること。</w:t>
      </w:r>
    </w:p>
    <w:p w14:paraId="1E5679D5"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さらに、犯罪抑止効果を高めるため、設置</w:t>
      </w:r>
      <w:r w:rsidR="008F0717" w:rsidRPr="00245050">
        <w:rPr>
          <w:rFonts w:ascii="HG丸ｺﾞｼｯｸM-PRO" w:eastAsia="HG丸ｺﾞｼｯｸM-PRO" w:hAnsi="HG丸ｺﾞｼｯｸM-PRO" w:hint="eastAsia"/>
        </w:rPr>
        <w:t>箇所</w:t>
      </w:r>
      <w:r w:rsidRPr="00245050">
        <w:rPr>
          <w:rFonts w:ascii="HG丸ｺﾞｼｯｸM-PRO" w:eastAsia="HG丸ｺﾞｼｯｸM-PRO" w:hAnsi="HG丸ｺﾞｼｯｸM-PRO" w:hint="eastAsia"/>
        </w:rPr>
        <w:t>のみではなく、撮影区域外にも同様の表示をすることが望ましい。</w:t>
      </w:r>
    </w:p>
    <w:p w14:paraId="768CAA08" w14:textId="77777777" w:rsidR="007A2F15" w:rsidRPr="00245050" w:rsidRDefault="007A2F15" w:rsidP="007A2F15">
      <w:pPr>
        <w:ind w:left="403" w:hangingChars="200" w:hanging="403"/>
        <w:rPr>
          <w:rFonts w:ascii="HG丸ｺﾞｼｯｸM-PRO" w:eastAsia="HG丸ｺﾞｼｯｸM-PRO" w:hAnsi="HG丸ｺﾞｼｯｸM-PRO"/>
        </w:rPr>
      </w:pPr>
    </w:p>
    <w:p w14:paraId="0D63E3F4"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５　設置</w:t>
      </w:r>
      <w:r w:rsidR="008F0717" w:rsidRPr="00245050">
        <w:rPr>
          <w:rFonts w:ascii="HG丸ｺﾞｼｯｸM-PRO" w:eastAsia="HG丸ｺﾞｼｯｸM-PRO" w:hAnsi="HG丸ｺﾞｼｯｸM-PRO" w:hint="eastAsia"/>
        </w:rPr>
        <w:t>箇所</w:t>
      </w:r>
      <w:r w:rsidRPr="00245050">
        <w:rPr>
          <w:rFonts w:ascii="HG丸ｺﾞｼｯｸM-PRO" w:eastAsia="HG丸ｺﾞｼｯｸM-PRO" w:hAnsi="HG丸ｺﾞｼｯｸM-PRO" w:hint="eastAsia"/>
        </w:rPr>
        <w:t>及び撮影範囲</w:t>
      </w:r>
    </w:p>
    <w:p w14:paraId="4C2CC29C"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街頭防犯カメラを設置するに当たっては、犯罪の抑止効果を高めるとともに、不必要な個人の画像の撮影を防ぐために、撮影区域を必要最低限の範囲とすること。</w:t>
      </w:r>
    </w:p>
    <w:p w14:paraId="6C32B2A3"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また、遠隔操作等により特定の対象を追跡撮影する等の使用をしてはならない。</w:t>
      </w:r>
    </w:p>
    <w:p w14:paraId="6FFBFA7E" w14:textId="77777777" w:rsidR="007A2F15" w:rsidRPr="00245050" w:rsidRDefault="007A2F15" w:rsidP="007A2F15">
      <w:pPr>
        <w:rPr>
          <w:rFonts w:ascii="HG丸ｺﾞｼｯｸM-PRO" w:eastAsia="HG丸ｺﾞｼｯｸM-PRO" w:hAnsi="HG丸ｺﾞｼｯｸM-PRO"/>
        </w:rPr>
      </w:pPr>
    </w:p>
    <w:p w14:paraId="30C5A78A"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lastRenderedPageBreak/>
        <w:t>６　画像データの保存及び取扱い</w:t>
      </w:r>
    </w:p>
    <w:p w14:paraId="29B92509"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(1)　操作担当者の指定</w:t>
      </w:r>
    </w:p>
    <w:p w14:paraId="3ECEA42F"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街頭防犯カメラを設置する場合は、その操作を行う者（以下「操作担当者」という。）を指定し、画像データは、管理責任者及び操作担当者以外の者が取り扱ってはならない。</w:t>
      </w:r>
    </w:p>
    <w:p w14:paraId="187D77B8"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(2)　画像データの保存期間</w:t>
      </w:r>
    </w:p>
    <w:p w14:paraId="20667CC0"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画像データの漏えい、消滅、き損、流出、改ざん等の防止その他安全管理を徹底するため、保存期間は、原則として１箇月以内の必要最低限の期間とし、不必要な画像データの保存をしてはならない。</w:t>
      </w:r>
    </w:p>
    <w:p w14:paraId="16CCA05A"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(3)　画像データの厳重な管理</w:t>
      </w:r>
    </w:p>
    <w:p w14:paraId="433064ED"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画像データを記録した記録媒体（ビデオテープ、ＤＶＤ，外付けハードディスク等）及びパソコンは、管理責任者や操作担当者以外の者が立ち入ることが出来ない施錠ができ、かつ、関係者以外の者が容易に見渡せない場所で厳重に管理し、外部へ持ち出しができないよう十分に注意する。</w:t>
      </w:r>
    </w:p>
    <w:p w14:paraId="329CB5D6"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(4)　画像データの消去</w:t>
      </w:r>
    </w:p>
    <w:p w14:paraId="40F88F22"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保存期間を経過した画像データは、直ちに消去すること。</w:t>
      </w:r>
    </w:p>
    <w:p w14:paraId="1A97F4A1"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また、記録媒体等を廃棄する場合には、画像データの漏えい防止のため、破砕、切断等の処分をすること。</w:t>
      </w:r>
    </w:p>
    <w:p w14:paraId="52907FD5" w14:textId="77777777" w:rsidR="007A2F15" w:rsidRPr="00245050" w:rsidRDefault="007A2F15" w:rsidP="007A2F15">
      <w:pPr>
        <w:ind w:left="403" w:hangingChars="200" w:hanging="403"/>
        <w:rPr>
          <w:rFonts w:ascii="HG丸ｺﾞｼｯｸM-PRO" w:eastAsia="HG丸ｺﾞｼｯｸM-PRO" w:hAnsi="HG丸ｺﾞｼｯｸM-PRO"/>
        </w:rPr>
      </w:pPr>
    </w:p>
    <w:p w14:paraId="0C84E2D4"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７　秘密の保持</w:t>
      </w:r>
    </w:p>
    <w:p w14:paraId="60FE8753"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防犯カメラの設置責任者及び操作担当者は、画像及び画像データから知り得た情報を第三者に漏らしてはならない。</w:t>
      </w:r>
    </w:p>
    <w:p w14:paraId="1F9A70B8" w14:textId="77777777" w:rsidR="007A2F15" w:rsidRPr="00245050" w:rsidRDefault="007A2F15" w:rsidP="007A2F15">
      <w:pPr>
        <w:ind w:left="403" w:hangingChars="200" w:hanging="403"/>
        <w:rPr>
          <w:rFonts w:ascii="HG丸ｺﾞｼｯｸM-PRO" w:eastAsia="HG丸ｺﾞｼｯｸM-PRO" w:hAnsi="HG丸ｺﾞｼｯｸM-PRO"/>
        </w:rPr>
      </w:pPr>
    </w:p>
    <w:p w14:paraId="02E2F619"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８　画像データの外部提供</w:t>
      </w:r>
    </w:p>
    <w:p w14:paraId="5807D9D9"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原則として、画像データを第三者に提供してはならない。ただし、事件捜査等のため警察等に画像データを提供する場合等、例外として画像を提供する際は、組織内で提供の手続方法、基準等を定め、適正に運用すること。</w:t>
      </w:r>
    </w:p>
    <w:p w14:paraId="403D3F96"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なお、事件捜査など警察等からの画像データ提供依頼は、市を介して行う。</w:t>
      </w:r>
    </w:p>
    <w:p w14:paraId="08BD419A" w14:textId="77777777" w:rsidR="007A2F15" w:rsidRPr="00245050" w:rsidRDefault="007A2F15" w:rsidP="007A2F15">
      <w:pPr>
        <w:ind w:left="403" w:hangingChars="200" w:hanging="403"/>
        <w:rPr>
          <w:rFonts w:ascii="HG丸ｺﾞｼｯｸM-PRO" w:eastAsia="HG丸ｺﾞｼｯｸM-PRO" w:hAnsi="HG丸ｺﾞｼｯｸM-PRO"/>
        </w:rPr>
      </w:pPr>
    </w:p>
    <w:p w14:paraId="5F8A57D5"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９　苦情の処理</w:t>
      </w:r>
    </w:p>
    <w:p w14:paraId="59586AA2"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設置者は、防犯カメラの設置及び運用に対する苦情や問い合わせを受けたときは、誠実かつ迅速に対応し、問題解決に努めること。</w:t>
      </w:r>
    </w:p>
    <w:p w14:paraId="2FFFA40A" w14:textId="77777777" w:rsidR="007A2F15" w:rsidRPr="00245050" w:rsidRDefault="007A2F15" w:rsidP="007A2F15">
      <w:pPr>
        <w:ind w:left="403" w:hangingChars="200" w:hanging="403"/>
        <w:rPr>
          <w:rFonts w:ascii="HG丸ｺﾞｼｯｸM-PRO" w:eastAsia="HG丸ｺﾞｼｯｸM-PRO" w:hAnsi="HG丸ｺﾞｼｯｸM-PRO"/>
        </w:rPr>
      </w:pPr>
    </w:p>
    <w:p w14:paraId="7D44EFA4" w14:textId="77777777" w:rsidR="007A2F15" w:rsidRPr="00245050" w:rsidRDefault="007A2F15" w:rsidP="007A2F15">
      <w:pPr>
        <w:ind w:left="262" w:hangingChars="200" w:hanging="262"/>
        <w:rPr>
          <w:rFonts w:ascii="HG丸ｺﾞｼｯｸM-PRO" w:eastAsia="HG丸ｺﾞｼｯｸM-PRO" w:hAnsi="HG丸ｺﾞｼｯｸM-PRO"/>
        </w:rPr>
      </w:pPr>
      <w:r w:rsidRPr="00245050">
        <w:rPr>
          <w:rFonts w:ascii="HG丸ｺﾞｼｯｸM-PRO" w:eastAsia="HG丸ｺﾞｼｯｸM-PRO" w:hAnsi="HG丸ｺﾞｼｯｸM-PRO" w:hint="eastAsia"/>
          <w:w w:val="67"/>
          <w:kern w:val="0"/>
          <w:fitText w:val="210" w:id="-1312647168"/>
        </w:rPr>
        <w:t>1</w:t>
      </w:r>
      <w:r w:rsidRPr="00245050">
        <w:rPr>
          <w:rFonts w:ascii="HG丸ｺﾞｼｯｸM-PRO" w:eastAsia="HG丸ｺﾞｼｯｸM-PRO" w:hAnsi="HG丸ｺﾞｼｯｸM-PRO" w:hint="eastAsia"/>
          <w:spacing w:val="3"/>
          <w:w w:val="67"/>
          <w:kern w:val="0"/>
          <w:fitText w:val="210" w:id="-1312647168"/>
        </w:rPr>
        <w:t>0</w:t>
      </w:r>
      <w:r w:rsidRPr="00245050">
        <w:rPr>
          <w:rFonts w:ascii="HG丸ｺﾞｼｯｸM-PRO" w:eastAsia="HG丸ｺﾞｼｯｸM-PRO" w:hAnsi="HG丸ｺﾞｼｯｸM-PRO" w:hint="eastAsia"/>
        </w:rPr>
        <w:t xml:space="preserve">　その他</w:t>
      </w:r>
    </w:p>
    <w:p w14:paraId="58AA68E1"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設置者は、このガイドラインを踏まえた運用が行われるよう、設置や運用に関する規程を定め、その内容を周知徹底すること。</w:t>
      </w:r>
    </w:p>
    <w:p w14:paraId="1C8654C9"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なお、運用方法について市と協議すること。</w:t>
      </w:r>
    </w:p>
    <w:p w14:paraId="686F5CB6"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また、防犯カメラの管理業務を事業者に委託する場合は、委託事業者に対し、このガイドラインの規定を徹底させること。</w:t>
      </w:r>
    </w:p>
    <w:p w14:paraId="1344AD14" w14:textId="77777777" w:rsidR="007A2F15" w:rsidRPr="00245050" w:rsidRDefault="007A2F15" w:rsidP="007A2F15">
      <w:pPr>
        <w:ind w:left="403" w:hangingChars="200" w:hanging="403"/>
        <w:rPr>
          <w:rFonts w:ascii="HG丸ｺﾞｼｯｸM-PRO" w:eastAsia="HG丸ｺﾞｼｯｸM-PRO" w:hAnsi="HG丸ｺﾞｼｯｸM-PRO"/>
        </w:rPr>
      </w:pPr>
    </w:p>
    <w:p w14:paraId="4CB08E83" w14:textId="77777777" w:rsidR="007A2F15" w:rsidRPr="00245050" w:rsidRDefault="007A2F15" w:rsidP="007A2F15">
      <w:pPr>
        <w:ind w:left="262" w:hangingChars="200" w:hanging="262"/>
        <w:rPr>
          <w:rFonts w:ascii="HG丸ｺﾞｼｯｸM-PRO" w:eastAsia="HG丸ｺﾞｼｯｸM-PRO" w:hAnsi="HG丸ｺﾞｼｯｸM-PRO"/>
        </w:rPr>
      </w:pPr>
      <w:r w:rsidRPr="00245050">
        <w:rPr>
          <w:rFonts w:ascii="HG丸ｺﾞｼｯｸM-PRO" w:eastAsia="HG丸ｺﾞｼｯｸM-PRO" w:hAnsi="HG丸ｺﾞｼｯｸM-PRO" w:hint="eastAsia"/>
          <w:w w:val="67"/>
          <w:kern w:val="0"/>
          <w:fitText w:val="210" w:id="-1312647167"/>
        </w:rPr>
        <w:t>1</w:t>
      </w:r>
      <w:r w:rsidRPr="00245050">
        <w:rPr>
          <w:rFonts w:ascii="HG丸ｺﾞｼｯｸM-PRO" w:eastAsia="HG丸ｺﾞｼｯｸM-PRO" w:hAnsi="HG丸ｺﾞｼｯｸM-PRO" w:hint="eastAsia"/>
          <w:spacing w:val="3"/>
          <w:w w:val="67"/>
          <w:kern w:val="0"/>
          <w:fitText w:val="210" w:id="-1312647167"/>
        </w:rPr>
        <w:t>1</w:t>
      </w:r>
      <w:r w:rsidRPr="00245050">
        <w:rPr>
          <w:rFonts w:ascii="HG丸ｺﾞｼｯｸM-PRO" w:eastAsia="HG丸ｺﾞｼｯｸM-PRO" w:hAnsi="HG丸ｺﾞｼｯｸM-PRO" w:hint="eastAsia"/>
        </w:rPr>
        <w:t xml:space="preserve">　ガイドラインの見直し</w:t>
      </w:r>
    </w:p>
    <w:p w14:paraId="2C5824E9" w14:textId="77777777" w:rsidR="007A2F15" w:rsidRPr="00245050" w:rsidRDefault="007A2F15" w:rsidP="007A2F15">
      <w:pPr>
        <w:ind w:left="403" w:hangingChars="200" w:hanging="403"/>
        <w:rPr>
          <w:rFonts w:ascii="HG丸ｺﾞｼｯｸM-PRO" w:eastAsia="HG丸ｺﾞｼｯｸM-PRO" w:hAnsi="HG丸ｺﾞｼｯｸM-PRO"/>
        </w:rPr>
      </w:pPr>
      <w:r w:rsidRPr="00245050">
        <w:rPr>
          <w:rFonts w:ascii="HG丸ｺﾞｼｯｸM-PRO" w:eastAsia="HG丸ｺﾞｼｯｸM-PRO" w:hAnsi="HG丸ｺﾞｼｯｸM-PRO" w:hint="eastAsia"/>
        </w:rPr>
        <w:t xml:space="preserve">　　　このガイドラインは社会情勢等の変化を踏まえ、必要に応じて見直す。</w:t>
      </w:r>
    </w:p>
    <w:p w14:paraId="4C8CD902" w14:textId="77777777" w:rsidR="00E0669D" w:rsidRPr="00245050" w:rsidRDefault="00E0669D" w:rsidP="004C30B2">
      <w:pPr>
        <w:rPr>
          <w:rFonts w:ascii="HG丸ｺﾞｼｯｸM-PRO" w:eastAsia="HG丸ｺﾞｼｯｸM-PRO" w:hAnsi="HG丸ｺﾞｼｯｸM-PRO"/>
        </w:rPr>
      </w:pPr>
    </w:p>
    <w:p w14:paraId="526DFDD0" w14:textId="77777777" w:rsidR="00E0669D" w:rsidRPr="00245050" w:rsidRDefault="00E0669D" w:rsidP="004C30B2">
      <w:pPr>
        <w:rPr>
          <w:rFonts w:ascii="HG丸ｺﾞｼｯｸM-PRO" w:eastAsia="HG丸ｺﾞｼｯｸM-PRO" w:hAnsi="HG丸ｺﾞｼｯｸM-PRO"/>
        </w:rPr>
      </w:pPr>
    </w:p>
    <w:p w14:paraId="60AEF777" w14:textId="77777777" w:rsidR="009726EF" w:rsidRPr="00245050" w:rsidRDefault="009726EF" w:rsidP="004C30B2">
      <w:pPr>
        <w:rPr>
          <w:rFonts w:ascii="HG丸ｺﾞｼｯｸM-PRO" w:eastAsia="HG丸ｺﾞｼｯｸM-PRO" w:hAnsi="HG丸ｺﾞｼｯｸM-PRO"/>
        </w:rPr>
      </w:pPr>
    </w:p>
    <w:p w14:paraId="33588771" w14:textId="77777777" w:rsidR="009726EF" w:rsidRPr="00245050" w:rsidRDefault="009726EF" w:rsidP="004C30B2">
      <w:pPr>
        <w:rPr>
          <w:rFonts w:ascii="HG丸ｺﾞｼｯｸM-PRO" w:eastAsia="HG丸ｺﾞｼｯｸM-PRO" w:hAnsi="HG丸ｺﾞｼｯｸM-PRO"/>
        </w:rPr>
      </w:pPr>
    </w:p>
    <w:p w14:paraId="6650D383" w14:textId="77777777" w:rsidR="009726EF" w:rsidRPr="00245050" w:rsidRDefault="009726EF" w:rsidP="004C30B2">
      <w:pPr>
        <w:rPr>
          <w:rFonts w:ascii="HG丸ｺﾞｼｯｸM-PRO" w:eastAsia="HG丸ｺﾞｼｯｸM-PRO" w:hAnsi="HG丸ｺﾞｼｯｸM-PRO"/>
        </w:rPr>
      </w:pPr>
    </w:p>
    <w:p w14:paraId="45CF4426" w14:textId="77777777" w:rsidR="009726EF" w:rsidRPr="00245050" w:rsidRDefault="009726EF" w:rsidP="004C30B2">
      <w:pPr>
        <w:rPr>
          <w:rFonts w:ascii="HG丸ｺﾞｼｯｸM-PRO" w:eastAsia="HG丸ｺﾞｼｯｸM-PRO" w:hAnsi="HG丸ｺﾞｼｯｸM-PRO"/>
        </w:rPr>
      </w:pPr>
    </w:p>
    <w:p w14:paraId="3B762D70" w14:textId="77777777" w:rsidR="009726EF" w:rsidRPr="00245050" w:rsidRDefault="009726EF" w:rsidP="004C30B2">
      <w:pPr>
        <w:rPr>
          <w:rFonts w:ascii="HG丸ｺﾞｼｯｸM-PRO" w:eastAsia="HG丸ｺﾞｼｯｸM-PRO" w:hAnsi="HG丸ｺﾞｼｯｸM-PRO"/>
        </w:rPr>
      </w:pPr>
    </w:p>
    <w:p w14:paraId="3FB9EE0A" w14:textId="77777777" w:rsidR="009726EF" w:rsidRPr="00245050" w:rsidRDefault="009726EF" w:rsidP="004C30B2">
      <w:pPr>
        <w:rPr>
          <w:rFonts w:ascii="HG丸ｺﾞｼｯｸM-PRO" w:eastAsia="HG丸ｺﾞｼｯｸM-PRO" w:hAnsi="HG丸ｺﾞｼｯｸM-PRO"/>
        </w:rPr>
      </w:pPr>
    </w:p>
    <w:p w14:paraId="5AEDD2FE" w14:textId="77777777" w:rsidR="009726EF" w:rsidRPr="00245050" w:rsidRDefault="009726EF" w:rsidP="004C30B2">
      <w:pPr>
        <w:rPr>
          <w:rFonts w:ascii="HG丸ｺﾞｼｯｸM-PRO" w:eastAsia="HG丸ｺﾞｼｯｸM-PRO" w:hAnsi="HG丸ｺﾞｼｯｸM-PRO"/>
        </w:rPr>
      </w:pPr>
    </w:p>
    <w:p w14:paraId="70C4408C" w14:textId="77777777" w:rsidR="009726EF" w:rsidRPr="00245050" w:rsidRDefault="009726EF" w:rsidP="004C30B2">
      <w:pPr>
        <w:rPr>
          <w:rFonts w:ascii="HG丸ｺﾞｼｯｸM-PRO" w:eastAsia="HG丸ｺﾞｼｯｸM-PRO" w:hAnsi="HG丸ｺﾞｼｯｸM-PRO"/>
        </w:rPr>
      </w:pPr>
    </w:p>
    <w:p w14:paraId="33ED38BD" w14:textId="77777777" w:rsidR="009726EF" w:rsidRPr="00245050" w:rsidRDefault="009726EF" w:rsidP="004C30B2">
      <w:pPr>
        <w:rPr>
          <w:rFonts w:ascii="HG丸ｺﾞｼｯｸM-PRO" w:eastAsia="HG丸ｺﾞｼｯｸM-PRO" w:hAnsi="HG丸ｺﾞｼｯｸM-PRO"/>
        </w:rPr>
      </w:pPr>
    </w:p>
    <w:p w14:paraId="2EA68A7F" w14:textId="77777777" w:rsidR="009726EF" w:rsidRPr="00245050" w:rsidRDefault="009726EF" w:rsidP="004C30B2">
      <w:pPr>
        <w:rPr>
          <w:rFonts w:ascii="HG丸ｺﾞｼｯｸM-PRO" w:eastAsia="HG丸ｺﾞｼｯｸM-PRO" w:hAnsi="HG丸ｺﾞｼｯｸM-PRO"/>
        </w:rPr>
      </w:pPr>
    </w:p>
    <w:p w14:paraId="461BE9D3" w14:textId="77777777" w:rsidR="009726EF" w:rsidRPr="00245050" w:rsidRDefault="009726EF" w:rsidP="004C30B2">
      <w:pPr>
        <w:rPr>
          <w:rFonts w:ascii="HG丸ｺﾞｼｯｸM-PRO" w:eastAsia="HG丸ｺﾞｼｯｸM-PRO" w:hAnsi="HG丸ｺﾞｼｯｸM-PRO"/>
        </w:rPr>
      </w:pPr>
    </w:p>
    <w:p w14:paraId="37E62CA1" w14:textId="77777777" w:rsidR="009726EF" w:rsidRPr="00245050" w:rsidRDefault="009726EF" w:rsidP="004C30B2">
      <w:pPr>
        <w:rPr>
          <w:rFonts w:ascii="HG丸ｺﾞｼｯｸM-PRO" w:eastAsia="HG丸ｺﾞｼｯｸM-PRO" w:hAnsi="HG丸ｺﾞｼｯｸM-PRO"/>
        </w:rPr>
      </w:pPr>
    </w:p>
    <w:p w14:paraId="144AE253" w14:textId="77777777" w:rsidR="009726EF" w:rsidRPr="00245050" w:rsidRDefault="009726EF" w:rsidP="004C30B2">
      <w:pPr>
        <w:rPr>
          <w:rFonts w:ascii="HG丸ｺﾞｼｯｸM-PRO" w:eastAsia="HG丸ｺﾞｼｯｸM-PRO" w:hAnsi="HG丸ｺﾞｼｯｸM-PRO"/>
        </w:rPr>
      </w:pPr>
    </w:p>
    <w:p w14:paraId="17D948B8" w14:textId="77777777" w:rsidR="009726EF" w:rsidRPr="00245050" w:rsidRDefault="009726EF" w:rsidP="004C30B2">
      <w:pPr>
        <w:rPr>
          <w:rFonts w:ascii="HG丸ｺﾞｼｯｸM-PRO" w:eastAsia="HG丸ｺﾞｼｯｸM-PRO" w:hAnsi="HG丸ｺﾞｼｯｸM-PRO"/>
        </w:rPr>
      </w:pPr>
    </w:p>
    <w:p w14:paraId="05C78806" w14:textId="77777777" w:rsidR="009726EF" w:rsidRPr="00245050" w:rsidRDefault="009726EF" w:rsidP="004C30B2">
      <w:pPr>
        <w:rPr>
          <w:rFonts w:ascii="HG丸ｺﾞｼｯｸM-PRO" w:eastAsia="HG丸ｺﾞｼｯｸM-PRO" w:hAnsi="HG丸ｺﾞｼｯｸM-PRO"/>
        </w:rPr>
      </w:pPr>
    </w:p>
    <w:p w14:paraId="52BA051A" w14:textId="77777777" w:rsidR="009726EF" w:rsidRPr="00245050" w:rsidRDefault="009726EF" w:rsidP="004C30B2">
      <w:pPr>
        <w:rPr>
          <w:rFonts w:ascii="HG丸ｺﾞｼｯｸM-PRO" w:eastAsia="HG丸ｺﾞｼｯｸM-PRO" w:hAnsi="HG丸ｺﾞｼｯｸM-PRO"/>
        </w:rPr>
      </w:pPr>
    </w:p>
    <w:p w14:paraId="456295C1" w14:textId="77777777" w:rsidR="009726EF" w:rsidRPr="00245050" w:rsidRDefault="009726EF" w:rsidP="004C30B2">
      <w:pPr>
        <w:rPr>
          <w:rFonts w:ascii="HG丸ｺﾞｼｯｸM-PRO" w:eastAsia="HG丸ｺﾞｼｯｸM-PRO" w:hAnsi="HG丸ｺﾞｼｯｸM-PRO"/>
        </w:rPr>
      </w:pPr>
    </w:p>
    <w:p w14:paraId="7217E8BF" w14:textId="77777777" w:rsidR="009726EF" w:rsidRPr="00245050" w:rsidRDefault="009726EF" w:rsidP="004C30B2">
      <w:pPr>
        <w:rPr>
          <w:rFonts w:ascii="HG丸ｺﾞｼｯｸM-PRO" w:eastAsia="HG丸ｺﾞｼｯｸM-PRO" w:hAnsi="HG丸ｺﾞｼｯｸM-PRO"/>
        </w:rPr>
      </w:pPr>
    </w:p>
    <w:p w14:paraId="1A48ED36" w14:textId="77777777" w:rsidR="009726EF" w:rsidRPr="00245050" w:rsidRDefault="009726EF" w:rsidP="004C30B2">
      <w:pPr>
        <w:rPr>
          <w:rFonts w:ascii="HG丸ｺﾞｼｯｸM-PRO" w:eastAsia="HG丸ｺﾞｼｯｸM-PRO" w:hAnsi="HG丸ｺﾞｼｯｸM-PRO"/>
        </w:rPr>
      </w:pPr>
    </w:p>
    <w:p w14:paraId="7AC0F3F9" w14:textId="77777777" w:rsidR="009726EF" w:rsidRPr="00245050" w:rsidRDefault="009726EF" w:rsidP="004C30B2">
      <w:pPr>
        <w:rPr>
          <w:rFonts w:ascii="HG丸ｺﾞｼｯｸM-PRO" w:eastAsia="HG丸ｺﾞｼｯｸM-PRO" w:hAnsi="HG丸ｺﾞｼｯｸM-PRO"/>
        </w:rPr>
      </w:pPr>
    </w:p>
    <w:p w14:paraId="575CA2F9" w14:textId="77777777" w:rsidR="009726EF" w:rsidRPr="00245050" w:rsidRDefault="009726EF" w:rsidP="004C30B2">
      <w:pPr>
        <w:rPr>
          <w:rFonts w:ascii="HG丸ｺﾞｼｯｸM-PRO" w:eastAsia="HG丸ｺﾞｼｯｸM-PRO" w:hAnsi="HG丸ｺﾞｼｯｸM-PRO"/>
        </w:rPr>
      </w:pPr>
    </w:p>
    <w:p w14:paraId="17E50CB1" w14:textId="77777777" w:rsidR="009726EF" w:rsidRPr="00245050" w:rsidRDefault="009726EF" w:rsidP="004C30B2">
      <w:pPr>
        <w:rPr>
          <w:rFonts w:ascii="HG丸ｺﾞｼｯｸM-PRO" w:eastAsia="HG丸ｺﾞｼｯｸM-PRO" w:hAnsi="HG丸ｺﾞｼｯｸM-PRO"/>
        </w:rPr>
      </w:pPr>
    </w:p>
    <w:p w14:paraId="49249ACC" w14:textId="77777777" w:rsidR="009726EF" w:rsidRPr="00245050" w:rsidRDefault="009726EF" w:rsidP="004C30B2">
      <w:pPr>
        <w:rPr>
          <w:rFonts w:ascii="HG丸ｺﾞｼｯｸM-PRO" w:eastAsia="HG丸ｺﾞｼｯｸM-PRO" w:hAnsi="HG丸ｺﾞｼｯｸM-PRO"/>
        </w:rPr>
      </w:pPr>
    </w:p>
    <w:p w14:paraId="1C535C4D" w14:textId="77777777" w:rsidR="009726EF" w:rsidRPr="00245050" w:rsidRDefault="009726EF" w:rsidP="004C30B2">
      <w:pPr>
        <w:rPr>
          <w:rFonts w:ascii="HG丸ｺﾞｼｯｸM-PRO" w:eastAsia="HG丸ｺﾞｼｯｸM-PRO" w:hAnsi="HG丸ｺﾞｼｯｸM-PRO"/>
        </w:rPr>
      </w:pPr>
    </w:p>
    <w:p w14:paraId="4508C7CB" w14:textId="77777777" w:rsidR="009726EF" w:rsidRPr="00245050" w:rsidRDefault="009726EF" w:rsidP="004C30B2">
      <w:pPr>
        <w:rPr>
          <w:rFonts w:ascii="HG丸ｺﾞｼｯｸM-PRO" w:eastAsia="HG丸ｺﾞｼｯｸM-PRO" w:hAnsi="HG丸ｺﾞｼｯｸM-PRO"/>
        </w:rPr>
      </w:pPr>
    </w:p>
    <w:p w14:paraId="7CE59E12" w14:textId="77777777" w:rsidR="009726EF" w:rsidRPr="00245050" w:rsidRDefault="009726EF" w:rsidP="004C30B2">
      <w:pPr>
        <w:rPr>
          <w:rFonts w:ascii="HG丸ｺﾞｼｯｸM-PRO" w:eastAsia="HG丸ｺﾞｼｯｸM-PRO" w:hAnsi="HG丸ｺﾞｼｯｸM-PRO"/>
        </w:rPr>
      </w:pPr>
    </w:p>
    <w:p w14:paraId="0FEE04E3" w14:textId="77777777" w:rsidR="00E0669D" w:rsidRPr="00245050" w:rsidRDefault="00E0669D" w:rsidP="004C30B2">
      <w:pPr>
        <w:rPr>
          <w:rFonts w:ascii="HG丸ｺﾞｼｯｸM-PRO" w:eastAsia="HG丸ｺﾞｼｯｸM-PRO" w:hAnsi="HG丸ｺﾞｼｯｸM-PRO"/>
        </w:rPr>
      </w:pPr>
    </w:p>
    <w:p w14:paraId="393E451E" w14:textId="77777777" w:rsidR="00E0669D" w:rsidRPr="00245050" w:rsidRDefault="00E0669D" w:rsidP="004C30B2">
      <w:pPr>
        <w:rPr>
          <w:rFonts w:ascii="HG丸ｺﾞｼｯｸM-PRO" w:eastAsia="HG丸ｺﾞｼｯｸM-PRO" w:hAnsi="HG丸ｺﾞｼｯｸM-PRO"/>
        </w:rPr>
      </w:pPr>
    </w:p>
    <w:p w14:paraId="24EE62C5" w14:textId="77777777" w:rsidR="00E0669D" w:rsidRPr="00245050" w:rsidRDefault="009726EF" w:rsidP="009726EF">
      <w:pPr>
        <w:rPr>
          <w:rFonts w:ascii="HG丸ｺﾞｼｯｸM-PRO" w:eastAsia="HG丸ｺﾞｼｯｸM-PRO" w:hAnsi="HG丸ｺﾞｼｯｸM-PRO"/>
          <w:sz w:val="32"/>
          <w:szCs w:val="32"/>
          <w:shd w:val="clear" w:color="auto" w:fill="000000" w:themeFill="text1"/>
        </w:rPr>
      </w:pPr>
      <w:r w:rsidRPr="00245050">
        <w:rPr>
          <w:rFonts w:ascii="HG丸ｺﾞｼｯｸM-PRO" w:eastAsia="HG丸ｺﾞｼｯｸM-PRO" w:hAnsi="HG丸ｺﾞｼｯｸM-PRO" w:hint="eastAsia"/>
          <w:sz w:val="32"/>
          <w:szCs w:val="32"/>
          <w:shd w:val="clear" w:color="auto" w:fill="000000" w:themeFill="text1"/>
        </w:rPr>
        <w:t xml:space="preserve">　　　　　　　　　　　　　問い合わせ　　　　　　　　　　　</w:t>
      </w:r>
    </w:p>
    <w:p w14:paraId="684FF55B" w14:textId="77777777" w:rsidR="009726EF" w:rsidRPr="00245050" w:rsidRDefault="009726EF" w:rsidP="004C30B2">
      <w:pPr>
        <w:rPr>
          <w:rFonts w:ascii="HG丸ｺﾞｼｯｸM-PRO" w:eastAsia="HG丸ｺﾞｼｯｸM-PRO" w:hAnsi="HG丸ｺﾞｼｯｸM-PRO"/>
        </w:rPr>
      </w:pPr>
    </w:p>
    <w:p w14:paraId="5E84A36F" w14:textId="77777777" w:rsidR="009726EF" w:rsidRPr="00245050" w:rsidRDefault="009726EF" w:rsidP="009726EF">
      <w:pPr>
        <w:jc w:val="cente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補助金に関するお問い合わせは、下記までお願いします。</w:t>
      </w:r>
    </w:p>
    <w:p w14:paraId="217ED170" w14:textId="77777777" w:rsidR="009726EF" w:rsidRPr="00245050" w:rsidRDefault="00213525" w:rsidP="009726EF">
      <w:pPr>
        <w:jc w:val="center"/>
        <w:rPr>
          <w:rFonts w:ascii="HG丸ｺﾞｼｯｸM-PRO" w:eastAsia="HG丸ｺﾞｼｯｸM-PRO" w:hAnsi="HG丸ｺﾞｼｯｸM-PRO"/>
          <w:sz w:val="28"/>
          <w:szCs w:val="28"/>
        </w:rPr>
      </w:pPr>
      <w:r w:rsidRPr="00245050">
        <w:rPr>
          <w:rFonts w:ascii="HG丸ｺﾞｼｯｸM-PRO" w:eastAsia="HG丸ｺﾞｼｯｸM-PRO" w:hAnsi="HG丸ｺﾞｼｯｸM-PRO" w:hint="eastAsia"/>
          <w:sz w:val="28"/>
          <w:szCs w:val="28"/>
        </w:rPr>
        <w:t>伊豆の国市役所</w:t>
      </w:r>
      <w:r w:rsidR="009726EF" w:rsidRPr="00245050">
        <w:rPr>
          <w:rFonts w:ascii="HG丸ｺﾞｼｯｸM-PRO" w:eastAsia="HG丸ｺﾞｼｯｸM-PRO" w:hAnsi="HG丸ｺﾞｼｯｸM-PRO" w:hint="eastAsia"/>
          <w:sz w:val="28"/>
          <w:szCs w:val="28"/>
        </w:rPr>
        <w:t>総務部危機管理課</w:t>
      </w:r>
    </w:p>
    <w:p w14:paraId="19356FAF" w14:textId="77777777" w:rsidR="009726EF" w:rsidRPr="00FF77DD" w:rsidRDefault="00213525" w:rsidP="009726EF">
      <w:pPr>
        <w:jc w:val="center"/>
        <w:rPr>
          <w:rFonts w:ascii="HG丸ｺﾞｼｯｸM-PRO" w:eastAsia="HG丸ｺﾞｼｯｸM-PRO" w:hAnsi="HG丸ｺﾞｼｯｸM-PRO"/>
          <w:sz w:val="28"/>
          <w:szCs w:val="28"/>
        </w:rPr>
      </w:pPr>
      <w:r w:rsidRPr="00FF77DD">
        <w:rPr>
          <w:rFonts w:ascii="HG丸ｺﾞｼｯｸM-PRO" w:eastAsia="HG丸ｺﾞｼｯｸM-PRO" w:hAnsi="HG丸ｺﾞｼｯｸM-PRO" w:hint="eastAsia"/>
          <w:sz w:val="28"/>
          <w:szCs w:val="28"/>
        </w:rPr>
        <w:t xml:space="preserve">電話　</w:t>
      </w:r>
      <w:r w:rsidR="009726EF" w:rsidRPr="00FF77DD">
        <w:rPr>
          <w:rFonts w:ascii="HG丸ｺﾞｼｯｸM-PRO" w:eastAsia="HG丸ｺﾞｼｯｸM-PRO" w:hAnsi="HG丸ｺﾞｼｯｸM-PRO" w:hint="eastAsia"/>
          <w:sz w:val="28"/>
          <w:szCs w:val="28"/>
        </w:rPr>
        <w:t>０５５－９４８－１４８２</w:t>
      </w:r>
    </w:p>
    <w:sectPr w:rsidR="009726EF" w:rsidRPr="00FF77DD" w:rsidSect="00823CF7">
      <w:footerReference w:type="default" r:id="rId9"/>
      <w:pgSz w:w="11906" w:h="16838" w:code="9"/>
      <w:pgMar w:top="1134" w:right="1418" w:bottom="1134" w:left="1418" w:header="851" w:footer="680" w:gutter="0"/>
      <w:pgNumType w:fmt="numberInDash" w:start="0"/>
      <w:cols w:space="425"/>
      <w:titlePg/>
      <w:docGrid w:type="linesAndChars" w:linePitch="34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5E5C0" w14:textId="77777777" w:rsidR="006B0F4B" w:rsidRDefault="006B0F4B" w:rsidP="00BC35FF">
      <w:r>
        <w:separator/>
      </w:r>
    </w:p>
  </w:endnote>
  <w:endnote w:type="continuationSeparator" w:id="0">
    <w:p w14:paraId="38198829" w14:textId="77777777" w:rsidR="006B0F4B" w:rsidRDefault="006B0F4B" w:rsidP="00BC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altName w:val="Microsoft JhengHei Light"/>
    <w:charset w:val="80"/>
    <w:family w:val="modern"/>
    <w:pitch w:val="fixed"/>
    <w:sig w:usb0="00000000"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66602"/>
      <w:docPartObj>
        <w:docPartGallery w:val="Page Numbers (Bottom of Page)"/>
        <w:docPartUnique/>
      </w:docPartObj>
    </w:sdtPr>
    <w:sdtEndPr/>
    <w:sdtContent>
      <w:p w14:paraId="21A6FB6B" w14:textId="77777777" w:rsidR="00351C88" w:rsidRDefault="00351C88">
        <w:pPr>
          <w:pStyle w:val="ac"/>
          <w:jc w:val="center"/>
        </w:pPr>
        <w:r w:rsidRPr="00123461">
          <w:rPr>
            <w:rFonts w:ascii="HG丸ｺﾞｼｯｸM-PRO" w:eastAsia="HG丸ｺﾞｼｯｸM-PRO" w:hAnsi="HG丸ｺﾞｼｯｸM-PRO"/>
            <w:sz w:val="24"/>
            <w:szCs w:val="24"/>
          </w:rPr>
          <w:fldChar w:fldCharType="begin"/>
        </w:r>
        <w:r w:rsidRPr="00123461">
          <w:rPr>
            <w:rFonts w:ascii="HG丸ｺﾞｼｯｸM-PRO" w:eastAsia="HG丸ｺﾞｼｯｸM-PRO" w:hAnsi="HG丸ｺﾞｼｯｸM-PRO"/>
            <w:sz w:val="24"/>
            <w:szCs w:val="24"/>
          </w:rPr>
          <w:instrText>PAGE   \* MERGEFORMAT</w:instrText>
        </w:r>
        <w:r w:rsidRPr="00123461">
          <w:rPr>
            <w:rFonts w:ascii="HG丸ｺﾞｼｯｸM-PRO" w:eastAsia="HG丸ｺﾞｼｯｸM-PRO" w:hAnsi="HG丸ｺﾞｼｯｸM-PRO"/>
            <w:sz w:val="24"/>
            <w:szCs w:val="24"/>
          </w:rPr>
          <w:fldChar w:fldCharType="separate"/>
        </w:r>
        <w:r w:rsidR="008206DA" w:rsidRPr="008206DA">
          <w:rPr>
            <w:rFonts w:ascii="HG丸ｺﾞｼｯｸM-PRO" w:eastAsia="HG丸ｺﾞｼｯｸM-PRO" w:hAnsi="HG丸ｺﾞｼｯｸM-PRO"/>
            <w:noProof/>
            <w:sz w:val="24"/>
            <w:szCs w:val="24"/>
            <w:lang w:val="ja-JP"/>
          </w:rPr>
          <w:t>-</w:t>
        </w:r>
        <w:r w:rsidR="008206DA">
          <w:rPr>
            <w:rFonts w:ascii="HG丸ｺﾞｼｯｸM-PRO" w:eastAsia="HG丸ｺﾞｼｯｸM-PRO" w:hAnsi="HG丸ｺﾞｼｯｸM-PRO"/>
            <w:noProof/>
            <w:sz w:val="24"/>
            <w:szCs w:val="24"/>
          </w:rPr>
          <w:t xml:space="preserve"> 21 -</w:t>
        </w:r>
        <w:r w:rsidRPr="00123461">
          <w:rPr>
            <w:rFonts w:ascii="HG丸ｺﾞｼｯｸM-PRO" w:eastAsia="HG丸ｺﾞｼｯｸM-PRO" w:hAnsi="HG丸ｺﾞｼｯｸM-PRO"/>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A56AE" w14:textId="77777777" w:rsidR="006B0F4B" w:rsidRDefault="006B0F4B" w:rsidP="00BC35FF">
      <w:r>
        <w:separator/>
      </w:r>
    </w:p>
  </w:footnote>
  <w:footnote w:type="continuationSeparator" w:id="0">
    <w:p w14:paraId="52EE5B0F" w14:textId="77777777" w:rsidR="006B0F4B" w:rsidRDefault="006B0F4B" w:rsidP="00BC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68D"/>
    <w:multiLevelType w:val="hybridMultilevel"/>
    <w:tmpl w:val="C69612CA"/>
    <w:lvl w:ilvl="0" w:tplc="9FE4638E">
      <w:start w:val="2"/>
      <w:numFmt w:val="bullet"/>
      <w:lvlText w:val="※"/>
      <w:lvlJc w:val="left"/>
      <w:pPr>
        <w:ind w:left="5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nsid w:val="28406BE8"/>
    <w:multiLevelType w:val="hybridMultilevel"/>
    <w:tmpl w:val="0F40647A"/>
    <w:lvl w:ilvl="0" w:tplc="F43682C4">
      <w:start w:val="1"/>
      <w:numFmt w:val="decimalEnclosedCircle"/>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nsid w:val="310E1C4E"/>
    <w:multiLevelType w:val="hybridMultilevel"/>
    <w:tmpl w:val="8494B7FC"/>
    <w:lvl w:ilvl="0" w:tplc="7CA680E0">
      <w:start w:val="1"/>
      <w:numFmt w:val="decimalEnclosedCircle"/>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14"/>
    <w:rsid w:val="00000377"/>
    <w:rsid w:val="000128F9"/>
    <w:rsid w:val="000271CF"/>
    <w:rsid w:val="00035442"/>
    <w:rsid w:val="00045D4A"/>
    <w:rsid w:val="00051520"/>
    <w:rsid w:val="00067C4D"/>
    <w:rsid w:val="00075B13"/>
    <w:rsid w:val="000902D7"/>
    <w:rsid w:val="00096746"/>
    <w:rsid w:val="000A72B6"/>
    <w:rsid w:val="000B45EE"/>
    <w:rsid w:val="000C6F6F"/>
    <w:rsid w:val="000D5683"/>
    <w:rsid w:val="000E2AB9"/>
    <w:rsid w:val="000E723F"/>
    <w:rsid w:val="000F280C"/>
    <w:rsid w:val="001070C5"/>
    <w:rsid w:val="00123461"/>
    <w:rsid w:val="00124E93"/>
    <w:rsid w:val="0015457C"/>
    <w:rsid w:val="00165AB5"/>
    <w:rsid w:val="00195907"/>
    <w:rsid w:val="00195B99"/>
    <w:rsid w:val="001A4F3B"/>
    <w:rsid w:val="001B4B50"/>
    <w:rsid w:val="001C3EF8"/>
    <w:rsid w:val="001E39DC"/>
    <w:rsid w:val="001E5E8A"/>
    <w:rsid w:val="00213525"/>
    <w:rsid w:val="00245050"/>
    <w:rsid w:val="002655C7"/>
    <w:rsid w:val="00265A9B"/>
    <w:rsid w:val="002F3E4A"/>
    <w:rsid w:val="002F4F6C"/>
    <w:rsid w:val="00313E76"/>
    <w:rsid w:val="00340AC8"/>
    <w:rsid w:val="00351C88"/>
    <w:rsid w:val="00362EA8"/>
    <w:rsid w:val="003658F9"/>
    <w:rsid w:val="00380E3C"/>
    <w:rsid w:val="00391C80"/>
    <w:rsid w:val="003A0646"/>
    <w:rsid w:val="003B2DCC"/>
    <w:rsid w:val="003C026F"/>
    <w:rsid w:val="004053ED"/>
    <w:rsid w:val="004354E9"/>
    <w:rsid w:val="004611FE"/>
    <w:rsid w:val="004C2538"/>
    <w:rsid w:val="004C30B2"/>
    <w:rsid w:val="004D4439"/>
    <w:rsid w:val="004F7E33"/>
    <w:rsid w:val="00504D4F"/>
    <w:rsid w:val="0052269C"/>
    <w:rsid w:val="005255AF"/>
    <w:rsid w:val="00561219"/>
    <w:rsid w:val="0057069F"/>
    <w:rsid w:val="005849DF"/>
    <w:rsid w:val="00596B57"/>
    <w:rsid w:val="005B6E48"/>
    <w:rsid w:val="005E75DC"/>
    <w:rsid w:val="006100CE"/>
    <w:rsid w:val="0063325E"/>
    <w:rsid w:val="00646D53"/>
    <w:rsid w:val="006524C3"/>
    <w:rsid w:val="006603A8"/>
    <w:rsid w:val="00684B57"/>
    <w:rsid w:val="006A154A"/>
    <w:rsid w:val="006A3C9E"/>
    <w:rsid w:val="006B0F4B"/>
    <w:rsid w:val="006C2CAA"/>
    <w:rsid w:val="007131A5"/>
    <w:rsid w:val="007A2F15"/>
    <w:rsid w:val="007A3F5E"/>
    <w:rsid w:val="007D0C60"/>
    <w:rsid w:val="00802C4F"/>
    <w:rsid w:val="00807701"/>
    <w:rsid w:val="0081253D"/>
    <w:rsid w:val="008206DA"/>
    <w:rsid w:val="00823CF7"/>
    <w:rsid w:val="00856C90"/>
    <w:rsid w:val="008B3068"/>
    <w:rsid w:val="008C1FA4"/>
    <w:rsid w:val="008C52FC"/>
    <w:rsid w:val="008F0717"/>
    <w:rsid w:val="008F6D0E"/>
    <w:rsid w:val="00904607"/>
    <w:rsid w:val="009206B2"/>
    <w:rsid w:val="00920F93"/>
    <w:rsid w:val="00926AAB"/>
    <w:rsid w:val="00930308"/>
    <w:rsid w:val="00935A68"/>
    <w:rsid w:val="00940093"/>
    <w:rsid w:val="009726EF"/>
    <w:rsid w:val="00977197"/>
    <w:rsid w:val="009A3785"/>
    <w:rsid w:val="009B0383"/>
    <w:rsid w:val="009B458D"/>
    <w:rsid w:val="009C094F"/>
    <w:rsid w:val="009F18EA"/>
    <w:rsid w:val="00A11EEE"/>
    <w:rsid w:val="00A13E6C"/>
    <w:rsid w:val="00A44A45"/>
    <w:rsid w:val="00A54834"/>
    <w:rsid w:val="00A86D81"/>
    <w:rsid w:val="00A93290"/>
    <w:rsid w:val="00AA4635"/>
    <w:rsid w:val="00AA5970"/>
    <w:rsid w:val="00AB1681"/>
    <w:rsid w:val="00AF38C3"/>
    <w:rsid w:val="00B065C8"/>
    <w:rsid w:val="00B43A06"/>
    <w:rsid w:val="00B4743F"/>
    <w:rsid w:val="00B62273"/>
    <w:rsid w:val="00B66F92"/>
    <w:rsid w:val="00B671A0"/>
    <w:rsid w:val="00B83042"/>
    <w:rsid w:val="00B9713A"/>
    <w:rsid w:val="00BA69E9"/>
    <w:rsid w:val="00BB781C"/>
    <w:rsid w:val="00BC35FF"/>
    <w:rsid w:val="00BD447A"/>
    <w:rsid w:val="00BD50C7"/>
    <w:rsid w:val="00BF321D"/>
    <w:rsid w:val="00BF4315"/>
    <w:rsid w:val="00C26D1F"/>
    <w:rsid w:val="00C368F8"/>
    <w:rsid w:val="00C404D5"/>
    <w:rsid w:val="00C774F3"/>
    <w:rsid w:val="00C85E71"/>
    <w:rsid w:val="00CD3E96"/>
    <w:rsid w:val="00CE28CC"/>
    <w:rsid w:val="00D21CBA"/>
    <w:rsid w:val="00D55A14"/>
    <w:rsid w:val="00D564C7"/>
    <w:rsid w:val="00DB572A"/>
    <w:rsid w:val="00DC2FB2"/>
    <w:rsid w:val="00DD6848"/>
    <w:rsid w:val="00E03DAD"/>
    <w:rsid w:val="00E0669D"/>
    <w:rsid w:val="00E61D77"/>
    <w:rsid w:val="00E74ABC"/>
    <w:rsid w:val="00E81684"/>
    <w:rsid w:val="00E876EA"/>
    <w:rsid w:val="00EC6496"/>
    <w:rsid w:val="00F07DDD"/>
    <w:rsid w:val="00F6194E"/>
    <w:rsid w:val="00F63799"/>
    <w:rsid w:val="00F77513"/>
    <w:rsid w:val="00F852CE"/>
    <w:rsid w:val="00F9367C"/>
    <w:rsid w:val="00FB02D9"/>
    <w:rsid w:val="00FB39C0"/>
    <w:rsid w:val="00FC7EE6"/>
    <w:rsid w:val="00FD6B66"/>
    <w:rsid w:val="00FD6CF5"/>
    <w:rsid w:val="00FF181C"/>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21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A14"/>
  </w:style>
  <w:style w:type="character" w:customStyle="1" w:styleId="a4">
    <w:name w:val="日付 (文字)"/>
    <w:basedOn w:val="a0"/>
    <w:link w:val="a3"/>
    <w:uiPriority w:val="99"/>
    <w:semiHidden/>
    <w:rsid w:val="00D55A14"/>
  </w:style>
  <w:style w:type="table" w:styleId="a5">
    <w:name w:val="Table Grid"/>
    <w:basedOn w:val="a1"/>
    <w:uiPriority w:val="39"/>
    <w:rsid w:val="00D5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65AB5"/>
    <w:pPr>
      <w:jc w:val="center"/>
    </w:pPr>
    <w:rPr>
      <w:rFonts w:ascii="ＭＳ 明朝" w:eastAsia="ＭＳ 明朝" w:hAnsi="ＭＳ 明朝"/>
      <w:szCs w:val="21"/>
    </w:rPr>
  </w:style>
  <w:style w:type="character" w:customStyle="1" w:styleId="a7">
    <w:name w:val="記 (文字)"/>
    <w:basedOn w:val="a0"/>
    <w:link w:val="a6"/>
    <w:uiPriority w:val="99"/>
    <w:rsid w:val="00165AB5"/>
    <w:rPr>
      <w:rFonts w:ascii="ＭＳ 明朝" w:eastAsia="ＭＳ 明朝" w:hAnsi="ＭＳ 明朝"/>
      <w:szCs w:val="21"/>
    </w:rPr>
  </w:style>
  <w:style w:type="paragraph" w:styleId="a8">
    <w:name w:val="Closing"/>
    <w:basedOn w:val="a"/>
    <w:link w:val="a9"/>
    <w:uiPriority w:val="99"/>
    <w:unhideWhenUsed/>
    <w:rsid w:val="00165AB5"/>
    <w:pPr>
      <w:jc w:val="right"/>
    </w:pPr>
    <w:rPr>
      <w:rFonts w:ascii="ＭＳ 明朝" w:eastAsia="ＭＳ 明朝" w:hAnsi="ＭＳ 明朝"/>
      <w:szCs w:val="21"/>
    </w:rPr>
  </w:style>
  <w:style w:type="character" w:customStyle="1" w:styleId="a9">
    <w:name w:val="結語 (文字)"/>
    <w:basedOn w:val="a0"/>
    <w:link w:val="a8"/>
    <w:uiPriority w:val="99"/>
    <w:rsid w:val="00165AB5"/>
    <w:rPr>
      <w:rFonts w:ascii="ＭＳ 明朝" w:eastAsia="ＭＳ 明朝" w:hAnsi="ＭＳ 明朝"/>
      <w:szCs w:val="21"/>
    </w:rPr>
  </w:style>
  <w:style w:type="paragraph" w:styleId="aa">
    <w:name w:val="header"/>
    <w:basedOn w:val="a"/>
    <w:link w:val="ab"/>
    <w:uiPriority w:val="99"/>
    <w:unhideWhenUsed/>
    <w:rsid w:val="00BC35FF"/>
    <w:pPr>
      <w:tabs>
        <w:tab w:val="center" w:pos="4252"/>
        <w:tab w:val="right" w:pos="8504"/>
      </w:tabs>
      <w:snapToGrid w:val="0"/>
    </w:pPr>
  </w:style>
  <w:style w:type="character" w:customStyle="1" w:styleId="ab">
    <w:name w:val="ヘッダー (文字)"/>
    <w:basedOn w:val="a0"/>
    <w:link w:val="aa"/>
    <w:uiPriority w:val="99"/>
    <w:rsid w:val="00BC35FF"/>
  </w:style>
  <w:style w:type="paragraph" w:styleId="ac">
    <w:name w:val="footer"/>
    <w:basedOn w:val="a"/>
    <w:link w:val="ad"/>
    <w:uiPriority w:val="99"/>
    <w:unhideWhenUsed/>
    <w:rsid w:val="00BC35FF"/>
    <w:pPr>
      <w:tabs>
        <w:tab w:val="center" w:pos="4252"/>
        <w:tab w:val="right" w:pos="8504"/>
      </w:tabs>
      <w:snapToGrid w:val="0"/>
    </w:pPr>
  </w:style>
  <w:style w:type="character" w:customStyle="1" w:styleId="ad">
    <w:name w:val="フッター (文字)"/>
    <w:basedOn w:val="a0"/>
    <w:link w:val="ac"/>
    <w:uiPriority w:val="99"/>
    <w:rsid w:val="00BC35FF"/>
  </w:style>
  <w:style w:type="paragraph" w:styleId="ae">
    <w:name w:val="List Paragraph"/>
    <w:basedOn w:val="a"/>
    <w:uiPriority w:val="34"/>
    <w:qFormat/>
    <w:rsid w:val="00920F93"/>
    <w:pPr>
      <w:ind w:leftChars="400" w:left="840"/>
    </w:pPr>
  </w:style>
  <w:style w:type="paragraph" w:styleId="af">
    <w:name w:val="Balloon Text"/>
    <w:basedOn w:val="a"/>
    <w:link w:val="af0"/>
    <w:uiPriority w:val="99"/>
    <w:semiHidden/>
    <w:unhideWhenUsed/>
    <w:rsid w:val="00351C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1C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A14"/>
  </w:style>
  <w:style w:type="character" w:customStyle="1" w:styleId="a4">
    <w:name w:val="日付 (文字)"/>
    <w:basedOn w:val="a0"/>
    <w:link w:val="a3"/>
    <w:uiPriority w:val="99"/>
    <w:semiHidden/>
    <w:rsid w:val="00D55A14"/>
  </w:style>
  <w:style w:type="table" w:styleId="a5">
    <w:name w:val="Table Grid"/>
    <w:basedOn w:val="a1"/>
    <w:uiPriority w:val="39"/>
    <w:rsid w:val="00D5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65AB5"/>
    <w:pPr>
      <w:jc w:val="center"/>
    </w:pPr>
    <w:rPr>
      <w:rFonts w:ascii="ＭＳ 明朝" w:eastAsia="ＭＳ 明朝" w:hAnsi="ＭＳ 明朝"/>
      <w:szCs w:val="21"/>
    </w:rPr>
  </w:style>
  <w:style w:type="character" w:customStyle="1" w:styleId="a7">
    <w:name w:val="記 (文字)"/>
    <w:basedOn w:val="a0"/>
    <w:link w:val="a6"/>
    <w:uiPriority w:val="99"/>
    <w:rsid w:val="00165AB5"/>
    <w:rPr>
      <w:rFonts w:ascii="ＭＳ 明朝" w:eastAsia="ＭＳ 明朝" w:hAnsi="ＭＳ 明朝"/>
      <w:szCs w:val="21"/>
    </w:rPr>
  </w:style>
  <w:style w:type="paragraph" w:styleId="a8">
    <w:name w:val="Closing"/>
    <w:basedOn w:val="a"/>
    <w:link w:val="a9"/>
    <w:uiPriority w:val="99"/>
    <w:unhideWhenUsed/>
    <w:rsid w:val="00165AB5"/>
    <w:pPr>
      <w:jc w:val="right"/>
    </w:pPr>
    <w:rPr>
      <w:rFonts w:ascii="ＭＳ 明朝" w:eastAsia="ＭＳ 明朝" w:hAnsi="ＭＳ 明朝"/>
      <w:szCs w:val="21"/>
    </w:rPr>
  </w:style>
  <w:style w:type="character" w:customStyle="1" w:styleId="a9">
    <w:name w:val="結語 (文字)"/>
    <w:basedOn w:val="a0"/>
    <w:link w:val="a8"/>
    <w:uiPriority w:val="99"/>
    <w:rsid w:val="00165AB5"/>
    <w:rPr>
      <w:rFonts w:ascii="ＭＳ 明朝" w:eastAsia="ＭＳ 明朝" w:hAnsi="ＭＳ 明朝"/>
      <w:szCs w:val="21"/>
    </w:rPr>
  </w:style>
  <w:style w:type="paragraph" w:styleId="aa">
    <w:name w:val="header"/>
    <w:basedOn w:val="a"/>
    <w:link w:val="ab"/>
    <w:uiPriority w:val="99"/>
    <w:unhideWhenUsed/>
    <w:rsid w:val="00BC35FF"/>
    <w:pPr>
      <w:tabs>
        <w:tab w:val="center" w:pos="4252"/>
        <w:tab w:val="right" w:pos="8504"/>
      </w:tabs>
      <w:snapToGrid w:val="0"/>
    </w:pPr>
  </w:style>
  <w:style w:type="character" w:customStyle="1" w:styleId="ab">
    <w:name w:val="ヘッダー (文字)"/>
    <w:basedOn w:val="a0"/>
    <w:link w:val="aa"/>
    <w:uiPriority w:val="99"/>
    <w:rsid w:val="00BC35FF"/>
  </w:style>
  <w:style w:type="paragraph" w:styleId="ac">
    <w:name w:val="footer"/>
    <w:basedOn w:val="a"/>
    <w:link w:val="ad"/>
    <w:uiPriority w:val="99"/>
    <w:unhideWhenUsed/>
    <w:rsid w:val="00BC35FF"/>
    <w:pPr>
      <w:tabs>
        <w:tab w:val="center" w:pos="4252"/>
        <w:tab w:val="right" w:pos="8504"/>
      </w:tabs>
      <w:snapToGrid w:val="0"/>
    </w:pPr>
  </w:style>
  <w:style w:type="character" w:customStyle="1" w:styleId="ad">
    <w:name w:val="フッター (文字)"/>
    <w:basedOn w:val="a0"/>
    <w:link w:val="ac"/>
    <w:uiPriority w:val="99"/>
    <w:rsid w:val="00BC35FF"/>
  </w:style>
  <w:style w:type="paragraph" w:styleId="ae">
    <w:name w:val="List Paragraph"/>
    <w:basedOn w:val="a"/>
    <w:uiPriority w:val="34"/>
    <w:qFormat/>
    <w:rsid w:val="00920F93"/>
    <w:pPr>
      <w:ind w:leftChars="400" w:left="840"/>
    </w:pPr>
  </w:style>
  <w:style w:type="paragraph" w:styleId="af">
    <w:name w:val="Balloon Text"/>
    <w:basedOn w:val="a"/>
    <w:link w:val="af0"/>
    <w:uiPriority w:val="99"/>
    <w:semiHidden/>
    <w:unhideWhenUsed/>
    <w:rsid w:val="00351C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1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B394-4642-4BDC-A26F-A1BA3BB3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33A7ED3C.dotm</Template>
  <TotalTime>1</TotalTime>
  <Pages>23</Pages>
  <Words>1989</Words>
  <Characters>11341</Characters>
  <Application>Microsoft Office Word</Application>
  <DocSecurity>4</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曽根原英雄</dc:creator>
  <cp:lastModifiedBy>石川 風花</cp:lastModifiedBy>
  <cp:revision>2</cp:revision>
  <cp:lastPrinted>2023-02-28T06:41:00Z</cp:lastPrinted>
  <dcterms:created xsi:type="dcterms:W3CDTF">2024-05-14T09:01:00Z</dcterms:created>
  <dcterms:modified xsi:type="dcterms:W3CDTF">2024-05-14T09:01:00Z</dcterms:modified>
</cp:coreProperties>
</file>