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5AC5" w14:textId="5E8CA4E8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  <w:bookmarkStart w:id="0" w:name="_GoBack"/>
      <w:bookmarkEnd w:id="0"/>
      <w:r w:rsidRPr="00D2263C">
        <w:rPr>
          <w:rFonts w:ascii="ＭＳ ゴシック" w:eastAsia="ＭＳ ゴシック" w:hAnsi="ＭＳ ゴシック" w:cstheme="minorBidi" w:hint="eastAsia"/>
          <w:szCs w:val="22"/>
        </w:rPr>
        <w:t>様式第</w:t>
      </w:r>
      <w:r w:rsidR="00797C7C">
        <w:rPr>
          <w:rFonts w:ascii="ＭＳ ゴシック" w:eastAsia="ＭＳ ゴシック" w:hAnsi="ＭＳ ゴシック" w:cstheme="minorBidi" w:hint="eastAsia"/>
          <w:szCs w:val="22"/>
        </w:rPr>
        <w:t>４</w:t>
      </w:r>
      <w:r w:rsidRPr="00D2263C">
        <w:rPr>
          <w:rFonts w:ascii="ＭＳ ゴシック" w:eastAsia="ＭＳ ゴシック" w:hAnsi="ＭＳ ゴシック" w:cstheme="minorBidi" w:hint="eastAsia"/>
          <w:szCs w:val="22"/>
        </w:rPr>
        <w:t>号</w:t>
      </w:r>
      <w:r w:rsidRPr="00D2263C">
        <w:rPr>
          <w:rFonts w:hAnsi="ＭＳ 明朝" w:cstheme="minorBidi" w:hint="eastAsia"/>
          <w:szCs w:val="22"/>
        </w:rPr>
        <w:t>（用紙　日本産業規格Ａ４縦型）</w:t>
      </w:r>
    </w:p>
    <w:p w14:paraId="1751FBE7" w14:textId="77777777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</w:p>
    <w:p w14:paraId="3F399992" w14:textId="69E3E3C7" w:rsidR="00A2244E" w:rsidRPr="00D2263C" w:rsidRDefault="00A2244E" w:rsidP="00A2244E">
      <w:pPr>
        <w:jc w:val="center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街頭防犯カメラ設置事業費補助金実績報告書</w:t>
      </w:r>
    </w:p>
    <w:p w14:paraId="1FC548E9" w14:textId="77777777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</w:p>
    <w:p w14:paraId="6E8AE86F" w14:textId="77777777" w:rsidR="00A2244E" w:rsidRPr="00D2263C" w:rsidRDefault="00A2244E" w:rsidP="00A2244E">
      <w:pPr>
        <w:jc w:val="righ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年　　月　　日</w:t>
      </w:r>
    </w:p>
    <w:p w14:paraId="6203E9B3" w14:textId="77777777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伊豆の国市長　宛</w:t>
      </w:r>
    </w:p>
    <w:p w14:paraId="4B297023" w14:textId="77777777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</w:p>
    <w:p w14:paraId="0FBFCF13" w14:textId="77777777" w:rsidR="00A2244E" w:rsidRPr="00D2263C" w:rsidRDefault="00A2244E" w:rsidP="00A2244E">
      <w:pPr>
        <w:ind w:firstLineChars="1700" w:firstLine="390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団体名</w:t>
      </w:r>
    </w:p>
    <w:p w14:paraId="4C77D602" w14:textId="77777777" w:rsidR="00A2244E" w:rsidRPr="00D2263C" w:rsidRDefault="00A2244E" w:rsidP="00A2244E">
      <w:pPr>
        <w:ind w:firstLineChars="1700" w:firstLine="390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代表者　住　　所　伊豆の国市</w:t>
      </w:r>
    </w:p>
    <w:p w14:paraId="2C59D6DB" w14:textId="77777777" w:rsidR="00A2244E" w:rsidRPr="00D2263C" w:rsidRDefault="00A2244E" w:rsidP="00A2244E">
      <w:pPr>
        <w:tabs>
          <w:tab w:val="left" w:pos="6135"/>
        </w:tabs>
        <w:ind w:firstLineChars="2000" w:firstLine="459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 xml:space="preserve">　氏　　名</w:t>
      </w:r>
    </w:p>
    <w:p w14:paraId="0D945805" w14:textId="77777777" w:rsidR="00A2244E" w:rsidRPr="00D2263C" w:rsidRDefault="00A2244E" w:rsidP="00A2244E">
      <w:pPr>
        <w:tabs>
          <w:tab w:val="left" w:pos="6135"/>
        </w:tabs>
        <w:ind w:firstLineChars="2095" w:firstLine="4815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電話番号</w:t>
      </w:r>
    </w:p>
    <w:p w14:paraId="0F015DBC" w14:textId="77777777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</w:p>
    <w:p w14:paraId="4275A553" w14:textId="77777777" w:rsidR="00A2244E" w:rsidRPr="00D2263C" w:rsidRDefault="00A2244E" w:rsidP="00A2244E">
      <w:pPr>
        <w:autoSpaceDE w:val="0"/>
        <w:autoSpaceDN w:val="0"/>
        <w:ind w:firstLineChars="500" w:firstLine="1149"/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年　　月　　日付け　　　第　　号により交付の決定を受けた事業が完了したので、伊豆の国市街頭防犯カメラ設置事業費補助金交付要綱第10の規定により、関係書類を添えて報告します。</w:t>
      </w:r>
    </w:p>
    <w:p w14:paraId="36544B8D" w14:textId="77777777" w:rsidR="00A2244E" w:rsidRPr="00D2263C" w:rsidRDefault="00A2244E" w:rsidP="00A2244E">
      <w:pPr>
        <w:jc w:val="left"/>
        <w:rPr>
          <w:rFonts w:hAnsi="ＭＳ 明朝" w:cstheme="minorBidi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6"/>
        <w:gridCol w:w="985"/>
        <w:gridCol w:w="1131"/>
        <w:gridCol w:w="2971"/>
        <w:gridCol w:w="2961"/>
      </w:tblGrid>
      <w:tr w:rsidR="00A2244E" w:rsidRPr="00D2263C" w14:paraId="466E969D" w14:textId="77777777" w:rsidTr="00723D17">
        <w:tc>
          <w:tcPr>
            <w:tcW w:w="2562" w:type="dxa"/>
            <w:gridSpan w:val="3"/>
          </w:tcPr>
          <w:p w14:paraId="5AE3375D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</w:p>
        </w:tc>
        <w:tc>
          <w:tcPr>
            <w:tcW w:w="2971" w:type="dxa"/>
            <w:vAlign w:val="bottom"/>
          </w:tcPr>
          <w:p w14:paraId="59CFCE24" w14:textId="77777777" w:rsidR="00A2244E" w:rsidRPr="00D2263C" w:rsidRDefault="00A2244E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防犯カメラ１</w:t>
            </w:r>
          </w:p>
        </w:tc>
        <w:tc>
          <w:tcPr>
            <w:tcW w:w="2961" w:type="dxa"/>
            <w:vAlign w:val="bottom"/>
          </w:tcPr>
          <w:p w14:paraId="14240F60" w14:textId="77777777" w:rsidR="00A2244E" w:rsidRPr="00D2263C" w:rsidRDefault="00A2244E" w:rsidP="00723D17">
            <w:pPr>
              <w:jc w:val="center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防犯カメラ２</w:t>
            </w:r>
          </w:p>
        </w:tc>
      </w:tr>
      <w:tr w:rsidR="00A2244E" w:rsidRPr="00D2263C" w14:paraId="774A8F7C" w14:textId="77777777" w:rsidTr="00723D17">
        <w:trPr>
          <w:trHeight w:val="553"/>
        </w:trPr>
        <w:tc>
          <w:tcPr>
            <w:tcW w:w="2562" w:type="dxa"/>
            <w:gridSpan w:val="3"/>
            <w:vAlign w:val="center"/>
          </w:tcPr>
          <w:p w14:paraId="1B94DC7B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設置完了日</w:t>
            </w:r>
          </w:p>
        </w:tc>
        <w:tc>
          <w:tcPr>
            <w:tcW w:w="2971" w:type="dxa"/>
            <w:vAlign w:val="bottom"/>
          </w:tcPr>
          <w:p w14:paraId="38DB0D30" w14:textId="77777777" w:rsidR="00A2244E" w:rsidRPr="00D2263C" w:rsidRDefault="00A2244E" w:rsidP="00723D17">
            <w:pPr>
              <w:ind w:firstLineChars="400" w:firstLine="919"/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年　　月　　日</w:t>
            </w:r>
          </w:p>
        </w:tc>
        <w:tc>
          <w:tcPr>
            <w:tcW w:w="2961" w:type="dxa"/>
            <w:vAlign w:val="bottom"/>
          </w:tcPr>
          <w:p w14:paraId="4695AE3F" w14:textId="77777777" w:rsidR="00A2244E" w:rsidRPr="00D2263C" w:rsidRDefault="00A2244E" w:rsidP="00723D17">
            <w:pPr>
              <w:ind w:right="22"/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年　　月　　日</w:t>
            </w:r>
          </w:p>
        </w:tc>
      </w:tr>
      <w:tr w:rsidR="00A2244E" w:rsidRPr="00D2263C" w14:paraId="6A3E7920" w14:textId="77777777" w:rsidTr="00723D17">
        <w:trPr>
          <w:trHeight w:val="560"/>
        </w:trPr>
        <w:tc>
          <w:tcPr>
            <w:tcW w:w="2562" w:type="dxa"/>
            <w:gridSpan w:val="3"/>
            <w:vAlign w:val="center"/>
          </w:tcPr>
          <w:p w14:paraId="026F77C5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補助対象経費の額(</w:t>
            </w:r>
            <w:r w:rsidRPr="00D2263C">
              <w:rPr>
                <w:rFonts w:hAnsi="ＭＳ 明朝"/>
                <w:szCs w:val="22"/>
              </w:rPr>
              <w:t>a</w:t>
            </w:r>
            <w:r w:rsidRPr="00D2263C">
              <w:rPr>
                <w:rFonts w:hAnsi="ＭＳ 明朝" w:hint="eastAsia"/>
                <w:szCs w:val="22"/>
              </w:rPr>
              <w:t>)</w:t>
            </w:r>
          </w:p>
        </w:tc>
        <w:tc>
          <w:tcPr>
            <w:tcW w:w="2971" w:type="dxa"/>
            <w:vAlign w:val="bottom"/>
          </w:tcPr>
          <w:p w14:paraId="09526D74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961" w:type="dxa"/>
            <w:vAlign w:val="bottom"/>
          </w:tcPr>
          <w:p w14:paraId="3A3DA70D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</w:tr>
      <w:tr w:rsidR="00A2244E" w:rsidRPr="00D2263C" w14:paraId="7DF96C9C" w14:textId="77777777" w:rsidTr="00723D17">
        <w:trPr>
          <w:trHeight w:val="568"/>
        </w:trPr>
        <w:tc>
          <w:tcPr>
            <w:tcW w:w="446" w:type="dxa"/>
            <w:vMerge w:val="restart"/>
            <w:vAlign w:val="center"/>
          </w:tcPr>
          <w:p w14:paraId="79B9A241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経費内訳</w:t>
            </w:r>
          </w:p>
        </w:tc>
        <w:tc>
          <w:tcPr>
            <w:tcW w:w="985" w:type="dxa"/>
            <w:vMerge w:val="restart"/>
            <w:vAlign w:val="center"/>
          </w:tcPr>
          <w:p w14:paraId="61928B73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防犯</w:t>
            </w:r>
          </w:p>
          <w:p w14:paraId="4DFCB416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カメラ</w:t>
            </w:r>
          </w:p>
        </w:tc>
        <w:tc>
          <w:tcPr>
            <w:tcW w:w="1131" w:type="dxa"/>
          </w:tcPr>
          <w:p w14:paraId="72958CC0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購入費</w:t>
            </w:r>
          </w:p>
        </w:tc>
        <w:tc>
          <w:tcPr>
            <w:tcW w:w="2971" w:type="dxa"/>
            <w:vAlign w:val="bottom"/>
          </w:tcPr>
          <w:p w14:paraId="6E459D01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961" w:type="dxa"/>
            <w:vAlign w:val="bottom"/>
          </w:tcPr>
          <w:p w14:paraId="7FA527EB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</w:tr>
      <w:tr w:rsidR="00A2244E" w:rsidRPr="00D2263C" w14:paraId="2F8AA772" w14:textId="77777777" w:rsidTr="00723D17">
        <w:trPr>
          <w:trHeight w:val="549"/>
        </w:trPr>
        <w:tc>
          <w:tcPr>
            <w:tcW w:w="446" w:type="dxa"/>
            <w:vMerge/>
          </w:tcPr>
          <w:p w14:paraId="64C8A1D1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14:paraId="7FF4C695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</w:p>
        </w:tc>
        <w:tc>
          <w:tcPr>
            <w:tcW w:w="1131" w:type="dxa"/>
          </w:tcPr>
          <w:p w14:paraId="6C734567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/>
                <w:szCs w:val="22"/>
              </w:rPr>
              <w:t>設置費</w:t>
            </w:r>
          </w:p>
        </w:tc>
        <w:tc>
          <w:tcPr>
            <w:tcW w:w="2971" w:type="dxa"/>
            <w:vAlign w:val="bottom"/>
          </w:tcPr>
          <w:p w14:paraId="1D3A6340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961" w:type="dxa"/>
            <w:vAlign w:val="bottom"/>
          </w:tcPr>
          <w:p w14:paraId="63FE5834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</w:tr>
      <w:tr w:rsidR="00A2244E" w:rsidRPr="00D2263C" w14:paraId="21729C99" w14:textId="77777777" w:rsidTr="00723D17">
        <w:trPr>
          <w:trHeight w:val="557"/>
        </w:trPr>
        <w:tc>
          <w:tcPr>
            <w:tcW w:w="446" w:type="dxa"/>
            <w:vMerge/>
          </w:tcPr>
          <w:p w14:paraId="7546911C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</w:p>
        </w:tc>
        <w:tc>
          <w:tcPr>
            <w:tcW w:w="985" w:type="dxa"/>
            <w:vMerge w:val="restart"/>
            <w:vAlign w:val="center"/>
          </w:tcPr>
          <w:p w14:paraId="2F39D110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看板</w:t>
            </w:r>
          </w:p>
        </w:tc>
        <w:tc>
          <w:tcPr>
            <w:tcW w:w="1131" w:type="dxa"/>
          </w:tcPr>
          <w:p w14:paraId="5816303F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製作費</w:t>
            </w:r>
          </w:p>
        </w:tc>
        <w:tc>
          <w:tcPr>
            <w:tcW w:w="2971" w:type="dxa"/>
            <w:vAlign w:val="bottom"/>
          </w:tcPr>
          <w:p w14:paraId="6645CE21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961" w:type="dxa"/>
            <w:vAlign w:val="bottom"/>
          </w:tcPr>
          <w:p w14:paraId="1F01C1C0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</w:tr>
      <w:tr w:rsidR="00A2244E" w:rsidRPr="00D2263C" w14:paraId="2C18A10A" w14:textId="77777777" w:rsidTr="00723D17">
        <w:trPr>
          <w:trHeight w:val="551"/>
        </w:trPr>
        <w:tc>
          <w:tcPr>
            <w:tcW w:w="446" w:type="dxa"/>
            <w:vMerge/>
          </w:tcPr>
          <w:p w14:paraId="44EE55C0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14:paraId="065C7B20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</w:p>
        </w:tc>
        <w:tc>
          <w:tcPr>
            <w:tcW w:w="1131" w:type="dxa"/>
          </w:tcPr>
          <w:p w14:paraId="24EC1BF8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/>
                <w:szCs w:val="22"/>
              </w:rPr>
              <w:t>設置費</w:t>
            </w:r>
          </w:p>
        </w:tc>
        <w:tc>
          <w:tcPr>
            <w:tcW w:w="2971" w:type="dxa"/>
            <w:vAlign w:val="bottom"/>
          </w:tcPr>
          <w:p w14:paraId="10F9CC6B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961" w:type="dxa"/>
            <w:vAlign w:val="bottom"/>
          </w:tcPr>
          <w:p w14:paraId="5A23D7BF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</w:tr>
      <w:tr w:rsidR="00A2244E" w:rsidRPr="00D2263C" w14:paraId="51F04615" w14:textId="77777777" w:rsidTr="00723D17">
        <w:tc>
          <w:tcPr>
            <w:tcW w:w="2562" w:type="dxa"/>
            <w:gridSpan w:val="3"/>
            <w:vAlign w:val="center"/>
          </w:tcPr>
          <w:p w14:paraId="47E6D0A1" w14:textId="77777777" w:rsidR="00A2244E" w:rsidRPr="00D2263C" w:rsidRDefault="00A2244E" w:rsidP="00723D1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(a)×９/10又は30万円のいずれか少ない額</w:t>
            </w:r>
          </w:p>
        </w:tc>
        <w:tc>
          <w:tcPr>
            <w:tcW w:w="2971" w:type="dxa"/>
          </w:tcPr>
          <w:p w14:paraId="7CDE7BB7" w14:textId="77777777" w:rsidR="00A2244E" w:rsidRPr="00D2263C" w:rsidRDefault="00A2244E" w:rsidP="00723D1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(b)</w:t>
            </w:r>
          </w:p>
          <w:p w14:paraId="7E3D0367" w14:textId="77777777" w:rsidR="00A2244E" w:rsidRPr="00D2263C" w:rsidRDefault="00A2244E" w:rsidP="00723D17">
            <w:pPr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961" w:type="dxa"/>
          </w:tcPr>
          <w:p w14:paraId="05B8843A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(c)</w:t>
            </w:r>
          </w:p>
          <w:p w14:paraId="12B557A6" w14:textId="77777777" w:rsidR="00A2244E" w:rsidRPr="00D2263C" w:rsidRDefault="00A2244E" w:rsidP="00723D17">
            <w:pPr>
              <w:jc w:val="right"/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円</w:t>
            </w:r>
          </w:p>
        </w:tc>
      </w:tr>
      <w:tr w:rsidR="00A2244E" w:rsidRPr="00D2263C" w14:paraId="04F7D492" w14:textId="77777777" w:rsidTr="00723D17">
        <w:trPr>
          <w:trHeight w:val="685"/>
        </w:trPr>
        <w:tc>
          <w:tcPr>
            <w:tcW w:w="2562" w:type="dxa"/>
            <w:gridSpan w:val="3"/>
            <w:vAlign w:val="center"/>
          </w:tcPr>
          <w:p w14:paraId="09BD781D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(b)＋(c)</w:t>
            </w:r>
          </w:p>
        </w:tc>
        <w:tc>
          <w:tcPr>
            <w:tcW w:w="5932" w:type="dxa"/>
            <w:gridSpan w:val="2"/>
            <w:vAlign w:val="bottom"/>
          </w:tcPr>
          <w:p w14:paraId="44B593E7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 xml:space="preserve">　　　　　　　　　　　　　　　　　　　円</w:t>
            </w:r>
          </w:p>
        </w:tc>
      </w:tr>
      <w:tr w:rsidR="00A2244E" w:rsidRPr="00D2263C" w14:paraId="066789D1" w14:textId="77777777" w:rsidTr="00723D17">
        <w:trPr>
          <w:trHeight w:val="694"/>
        </w:trPr>
        <w:tc>
          <w:tcPr>
            <w:tcW w:w="2562" w:type="dxa"/>
            <w:gridSpan w:val="3"/>
            <w:vAlign w:val="center"/>
          </w:tcPr>
          <w:p w14:paraId="32A29BBD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>補助金交付決定額</w:t>
            </w:r>
          </w:p>
        </w:tc>
        <w:tc>
          <w:tcPr>
            <w:tcW w:w="5932" w:type="dxa"/>
            <w:gridSpan w:val="2"/>
            <w:vAlign w:val="bottom"/>
          </w:tcPr>
          <w:p w14:paraId="233D6C11" w14:textId="77777777" w:rsidR="00A2244E" w:rsidRPr="00D2263C" w:rsidRDefault="00A2244E" w:rsidP="00723D17">
            <w:pPr>
              <w:rPr>
                <w:rFonts w:hAnsi="ＭＳ 明朝"/>
                <w:szCs w:val="22"/>
              </w:rPr>
            </w:pPr>
            <w:r w:rsidRPr="00D2263C">
              <w:rPr>
                <w:rFonts w:hAnsi="ＭＳ 明朝" w:hint="eastAsia"/>
                <w:szCs w:val="22"/>
              </w:rPr>
              <w:t xml:space="preserve">　　　　　　　　　　　　　　　　　　　円</w:t>
            </w:r>
          </w:p>
        </w:tc>
      </w:tr>
    </w:tbl>
    <w:p w14:paraId="4D1ECEE6" w14:textId="77777777" w:rsidR="002D0DB5" w:rsidRPr="00A2244E" w:rsidRDefault="005E4600" w:rsidP="00A2244E"/>
    <w:sectPr w:rsidR="002D0DB5" w:rsidRPr="00A2244E" w:rsidSect="00B9451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A8C0" w14:textId="77777777" w:rsidR="00697E9F" w:rsidRDefault="005F4E2E">
      <w:r>
        <w:separator/>
      </w:r>
    </w:p>
  </w:endnote>
  <w:endnote w:type="continuationSeparator" w:id="0">
    <w:p w14:paraId="7819183D" w14:textId="77777777" w:rsidR="00697E9F" w:rsidRDefault="005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41B55" w14:textId="77777777" w:rsidR="00697E9F" w:rsidRDefault="005F4E2E">
      <w:r>
        <w:separator/>
      </w:r>
    </w:p>
  </w:footnote>
  <w:footnote w:type="continuationSeparator" w:id="0">
    <w:p w14:paraId="52AF73C7" w14:textId="77777777" w:rsidR="00697E9F" w:rsidRDefault="005F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53D91" w14:textId="77777777" w:rsidR="00C74A28" w:rsidRDefault="00A2244E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C6F6F"/>
    <w:rsid w:val="004F7E33"/>
    <w:rsid w:val="005E4600"/>
    <w:rsid w:val="005F4E2E"/>
    <w:rsid w:val="00697E9F"/>
    <w:rsid w:val="00797C7C"/>
    <w:rsid w:val="00A2244E"/>
    <w:rsid w:val="00C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46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2E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2E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806F0A28.dotm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2</cp:revision>
  <dcterms:created xsi:type="dcterms:W3CDTF">2024-05-14T09:27:00Z</dcterms:created>
  <dcterms:modified xsi:type="dcterms:W3CDTF">2024-05-14T09:27:00Z</dcterms:modified>
</cp:coreProperties>
</file>