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D7286" w14:textId="522EAD9C" w:rsidR="00450C52" w:rsidRPr="00596B57" w:rsidRDefault="00450C52" w:rsidP="00450C52">
      <w:pPr>
        <w:spacing w:line="300" w:lineRule="auto"/>
        <w:jc w:val="center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 w:rsidRPr="00596B57">
        <w:rPr>
          <w:rFonts w:ascii="ＭＳ ゴシック" w:eastAsia="ＭＳ ゴシック" w:hAnsi="ＭＳ ゴシック" w:hint="eastAsia"/>
          <w:szCs w:val="21"/>
        </w:rPr>
        <w:t>令和</w:t>
      </w:r>
      <w:r w:rsidR="00CB1BBA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596B57">
        <w:rPr>
          <w:rFonts w:ascii="ＭＳ ゴシック" w:eastAsia="ＭＳ ゴシック" w:hAnsi="ＭＳ ゴシック" w:hint="eastAsia"/>
          <w:szCs w:val="21"/>
        </w:rPr>
        <w:t>年度　街頭防犯カメラ設置事業費補助金に係る事前相談申込書</w:t>
      </w:r>
    </w:p>
    <w:p w14:paraId="0E2F3DD9" w14:textId="77777777" w:rsidR="00450C52" w:rsidRPr="00165AB5" w:rsidRDefault="00450C52" w:rsidP="00450C52">
      <w:pPr>
        <w:spacing w:line="300" w:lineRule="auto"/>
        <w:jc w:val="center"/>
        <w:rPr>
          <w:rFonts w:ascii="ＭＳ 明朝" w:eastAsia="ＭＳ 明朝" w:hAnsi="ＭＳ 明朝"/>
          <w:szCs w:val="21"/>
        </w:rPr>
      </w:pPr>
    </w:p>
    <w:p w14:paraId="45646607" w14:textId="77777777" w:rsidR="00450C52" w:rsidRPr="00165AB5" w:rsidRDefault="00450C52" w:rsidP="00450C52">
      <w:pPr>
        <w:spacing w:line="300" w:lineRule="auto"/>
        <w:jc w:val="right"/>
        <w:rPr>
          <w:rFonts w:ascii="ＭＳ 明朝" w:eastAsia="ＭＳ 明朝" w:hAnsi="ＭＳ 明朝"/>
          <w:szCs w:val="21"/>
        </w:rPr>
      </w:pPr>
      <w:r w:rsidRPr="00165AB5">
        <w:rPr>
          <w:rFonts w:ascii="ＭＳ 明朝" w:eastAsia="ＭＳ 明朝" w:hAnsi="ＭＳ 明朝" w:hint="eastAsia"/>
          <w:szCs w:val="21"/>
        </w:rPr>
        <w:t>令和　年　月　日</w:t>
      </w:r>
    </w:p>
    <w:p w14:paraId="37AAFD39" w14:textId="77777777" w:rsidR="00450C52" w:rsidRPr="00165AB5" w:rsidRDefault="00450C52" w:rsidP="00450C52">
      <w:pPr>
        <w:spacing w:line="300" w:lineRule="auto"/>
        <w:rPr>
          <w:rFonts w:ascii="ＭＳ 明朝" w:eastAsia="ＭＳ 明朝" w:hAnsi="ＭＳ 明朝"/>
          <w:szCs w:val="21"/>
        </w:rPr>
      </w:pPr>
      <w:r w:rsidRPr="00165AB5">
        <w:rPr>
          <w:rFonts w:ascii="ＭＳ 明朝" w:eastAsia="ＭＳ 明朝" w:hAnsi="ＭＳ 明朝" w:hint="eastAsia"/>
          <w:szCs w:val="21"/>
        </w:rPr>
        <w:t>伊豆の国市長</w:t>
      </w:r>
      <w:r>
        <w:rPr>
          <w:rFonts w:ascii="ＭＳ 明朝" w:eastAsia="ＭＳ 明朝" w:hAnsi="ＭＳ 明朝" w:hint="eastAsia"/>
          <w:szCs w:val="21"/>
        </w:rPr>
        <w:t xml:space="preserve">　あて</w:t>
      </w:r>
    </w:p>
    <w:p w14:paraId="35C15604" w14:textId="77777777" w:rsidR="00450C52" w:rsidRPr="00165AB5" w:rsidRDefault="00450C52" w:rsidP="00450C52">
      <w:pPr>
        <w:spacing w:line="300" w:lineRule="auto"/>
        <w:rPr>
          <w:rFonts w:ascii="ＭＳ 明朝" w:eastAsia="ＭＳ 明朝" w:hAnsi="ＭＳ 明朝"/>
          <w:szCs w:val="21"/>
        </w:rPr>
      </w:pPr>
    </w:p>
    <w:p w14:paraId="550D96EB" w14:textId="77777777" w:rsidR="00450C52" w:rsidRPr="00165AB5" w:rsidRDefault="00450C52" w:rsidP="00450C52">
      <w:pPr>
        <w:spacing w:line="300" w:lineRule="auto"/>
        <w:ind w:firstLineChars="2100" w:firstLine="4410"/>
        <w:rPr>
          <w:rFonts w:ascii="ＭＳ 明朝" w:eastAsia="ＭＳ 明朝" w:hAnsi="ＭＳ 明朝"/>
          <w:szCs w:val="21"/>
        </w:rPr>
      </w:pPr>
      <w:r w:rsidRPr="00165AB5">
        <w:rPr>
          <w:rFonts w:ascii="ＭＳ 明朝" w:eastAsia="ＭＳ 明朝" w:hAnsi="ＭＳ 明朝" w:hint="eastAsia"/>
          <w:szCs w:val="21"/>
        </w:rPr>
        <w:t>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65AB5">
        <w:rPr>
          <w:rFonts w:ascii="ＭＳ 明朝" w:eastAsia="ＭＳ 明朝" w:hAnsi="ＭＳ 明朝" w:hint="eastAsia"/>
          <w:szCs w:val="21"/>
        </w:rPr>
        <w:t>在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65AB5">
        <w:rPr>
          <w:rFonts w:ascii="ＭＳ 明朝" w:eastAsia="ＭＳ 明朝" w:hAnsi="ＭＳ 明朝" w:hint="eastAsia"/>
          <w:szCs w:val="21"/>
        </w:rPr>
        <w:t xml:space="preserve">地　</w:t>
      </w:r>
    </w:p>
    <w:p w14:paraId="05638972" w14:textId="77777777" w:rsidR="00450C52" w:rsidRPr="00165AB5" w:rsidRDefault="00450C52" w:rsidP="00450C52">
      <w:pPr>
        <w:spacing w:line="300" w:lineRule="auto"/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依頼者名称　</w:t>
      </w:r>
    </w:p>
    <w:p w14:paraId="569C863F" w14:textId="77777777" w:rsidR="00450C52" w:rsidRPr="00165AB5" w:rsidRDefault="00450C52" w:rsidP="00450C52">
      <w:pPr>
        <w:spacing w:line="300" w:lineRule="auto"/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代表者氏名　</w:t>
      </w:r>
    </w:p>
    <w:p w14:paraId="4DD702B1" w14:textId="77777777" w:rsidR="00450C52" w:rsidRPr="00165AB5" w:rsidRDefault="00450C52" w:rsidP="00450C52">
      <w:pPr>
        <w:spacing w:line="300" w:lineRule="auto"/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165AB5">
        <w:rPr>
          <w:rFonts w:ascii="ＭＳ 明朝" w:eastAsia="ＭＳ 明朝" w:hAnsi="ＭＳ 明朝" w:hint="eastAsia"/>
          <w:szCs w:val="21"/>
        </w:rPr>
        <w:t xml:space="preserve">担当者氏名　　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　　　　　）</w:t>
      </w:r>
    </w:p>
    <w:p w14:paraId="4C8F180B" w14:textId="77777777" w:rsidR="00450C52" w:rsidRDefault="00450C52" w:rsidP="00450C52">
      <w:pPr>
        <w:spacing w:line="300" w:lineRule="auto"/>
        <w:ind w:firstLineChars="2100" w:firstLine="44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165AB5">
        <w:rPr>
          <w:rFonts w:ascii="ＭＳ 明朝" w:eastAsia="ＭＳ 明朝" w:hAnsi="ＭＳ 明朝" w:hint="eastAsia"/>
          <w:szCs w:val="21"/>
        </w:rPr>
        <w:t xml:space="preserve">担当者連絡先　</w:t>
      </w:r>
      <w:r>
        <w:rPr>
          <w:rFonts w:ascii="HGP創英角ｺﾞｼｯｸUB" w:eastAsia="HGP創英角ｺﾞｼｯｸUB" w:hAnsi="HGP創英角ｺﾞｼｯｸUB" w:hint="eastAsia"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）</w:t>
      </w:r>
    </w:p>
    <w:p w14:paraId="289A2C5F" w14:textId="77777777" w:rsidR="00450C52" w:rsidRDefault="00450C52" w:rsidP="00450C52">
      <w:pPr>
        <w:spacing w:line="300" w:lineRule="auto"/>
        <w:rPr>
          <w:rFonts w:ascii="ＭＳ 明朝" w:eastAsia="ＭＳ 明朝" w:hAnsi="ＭＳ 明朝"/>
          <w:szCs w:val="21"/>
        </w:rPr>
      </w:pPr>
    </w:p>
    <w:p w14:paraId="3DA51234" w14:textId="6627C710" w:rsidR="00450C52" w:rsidRDefault="00450C52" w:rsidP="00450C52">
      <w:pPr>
        <w:spacing w:line="300" w:lineRule="auto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CB1BBA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年度伊豆の国市街頭防犯カメラ設置事業費補助金申請にあたり、事前相談を申し込みます。</w:t>
      </w:r>
    </w:p>
    <w:p w14:paraId="00B818A1" w14:textId="77777777" w:rsidR="00450C52" w:rsidRDefault="00450C52" w:rsidP="00450C52">
      <w:pPr>
        <w:spacing w:line="300" w:lineRule="auto"/>
        <w:rPr>
          <w:rFonts w:ascii="ＭＳ 明朝" w:eastAsia="ＭＳ 明朝" w:hAnsi="ＭＳ 明朝"/>
          <w:szCs w:val="21"/>
        </w:rPr>
      </w:pPr>
    </w:p>
    <w:p w14:paraId="319593C2" w14:textId="77777777" w:rsidR="00450C52" w:rsidRDefault="00450C52" w:rsidP="00450C52">
      <w:pPr>
        <w:pStyle w:val="a3"/>
        <w:spacing w:line="300" w:lineRule="auto"/>
      </w:pPr>
      <w:r>
        <w:rPr>
          <w:rFonts w:hint="eastAsia"/>
        </w:rPr>
        <w:t>記</w:t>
      </w:r>
    </w:p>
    <w:p w14:paraId="525246F4" w14:textId="77777777" w:rsidR="00450C52" w:rsidRDefault="00450C52" w:rsidP="00450C52">
      <w:pPr>
        <w:spacing w:line="300" w:lineRule="auto"/>
        <w:rPr>
          <w:rFonts w:ascii="ＭＳ 明朝" w:eastAsia="ＭＳ 明朝" w:hAnsi="ＭＳ 明朝"/>
        </w:rPr>
      </w:pPr>
    </w:p>
    <w:p w14:paraId="3978DCF0" w14:textId="77777777" w:rsidR="00450C52" w:rsidRPr="00165AB5" w:rsidRDefault="00450C52" w:rsidP="00450C52">
      <w:pPr>
        <w:spacing w:line="300" w:lineRule="auto"/>
        <w:rPr>
          <w:rFonts w:ascii="ＭＳ 明朝" w:eastAsia="ＭＳ 明朝" w:hAnsi="ＭＳ 明朝"/>
        </w:rPr>
      </w:pPr>
      <w:r w:rsidRPr="00165AB5">
        <w:rPr>
          <w:rFonts w:ascii="ＭＳ 明朝" w:eastAsia="ＭＳ 明朝" w:hAnsi="ＭＳ 明朝" w:hint="eastAsia"/>
        </w:rPr>
        <w:t>１　街頭防犯カメラの設置台数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HGP創英角ｺﾞｼｯｸUB" w:eastAsia="HGP創英角ｺﾞｼｯｸUB" w:hAnsi="HGP創英角ｺﾞｼｯｸUB" w:hint="eastAsia"/>
          <w:u w:val="single"/>
        </w:rPr>
        <w:t xml:space="preserve">　</w:t>
      </w:r>
      <w:r w:rsidRPr="003658F9">
        <w:rPr>
          <w:rFonts w:ascii="ＭＳ 明朝" w:eastAsia="ＭＳ 明朝" w:hAnsi="ＭＳ 明朝" w:hint="eastAsia"/>
          <w:u w:val="single"/>
        </w:rPr>
        <w:t xml:space="preserve">　台</w:t>
      </w:r>
      <w:r w:rsidRPr="003658F9">
        <w:rPr>
          <w:rFonts w:ascii="ＭＳ 明朝" w:eastAsia="ＭＳ 明朝" w:hAnsi="ＭＳ 明朝" w:hint="eastAsia"/>
        </w:rPr>
        <w:t>（上限2台まで）</w:t>
      </w:r>
    </w:p>
    <w:p w14:paraId="6CC0C0B2" w14:textId="77777777" w:rsidR="00450C52" w:rsidRDefault="00450C52" w:rsidP="00450C52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街頭防犯カメラの設置場所（地番）</w:t>
      </w:r>
    </w:p>
    <w:p w14:paraId="39AD60E1" w14:textId="77777777" w:rsidR="00450C52" w:rsidRPr="003658F9" w:rsidRDefault="00450C52" w:rsidP="00450C52">
      <w:pPr>
        <w:spacing w:line="30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658F9">
        <w:rPr>
          <w:rFonts w:ascii="ＭＳ 明朝" w:eastAsia="ＭＳ 明朝" w:hAnsi="ＭＳ 明朝" w:hint="eastAsia"/>
          <w:u w:val="single"/>
        </w:rPr>
        <w:t xml:space="preserve">①　</w:t>
      </w:r>
      <w:r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3658F9">
        <w:rPr>
          <w:rFonts w:ascii="ＭＳ 明朝" w:eastAsia="ＭＳ 明朝" w:hAnsi="ＭＳ 明朝" w:hint="eastAsia"/>
          <w:u w:val="single"/>
        </w:rPr>
        <w:t xml:space="preserve">　</w:t>
      </w:r>
    </w:p>
    <w:p w14:paraId="4B6A6716" w14:textId="77777777" w:rsidR="00450C52" w:rsidRPr="003658F9" w:rsidRDefault="00450C52" w:rsidP="00450C52">
      <w:pPr>
        <w:spacing w:line="30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658F9">
        <w:rPr>
          <w:rFonts w:ascii="ＭＳ 明朝" w:eastAsia="ＭＳ 明朝" w:hAnsi="ＭＳ 明朝" w:hint="eastAsia"/>
          <w:u w:val="single"/>
        </w:rPr>
        <w:t>②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3658F9">
        <w:rPr>
          <w:rFonts w:ascii="ＭＳ 明朝" w:eastAsia="ＭＳ 明朝" w:hAnsi="ＭＳ 明朝" w:hint="eastAsia"/>
          <w:u w:val="single"/>
        </w:rPr>
        <w:t xml:space="preserve">　</w:t>
      </w:r>
    </w:p>
    <w:p w14:paraId="4C019E8B" w14:textId="77777777" w:rsidR="00450C52" w:rsidRDefault="00450C52" w:rsidP="00450C52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街頭防犯カメラの設置が必要な理由</w:t>
      </w:r>
    </w:p>
    <w:p w14:paraId="752C1562" w14:textId="77777777" w:rsidR="00450C52" w:rsidRPr="003658F9" w:rsidRDefault="00450C52" w:rsidP="00450C52">
      <w:pPr>
        <w:spacing w:line="30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658F9">
        <w:rPr>
          <w:rFonts w:ascii="ＭＳ 明朝" w:eastAsia="ＭＳ 明朝" w:hAnsi="ＭＳ 明朝" w:hint="eastAsia"/>
          <w:u w:val="single"/>
        </w:rPr>
        <w:t>①</w:t>
      </w:r>
      <w:r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HGP創英角ｺﾞｼｯｸUB" w:eastAsia="HGP創英角ｺﾞｼｯｸUB" w:hAnsi="HGP創英角ｺﾞｼｯｸUB" w:hint="eastAsia"/>
          <w:u w:val="single"/>
        </w:rPr>
        <w:t xml:space="preserve">　　　　　　　　　　　　　　　　　　　　　　　　　　　　　　　</w:t>
      </w:r>
      <w:r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373D371B" w14:textId="77777777" w:rsidR="00450C52" w:rsidRPr="003658F9" w:rsidRDefault="00450C52" w:rsidP="00450C52">
      <w:pPr>
        <w:spacing w:line="30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3658F9">
        <w:rPr>
          <w:rFonts w:ascii="ＭＳ 明朝" w:eastAsia="ＭＳ 明朝" w:hAnsi="ＭＳ 明朝" w:hint="eastAsia"/>
          <w:u w:val="single"/>
        </w:rPr>
        <w:t>②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 </w:t>
      </w:r>
    </w:p>
    <w:p w14:paraId="4277CCDE" w14:textId="77777777" w:rsidR="00450C52" w:rsidRDefault="00450C52" w:rsidP="00450C52">
      <w:pPr>
        <w:spacing w:line="30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08FB341F" w14:textId="77777777" w:rsidR="00450C52" w:rsidRPr="003658F9" w:rsidRDefault="00450C52" w:rsidP="00450C52">
      <w:pPr>
        <w:spacing w:line="300" w:lineRule="auto"/>
        <w:ind w:firstLineChars="300" w:firstLine="630"/>
        <w:rPr>
          <w:rFonts w:ascii="ＭＳ 明朝" w:eastAsia="ＭＳ 明朝" w:hAnsi="ＭＳ 明朝"/>
          <w:szCs w:val="21"/>
        </w:rPr>
      </w:pPr>
      <w:r w:rsidRPr="003658F9">
        <w:rPr>
          <w:rFonts w:ascii="ＭＳ 明朝" w:eastAsia="ＭＳ 明朝" w:hAnsi="ＭＳ 明朝" w:hint="eastAsia"/>
          <w:szCs w:val="21"/>
        </w:rPr>
        <w:t>（１）設置個所と撮影方向を記載した資料</w:t>
      </w:r>
    </w:p>
    <w:p w14:paraId="280B4A14" w14:textId="77777777" w:rsidR="00450C52" w:rsidRPr="003658F9" w:rsidRDefault="00450C52" w:rsidP="00450C52">
      <w:pPr>
        <w:spacing w:line="300" w:lineRule="auto"/>
        <w:ind w:firstLineChars="300" w:firstLine="630"/>
        <w:rPr>
          <w:rFonts w:ascii="ＭＳ 明朝" w:eastAsia="ＭＳ 明朝" w:hAnsi="ＭＳ 明朝"/>
          <w:szCs w:val="21"/>
        </w:rPr>
      </w:pPr>
      <w:r w:rsidRPr="003658F9">
        <w:rPr>
          <w:rFonts w:ascii="ＭＳ 明朝" w:eastAsia="ＭＳ 明朝" w:hAnsi="ＭＳ 明朝" w:hint="eastAsia"/>
          <w:szCs w:val="21"/>
        </w:rPr>
        <w:t>（２）補助対象経費に係る見積書の写し</w:t>
      </w:r>
    </w:p>
    <w:p w14:paraId="54259950" w14:textId="77777777" w:rsidR="00450C52" w:rsidRDefault="00450C52" w:rsidP="00450C52">
      <w:pPr>
        <w:pStyle w:val="a5"/>
        <w:spacing w:line="300" w:lineRule="auto"/>
        <w:ind w:right="808" w:firstLineChars="300" w:firstLine="630"/>
        <w:jc w:val="both"/>
      </w:pPr>
      <w:r w:rsidRPr="003658F9">
        <w:rPr>
          <w:rFonts w:hint="eastAsia"/>
        </w:rPr>
        <w:t>（３）街頭防犯カメラの機能を確認できる書類（カタログ）</w:t>
      </w:r>
    </w:p>
    <w:p w14:paraId="417766CE" w14:textId="77777777" w:rsidR="00450C52" w:rsidRDefault="00450C52" w:rsidP="00450C52">
      <w:pPr>
        <w:pStyle w:val="a5"/>
        <w:spacing w:line="300" w:lineRule="auto"/>
        <w:ind w:right="808" w:firstLineChars="300" w:firstLine="630"/>
        <w:jc w:val="both"/>
      </w:pPr>
    </w:p>
    <w:p w14:paraId="1CAFD763" w14:textId="77777777" w:rsidR="002D0DB5" w:rsidRPr="00450C52" w:rsidRDefault="00C85C30" w:rsidP="00450C52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2D0DB5" w:rsidRPr="00450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A83774" w14:textId="77777777" w:rsidR="00020120" w:rsidRDefault="00020120" w:rsidP="00020120">
      <w:r>
        <w:separator/>
      </w:r>
    </w:p>
  </w:endnote>
  <w:endnote w:type="continuationSeparator" w:id="0">
    <w:p w14:paraId="3D62321A" w14:textId="77777777" w:rsidR="00020120" w:rsidRDefault="00020120" w:rsidP="0002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altName w:val="Microsoft JhengHei Light"/>
    <w:charset w:val="80"/>
    <w:family w:val="modern"/>
    <w:pitch w:val="fixed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6AFAF" w14:textId="77777777" w:rsidR="00020120" w:rsidRDefault="00020120" w:rsidP="00020120">
      <w:r>
        <w:separator/>
      </w:r>
    </w:p>
  </w:footnote>
  <w:footnote w:type="continuationSeparator" w:id="0">
    <w:p w14:paraId="74E42231" w14:textId="77777777" w:rsidR="00020120" w:rsidRDefault="00020120" w:rsidP="000201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52"/>
    <w:rsid w:val="00020120"/>
    <w:rsid w:val="000C6F6F"/>
    <w:rsid w:val="002C43B4"/>
    <w:rsid w:val="00450C52"/>
    <w:rsid w:val="004F7E33"/>
    <w:rsid w:val="00C85C30"/>
    <w:rsid w:val="00CB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11EA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C5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50C5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50C5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50C52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020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120"/>
  </w:style>
  <w:style w:type="paragraph" w:styleId="a9">
    <w:name w:val="footer"/>
    <w:basedOn w:val="a"/>
    <w:link w:val="aa"/>
    <w:uiPriority w:val="99"/>
    <w:unhideWhenUsed/>
    <w:rsid w:val="00020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1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0C52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uiPriority w:val="99"/>
    <w:rsid w:val="00450C52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50C52"/>
    <w:pPr>
      <w:jc w:val="right"/>
    </w:pPr>
    <w:rPr>
      <w:rFonts w:ascii="ＭＳ 明朝" w:eastAsia="ＭＳ 明朝" w:hAnsi="ＭＳ 明朝"/>
      <w:szCs w:val="21"/>
    </w:rPr>
  </w:style>
  <w:style w:type="character" w:customStyle="1" w:styleId="a6">
    <w:name w:val="結語 (文字)"/>
    <w:basedOn w:val="a0"/>
    <w:link w:val="a5"/>
    <w:uiPriority w:val="99"/>
    <w:rsid w:val="00450C52"/>
    <w:rPr>
      <w:rFonts w:ascii="ＭＳ 明朝" w:eastAsia="ＭＳ 明朝" w:hAnsi="ＭＳ 明朝"/>
      <w:szCs w:val="21"/>
    </w:rPr>
  </w:style>
  <w:style w:type="paragraph" w:styleId="a7">
    <w:name w:val="header"/>
    <w:basedOn w:val="a"/>
    <w:link w:val="a8"/>
    <w:uiPriority w:val="99"/>
    <w:unhideWhenUsed/>
    <w:rsid w:val="000201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0120"/>
  </w:style>
  <w:style w:type="paragraph" w:styleId="a9">
    <w:name w:val="footer"/>
    <w:basedOn w:val="a"/>
    <w:link w:val="aa"/>
    <w:uiPriority w:val="99"/>
    <w:unhideWhenUsed/>
    <w:rsid w:val="00020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2C689A0.dotm</Template>
  <TotalTime>0</TotalTime>
  <Pages>1</Pages>
  <Words>67</Words>
  <Characters>387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曽根原英雄</dc:creator>
  <cp:lastModifiedBy>石川 風花</cp:lastModifiedBy>
  <cp:revision>2</cp:revision>
  <dcterms:created xsi:type="dcterms:W3CDTF">2024-05-14T09:06:00Z</dcterms:created>
  <dcterms:modified xsi:type="dcterms:W3CDTF">2024-05-14T09:06:00Z</dcterms:modified>
</cp:coreProperties>
</file>