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F55B6B" w14:textId="77777777" w:rsidR="00393924" w:rsidRDefault="00393924" w:rsidP="00393924">
      <w:pPr>
        <w:keepNext/>
        <w:autoSpaceDE w:val="0"/>
        <w:autoSpaceDN w:val="0"/>
        <w:adjustRightInd w:val="0"/>
        <w:rPr>
          <w:rFonts w:cs="ＭＳ 明朝"/>
          <w:sz w:val="22"/>
          <w:lang w:val="ja-JP"/>
        </w:rPr>
      </w:pPr>
      <w:r>
        <w:rPr>
          <w:rFonts w:ascii="ＭＳ ゴシック" w:eastAsia="ＭＳ ゴシック" w:cs="ＭＳ ゴシック" w:hint="eastAsia"/>
          <w:sz w:val="22"/>
          <w:lang w:val="ja-JP"/>
        </w:rPr>
        <w:t>様式第５号</w:t>
      </w:r>
      <w:r>
        <w:rPr>
          <w:rFonts w:cs="ＭＳ 明朝" w:hint="eastAsia"/>
          <w:sz w:val="22"/>
          <w:lang w:val="ja-JP"/>
        </w:rPr>
        <w:t>（第７条関係）（用紙　日本産業規格Ａ４縦型）</w:t>
      </w:r>
    </w:p>
    <w:p w14:paraId="37C0D7F0" w14:textId="77777777" w:rsidR="004C4C88" w:rsidRDefault="004C4C88" w:rsidP="004C4C88">
      <w:pPr>
        <w:autoSpaceDE w:val="0"/>
        <w:autoSpaceDN w:val="0"/>
        <w:adjustRightInd w:val="0"/>
        <w:spacing w:line="360" w:lineRule="atLeast"/>
        <w:jc w:val="center"/>
        <w:rPr>
          <w:rFonts w:hAnsi="ＭＳ 明朝"/>
          <w:spacing w:val="14"/>
        </w:rPr>
      </w:pPr>
      <w:r w:rsidRPr="003528A9">
        <w:rPr>
          <w:rFonts w:hAnsi="ＭＳ 明朝" w:hint="eastAsia"/>
          <w:spacing w:val="14"/>
        </w:rPr>
        <w:t>行為完了届出書</w:t>
      </w:r>
    </w:p>
    <w:p w14:paraId="7C28D146" w14:textId="77777777" w:rsidR="004C4C88" w:rsidRPr="003528A9" w:rsidRDefault="004C4C88" w:rsidP="004C4C88">
      <w:pPr>
        <w:autoSpaceDE w:val="0"/>
        <w:autoSpaceDN w:val="0"/>
        <w:adjustRightInd w:val="0"/>
        <w:spacing w:line="360" w:lineRule="atLeast"/>
        <w:jc w:val="center"/>
        <w:rPr>
          <w:rFonts w:hAnsi="ＭＳ 明朝"/>
          <w:spacing w:val="14"/>
          <w:sz w:val="20"/>
          <w:szCs w:val="20"/>
        </w:rPr>
      </w:pPr>
    </w:p>
    <w:p w14:paraId="44F16862" w14:textId="77777777" w:rsidR="004C4C88" w:rsidRPr="003528A9" w:rsidRDefault="004C4C88" w:rsidP="004C4C88">
      <w:pPr>
        <w:wordWrap w:val="0"/>
        <w:autoSpaceDE w:val="0"/>
        <w:autoSpaceDN w:val="0"/>
        <w:adjustRightInd w:val="0"/>
        <w:spacing w:line="360" w:lineRule="atLeast"/>
        <w:jc w:val="right"/>
        <w:rPr>
          <w:rFonts w:hAnsi="ＭＳ 明朝"/>
          <w:spacing w:val="14"/>
          <w:sz w:val="20"/>
          <w:szCs w:val="20"/>
        </w:rPr>
      </w:pPr>
      <w:r w:rsidRPr="003528A9">
        <w:rPr>
          <w:rFonts w:hAnsi="ＭＳ 明朝" w:hint="eastAsia"/>
          <w:spacing w:val="14"/>
        </w:rPr>
        <w:t xml:space="preserve">　</w:t>
      </w:r>
      <w:r>
        <w:rPr>
          <w:rFonts w:hAnsi="ＭＳ 明朝" w:hint="eastAsia"/>
          <w:spacing w:val="14"/>
        </w:rPr>
        <w:t xml:space="preserve">年　月　日　</w:t>
      </w:r>
    </w:p>
    <w:p w14:paraId="7C3E5E7A" w14:textId="77777777" w:rsidR="004C4C88" w:rsidRDefault="004C4C88" w:rsidP="004C4C88">
      <w:pPr>
        <w:autoSpaceDE w:val="0"/>
        <w:autoSpaceDN w:val="0"/>
        <w:adjustRightInd w:val="0"/>
        <w:spacing w:line="360" w:lineRule="atLeast"/>
        <w:jc w:val="left"/>
        <w:rPr>
          <w:rFonts w:hAnsi="ＭＳ 明朝"/>
          <w:spacing w:val="14"/>
        </w:rPr>
      </w:pPr>
    </w:p>
    <w:p w14:paraId="7FBB5737" w14:textId="77777777" w:rsidR="004C4C88" w:rsidRDefault="004C4C88" w:rsidP="004C4C88">
      <w:pPr>
        <w:autoSpaceDE w:val="0"/>
        <w:autoSpaceDN w:val="0"/>
        <w:adjustRightInd w:val="0"/>
        <w:spacing w:line="360" w:lineRule="atLeast"/>
        <w:ind w:firstLineChars="100" w:firstLine="258"/>
        <w:jc w:val="left"/>
        <w:rPr>
          <w:rFonts w:hAnsi="ＭＳ 明朝"/>
          <w:spacing w:val="14"/>
        </w:rPr>
      </w:pPr>
      <w:r w:rsidRPr="003528A9">
        <w:rPr>
          <w:rFonts w:hAnsi="ＭＳ 明朝" w:hint="eastAsia"/>
          <w:spacing w:val="14"/>
        </w:rPr>
        <w:t xml:space="preserve">伊豆の国市長　</w:t>
      </w:r>
      <w:r w:rsidR="00C84EF8">
        <w:rPr>
          <w:rFonts w:hAnsi="ＭＳ 明朝" w:hint="eastAsia"/>
          <w:spacing w:val="14"/>
        </w:rPr>
        <w:t>宛</w:t>
      </w:r>
    </w:p>
    <w:p w14:paraId="510DE492" w14:textId="77777777" w:rsidR="004C4C88" w:rsidRPr="003528A9" w:rsidRDefault="004C4C88" w:rsidP="004C4C88">
      <w:pPr>
        <w:autoSpaceDE w:val="0"/>
        <w:autoSpaceDN w:val="0"/>
        <w:adjustRightInd w:val="0"/>
        <w:spacing w:line="360" w:lineRule="atLeast"/>
        <w:jc w:val="left"/>
        <w:rPr>
          <w:rFonts w:hAnsi="ＭＳ 明朝"/>
          <w:spacing w:val="14"/>
        </w:rPr>
      </w:pPr>
    </w:p>
    <w:p w14:paraId="1D069E2A" w14:textId="77777777" w:rsidR="004C4C88" w:rsidRPr="003528A9" w:rsidRDefault="004C4C88" w:rsidP="004C4C88">
      <w:pPr>
        <w:autoSpaceDE w:val="0"/>
        <w:autoSpaceDN w:val="0"/>
        <w:adjustRightInd w:val="0"/>
        <w:spacing w:line="360" w:lineRule="atLeast"/>
        <w:ind w:firstLineChars="1700" w:firstLine="4383"/>
        <w:rPr>
          <w:rFonts w:hAnsi="ＭＳ 明朝"/>
          <w:spacing w:val="14"/>
          <w:sz w:val="20"/>
          <w:szCs w:val="20"/>
        </w:rPr>
      </w:pPr>
      <w:r w:rsidRPr="003528A9">
        <w:rPr>
          <w:rFonts w:hAnsi="ＭＳ 明朝" w:hint="eastAsia"/>
          <w:spacing w:val="14"/>
        </w:rPr>
        <w:t>住所（所在地）</w:t>
      </w:r>
    </w:p>
    <w:p w14:paraId="21EE8508" w14:textId="77777777" w:rsidR="004C4C88" w:rsidRPr="003528A9" w:rsidRDefault="004C4C88" w:rsidP="004C4C88">
      <w:pPr>
        <w:autoSpaceDE w:val="0"/>
        <w:autoSpaceDN w:val="0"/>
        <w:adjustRightInd w:val="0"/>
        <w:spacing w:line="360" w:lineRule="atLeast"/>
        <w:ind w:firstLineChars="1700" w:firstLine="4383"/>
        <w:rPr>
          <w:rFonts w:hAnsi="ＭＳ 明朝"/>
          <w:spacing w:val="14"/>
          <w:sz w:val="20"/>
          <w:szCs w:val="20"/>
        </w:rPr>
      </w:pPr>
      <w:r w:rsidRPr="003528A9">
        <w:rPr>
          <w:rFonts w:hAnsi="ＭＳ 明朝" w:hint="eastAsia"/>
          <w:spacing w:val="14"/>
        </w:rPr>
        <w:t xml:space="preserve">氏名（名称及び代表者氏名）　</w:t>
      </w:r>
      <w:r w:rsidR="002E0D00">
        <w:rPr>
          <w:rFonts w:hAnsi="ＭＳ 明朝" w:hint="eastAsia"/>
          <w:spacing w:val="14"/>
        </w:rPr>
        <w:t xml:space="preserve">　</w:t>
      </w:r>
    </w:p>
    <w:p w14:paraId="56723A3A" w14:textId="77777777" w:rsidR="004C4C88" w:rsidRDefault="004C4C88" w:rsidP="004C4C88">
      <w:pPr>
        <w:autoSpaceDE w:val="0"/>
        <w:autoSpaceDN w:val="0"/>
        <w:adjustRightInd w:val="0"/>
        <w:spacing w:line="360" w:lineRule="atLeast"/>
        <w:ind w:firstLineChars="1900" w:firstLine="4898"/>
        <w:rPr>
          <w:rFonts w:hAnsi="ＭＳ 明朝"/>
          <w:spacing w:val="14"/>
        </w:rPr>
      </w:pPr>
      <w:r w:rsidRPr="003528A9">
        <w:rPr>
          <w:rFonts w:hAnsi="ＭＳ 明朝" w:hint="eastAsia"/>
          <w:spacing w:val="14"/>
        </w:rPr>
        <w:t>（電話）</w:t>
      </w:r>
    </w:p>
    <w:p w14:paraId="7730B75B" w14:textId="77777777" w:rsidR="004C4C88" w:rsidRPr="003528A9" w:rsidRDefault="004C4C88" w:rsidP="004C4C88">
      <w:pPr>
        <w:autoSpaceDE w:val="0"/>
        <w:autoSpaceDN w:val="0"/>
        <w:adjustRightInd w:val="0"/>
        <w:spacing w:line="360" w:lineRule="atLeast"/>
        <w:ind w:firstLineChars="1900" w:firstLine="4898"/>
        <w:rPr>
          <w:rFonts w:hAnsi="ＭＳ 明朝"/>
          <w:spacing w:val="14"/>
        </w:rPr>
      </w:pPr>
    </w:p>
    <w:p w14:paraId="22F71AAB" w14:textId="77777777" w:rsidR="004C4C88" w:rsidRDefault="004C4C88" w:rsidP="004C4C88">
      <w:pPr>
        <w:autoSpaceDE w:val="0"/>
        <w:autoSpaceDN w:val="0"/>
        <w:adjustRightInd w:val="0"/>
        <w:spacing w:line="360" w:lineRule="atLeast"/>
        <w:ind w:rightChars="-3" w:right="-7"/>
        <w:jc w:val="left"/>
        <w:rPr>
          <w:rFonts w:hAnsi="ＭＳ 明朝"/>
          <w:spacing w:val="14"/>
        </w:rPr>
      </w:pPr>
      <w:r>
        <w:rPr>
          <w:rFonts w:hAnsi="ＭＳ 明朝" w:hint="eastAsia"/>
          <w:spacing w:val="14"/>
        </w:rPr>
        <w:t xml:space="preserve">　　　　年　月　</w:t>
      </w:r>
      <w:r w:rsidRPr="003528A9">
        <w:rPr>
          <w:rFonts w:hAnsi="ＭＳ 明朝" w:hint="eastAsia"/>
          <w:spacing w:val="14"/>
        </w:rPr>
        <w:t>日付けで景観法第</w:t>
      </w:r>
      <w:r>
        <w:rPr>
          <w:rFonts w:hAnsi="ＭＳ 明朝"/>
          <w:spacing w:val="14"/>
        </w:rPr>
        <w:t>16</w:t>
      </w:r>
      <w:r w:rsidRPr="003528A9">
        <w:rPr>
          <w:rFonts w:hAnsi="ＭＳ 明朝" w:hint="eastAsia"/>
          <w:spacing w:val="14"/>
        </w:rPr>
        <w:t>条第１項の規定により届け出た景観計画区域内行為が完了したので、伊豆の国市景観条例第</w:t>
      </w:r>
      <w:r w:rsidR="000C5E21">
        <w:rPr>
          <w:rFonts w:hAnsi="ＭＳ 明朝" w:hint="eastAsia"/>
          <w:spacing w:val="14"/>
        </w:rPr>
        <w:t>14</w:t>
      </w:r>
      <w:bookmarkStart w:id="0" w:name="_GoBack"/>
      <w:bookmarkEnd w:id="0"/>
      <w:r w:rsidRPr="003528A9">
        <w:rPr>
          <w:rFonts w:hAnsi="ＭＳ 明朝" w:hint="eastAsia"/>
          <w:spacing w:val="14"/>
        </w:rPr>
        <w:t>条の規定により、次のとおり関係書類を添えて届け出ます。</w:t>
      </w:r>
    </w:p>
    <w:p w14:paraId="7CC6C84A" w14:textId="77777777" w:rsidR="004C4C88" w:rsidRPr="003528A9" w:rsidRDefault="004C4C88" w:rsidP="004C4C88">
      <w:pPr>
        <w:autoSpaceDE w:val="0"/>
        <w:autoSpaceDN w:val="0"/>
        <w:adjustRightInd w:val="0"/>
        <w:spacing w:line="360" w:lineRule="atLeast"/>
        <w:jc w:val="center"/>
        <w:rPr>
          <w:rFonts w:hAnsi="ＭＳ 明朝"/>
          <w:spacing w:val="14"/>
          <w:sz w:val="20"/>
          <w:szCs w:val="20"/>
        </w:rPr>
      </w:pPr>
      <w:r w:rsidRPr="003528A9">
        <w:rPr>
          <w:rFonts w:hAnsi="ＭＳ 明朝" w:hint="eastAsia"/>
          <w:spacing w:val="14"/>
        </w:rPr>
        <w:t>記</w:t>
      </w:r>
    </w:p>
    <w:tbl>
      <w:tblPr>
        <w:tblW w:w="8494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4"/>
        <w:gridCol w:w="1150"/>
        <w:gridCol w:w="5290"/>
      </w:tblGrid>
      <w:tr w:rsidR="004C4C88" w:rsidRPr="003528A9" w14:paraId="104AA6B5" w14:textId="77777777" w:rsidTr="00CD7F63">
        <w:trPr>
          <w:trHeight w:val="495"/>
        </w:trPr>
        <w:tc>
          <w:tcPr>
            <w:tcW w:w="2054" w:type="dxa"/>
            <w:vAlign w:val="center"/>
          </w:tcPr>
          <w:p w14:paraId="70FECB98" w14:textId="77777777" w:rsidR="004C4C88" w:rsidRPr="003528A9" w:rsidRDefault="004C4C88" w:rsidP="00CD7F63">
            <w:pPr>
              <w:spacing w:line="360" w:lineRule="atLeast"/>
              <w:rPr>
                <w:rFonts w:hAnsi="ＭＳ 明朝"/>
                <w:spacing w:val="14"/>
              </w:rPr>
            </w:pPr>
            <w:r w:rsidRPr="003528A9">
              <w:rPr>
                <w:rFonts w:hAnsi="ＭＳ 明朝" w:hint="eastAsia"/>
                <w:spacing w:val="14"/>
              </w:rPr>
              <w:t>建築物等の名称</w:t>
            </w:r>
          </w:p>
        </w:tc>
        <w:tc>
          <w:tcPr>
            <w:tcW w:w="6440" w:type="dxa"/>
            <w:gridSpan w:val="2"/>
            <w:vAlign w:val="center"/>
          </w:tcPr>
          <w:p w14:paraId="79D58B37" w14:textId="77777777" w:rsidR="004C4C88" w:rsidRPr="003528A9" w:rsidRDefault="004C4C88" w:rsidP="00CD7F63">
            <w:pPr>
              <w:spacing w:line="360" w:lineRule="atLeast"/>
              <w:rPr>
                <w:rFonts w:hAnsi="ＭＳ 明朝"/>
                <w:spacing w:val="14"/>
              </w:rPr>
            </w:pPr>
          </w:p>
        </w:tc>
      </w:tr>
      <w:tr w:rsidR="004C4C88" w:rsidRPr="003528A9" w14:paraId="3E051294" w14:textId="77777777" w:rsidTr="00CD7F63">
        <w:trPr>
          <w:trHeight w:val="495"/>
        </w:trPr>
        <w:tc>
          <w:tcPr>
            <w:tcW w:w="2054" w:type="dxa"/>
            <w:vAlign w:val="center"/>
          </w:tcPr>
          <w:p w14:paraId="1AEA2C9F" w14:textId="77777777" w:rsidR="004C4C88" w:rsidRPr="003528A9" w:rsidRDefault="004C4C88" w:rsidP="00CD7F63">
            <w:pPr>
              <w:spacing w:line="360" w:lineRule="atLeast"/>
              <w:rPr>
                <w:rFonts w:hAnsi="ＭＳ 明朝"/>
                <w:spacing w:val="14"/>
              </w:rPr>
            </w:pPr>
            <w:r w:rsidRPr="003528A9">
              <w:rPr>
                <w:rFonts w:hAnsi="ＭＳ 明朝" w:hint="eastAsia"/>
                <w:spacing w:val="14"/>
              </w:rPr>
              <w:t>行為の場所</w:t>
            </w:r>
          </w:p>
        </w:tc>
        <w:tc>
          <w:tcPr>
            <w:tcW w:w="6440" w:type="dxa"/>
            <w:gridSpan w:val="2"/>
            <w:vAlign w:val="center"/>
          </w:tcPr>
          <w:p w14:paraId="24BE9273" w14:textId="77777777" w:rsidR="004C4C88" w:rsidRPr="003528A9" w:rsidRDefault="004C4C88" w:rsidP="00CD7F63">
            <w:pPr>
              <w:spacing w:line="360" w:lineRule="atLeast"/>
              <w:rPr>
                <w:rFonts w:hAnsi="ＭＳ 明朝"/>
                <w:spacing w:val="14"/>
              </w:rPr>
            </w:pPr>
          </w:p>
        </w:tc>
      </w:tr>
      <w:tr w:rsidR="004C4C88" w:rsidRPr="003528A9" w14:paraId="63A94E7C" w14:textId="77777777" w:rsidTr="00CD7F63">
        <w:trPr>
          <w:cantSplit/>
          <w:trHeight w:val="495"/>
        </w:trPr>
        <w:tc>
          <w:tcPr>
            <w:tcW w:w="2054" w:type="dxa"/>
            <w:vMerge w:val="restart"/>
            <w:vAlign w:val="center"/>
          </w:tcPr>
          <w:p w14:paraId="63A69892" w14:textId="77777777" w:rsidR="004C4C88" w:rsidRPr="003528A9" w:rsidRDefault="004C4C88" w:rsidP="00CD7F63">
            <w:pPr>
              <w:spacing w:line="360" w:lineRule="atLeast"/>
              <w:rPr>
                <w:rFonts w:hAnsi="ＭＳ 明朝"/>
                <w:spacing w:val="14"/>
              </w:rPr>
            </w:pPr>
            <w:r w:rsidRPr="003528A9">
              <w:rPr>
                <w:rFonts w:hAnsi="ＭＳ 明朝" w:hint="eastAsia"/>
                <w:spacing w:val="14"/>
              </w:rPr>
              <w:t>行為の種別</w:t>
            </w:r>
          </w:p>
        </w:tc>
        <w:tc>
          <w:tcPr>
            <w:tcW w:w="1150" w:type="dxa"/>
            <w:vAlign w:val="center"/>
          </w:tcPr>
          <w:p w14:paraId="09380CF5" w14:textId="77777777" w:rsidR="004C4C88" w:rsidRPr="003528A9" w:rsidRDefault="004C4C88" w:rsidP="00CD7F63">
            <w:pPr>
              <w:spacing w:line="360" w:lineRule="atLeast"/>
              <w:rPr>
                <w:rFonts w:hAnsi="ＭＳ 明朝"/>
                <w:spacing w:val="14"/>
              </w:rPr>
            </w:pPr>
            <w:r w:rsidRPr="003528A9">
              <w:rPr>
                <w:rFonts w:hAnsi="ＭＳ 明朝" w:hint="eastAsia"/>
                <w:spacing w:val="14"/>
              </w:rPr>
              <w:t>建築物</w:t>
            </w:r>
          </w:p>
        </w:tc>
        <w:tc>
          <w:tcPr>
            <w:tcW w:w="5290" w:type="dxa"/>
            <w:vAlign w:val="center"/>
          </w:tcPr>
          <w:p w14:paraId="4655C668" w14:textId="77777777" w:rsidR="004C4C88" w:rsidRPr="003528A9" w:rsidRDefault="004C4C88" w:rsidP="00CD7F63">
            <w:pPr>
              <w:spacing w:line="360" w:lineRule="atLeast"/>
              <w:ind w:rightChars="-49" w:right="-113"/>
              <w:rPr>
                <w:rFonts w:hAnsi="ＭＳ 明朝"/>
                <w:spacing w:val="14"/>
              </w:rPr>
            </w:pPr>
            <w:r w:rsidRPr="003528A9">
              <w:rPr>
                <w:rFonts w:hAnsi="ＭＳ 明朝" w:hint="eastAsia"/>
                <w:spacing w:val="14"/>
              </w:rPr>
              <w:t>新築・増築・改築・修繕・色彩の変更</w:t>
            </w:r>
          </w:p>
        </w:tc>
      </w:tr>
      <w:tr w:rsidR="004C4C88" w:rsidRPr="003528A9" w14:paraId="52BDA5D7" w14:textId="77777777" w:rsidTr="00CD7F63">
        <w:trPr>
          <w:cantSplit/>
          <w:trHeight w:val="495"/>
        </w:trPr>
        <w:tc>
          <w:tcPr>
            <w:tcW w:w="2054" w:type="dxa"/>
            <w:vMerge/>
            <w:vAlign w:val="center"/>
          </w:tcPr>
          <w:p w14:paraId="7134C88E" w14:textId="77777777" w:rsidR="004C4C88" w:rsidRPr="003528A9" w:rsidRDefault="004C4C88" w:rsidP="00CD7F63">
            <w:pPr>
              <w:spacing w:line="360" w:lineRule="atLeast"/>
              <w:rPr>
                <w:rFonts w:hAnsi="ＭＳ 明朝"/>
                <w:spacing w:val="14"/>
              </w:rPr>
            </w:pPr>
          </w:p>
        </w:tc>
        <w:tc>
          <w:tcPr>
            <w:tcW w:w="1150" w:type="dxa"/>
            <w:vAlign w:val="center"/>
          </w:tcPr>
          <w:p w14:paraId="10FEE3CE" w14:textId="77777777" w:rsidR="004C4C88" w:rsidRPr="003528A9" w:rsidRDefault="004C4C88" w:rsidP="00CD7F63">
            <w:pPr>
              <w:spacing w:line="360" w:lineRule="atLeast"/>
              <w:rPr>
                <w:rFonts w:hAnsi="ＭＳ 明朝"/>
                <w:spacing w:val="14"/>
              </w:rPr>
            </w:pPr>
            <w:r w:rsidRPr="003528A9">
              <w:rPr>
                <w:rFonts w:hAnsi="ＭＳ 明朝" w:hint="eastAsia"/>
                <w:spacing w:val="14"/>
              </w:rPr>
              <w:t>工作物</w:t>
            </w:r>
          </w:p>
        </w:tc>
        <w:tc>
          <w:tcPr>
            <w:tcW w:w="5290" w:type="dxa"/>
            <w:vAlign w:val="center"/>
          </w:tcPr>
          <w:p w14:paraId="1D75FED3" w14:textId="77777777" w:rsidR="004C4C88" w:rsidRPr="003528A9" w:rsidRDefault="00FD71A8" w:rsidP="00CD7F63">
            <w:pPr>
              <w:spacing w:line="360" w:lineRule="atLeast"/>
              <w:ind w:rightChars="-49" w:right="-113"/>
              <w:rPr>
                <w:rFonts w:hAnsi="ＭＳ 明朝"/>
                <w:spacing w:val="14"/>
              </w:rPr>
            </w:pPr>
            <w:r w:rsidRPr="003528A9">
              <w:rPr>
                <w:rFonts w:hAnsi="ＭＳ 明朝" w:hint="eastAsia"/>
                <w:spacing w:val="14"/>
              </w:rPr>
              <w:t>新築</w:t>
            </w:r>
            <w:r w:rsidR="004C4C88" w:rsidRPr="003528A9">
              <w:rPr>
                <w:rFonts w:hAnsi="ＭＳ 明朝" w:hint="eastAsia"/>
                <w:spacing w:val="14"/>
              </w:rPr>
              <w:t>・増築・改築・修繕・色彩の変更</w:t>
            </w:r>
          </w:p>
        </w:tc>
      </w:tr>
      <w:tr w:rsidR="004C4C88" w:rsidRPr="003528A9" w14:paraId="5EECBD2A" w14:textId="77777777" w:rsidTr="00CD7F63">
        <w:trPr>
          <w:cantSplit/>
          <w:trHeight w:val="495"/>
        </w:trPr>
        <w:tc>
          <w:tcPr>
            <w:tcW w:w="2054" w:type="dxa"/>
            <w:vMerge/>
            <w:vAlign w:val="center"/>
          </w:tcPr>
          <w:p w14:paraId="509003FE" w14:textId="77777777" w:rsidR="004C4C88" w:rsidRPr="003528A9" w:rsidRDefault="004C4C88" w:rsidP="00CD7F63">
            <w:pPr>
              <w:spacing w:line="360" w:lineRule="atLeast"/>
              <w:rPr>
                <w:rFonts w:hAnsi="ＭＳ 明朝"/>
                <w:spacing w:val="14"/>
              </w:rPr>
            </w:pPr>
          </w:p>
        </w:tc>
        <w:tc>
          <w:tcPr>
            <w:tcW w:w="1150" w:type="dxa"/>
            <w:vAlign w:val="center"/>
          </w:tcPr>
          <w:p w14:paraId="3FF60DC7" w14:textId="77777777" w:rsidR="004C4C88" w:rsidRPr="003528A9" w:rsidRDefault="004C4C88" w:rsidP="00CD7F63">
            <w:pPr>
              <w:spacing w:line="360" w:lineRule="atLeast"/>
              <w:rPr>
                <w:rFonts w:hAnsi="ＭＳ 明朝"/>
                <w:spacing w:val="14"/>
              </w:rPr>
            </w:pPr>
            <w:r w:rsidRPr="003528A9">
              <w:rPr>
                <w:rFonts w:hAnsi="ＭＳ 明朝" w:hint="eastAsia"/>
                <w:spacing w:val="14"/>
              </w:rPr>
              <w:t>その他</w:t>
            </w:r>
          </w:p>
        </w:tc>
        <w:tc>
          <w:tcPr>
            <w:tcW w:w="5290" w:type="dxa"/>
            <w:vAlign w:val="center"/>
          </w:tcPr>
          <w:p w14:paraId="5D7B5159" w14:textId="77777777" w:rsidR="004C4C88" w:rsidRPr="003528A9" w:rsidRDefault="004C4C88" w:rsidP="00CD7F63">
            <w:pPr>
              <w:spacing w:line="360" w:lineRule="atLeast"/>
              <w:rPr>
                <w:rFonts w:hAnsi="ＭＳ 明朝"/>
                <w:spacing w:val="14"/>
              </w:rPr>
            </w:pPr>
          </w:p>
        </w:tc>
      </w:tr>
      <w:tr w:rsidR="004C4C88" w:rsidRPr="003528A9" w14:paraId="2724740B" w14:textId="77777777" w:rsidTr="00CD7F63">
        <w:trPr>
          <w:trHeight w:val="495"/>
        </w:trPr>
        <w:tc>
          <w:tcPr>
            <w:tcW w:w="2054" w:type="dxa"/>
            <w:vAlign w:val="center"/>
          </w:tcPr>
          <w:p w14:paraId="3B21DB6F" w14:textId="77777777" w:rsidR="004C4C88" w:rsidRPr="003528A9" w:rsidRDefault="004C4C88" w:rsidP="00CD7F63">
            <w:pPr>
              <w:spacing w:line="360" w:lineRule="atLeast"/>
              <w:rPr>
                <w:rFonts w:hAnsi="ＭＳ 明朝"/>
                <w:spacing w:val="14"/>
              </w:rPr>
            </w:pPr>
            <w:r w:rsidRPr="003528A9">
              <w:rPr>
                <w:rFonts w:hAnsi="ＭＳ 明朝" w:hint="eastAsia"/>
                <w:spacing w:val="14"/>
              </w:rPr>
              <w:t>当初届出年月日</w:t>
            </w:r>
          </w:p>
        </w:tc>
        <w:tc>
          <w:tcPr>
            <w:tcW w:w="6440" w:type="dxa"/>
            <w:gridSpan w:val="2"/>
            <w:vAlign w:val="center"/>
          </w:tcPr>
          <w:p w14:paraId="1CEC0FBD" w14:textId="77777777" w:rsidR="004C4C88" w:rsidRPr="003528A9" w:rsidRDefault="004C4C88" w:rsidP="00CD7F63">
            <w:pPr>
              <w:spacing w:line="360" w:lineRule="atLeast"/>
              <w:rPr>
                <w:rFonts w:hAnsi="ＭＳ 明朝"/>
                <w:spacing w:val="14"/>
              </w:rPr>
            </w:pPr>
            <w:r w:rsidRPr="003528A9">
              <w:rPr>
                <w:rFonts w:hAnsi="ＭＳ 明朝" w:hint="eastAsia"/>
                <w:spacing w:val="14"/>
              </w:rPr>
              <w:t xml:space="preserve">　　　年　　月　　日</w:t>
            </w:r>
          </w:p>
        </w:tc>
      </w:tr>
      <w:tr w:rsidR="004C4C88" w:rsidRPr="003528A9" w14:paraId="341AA37F" w14:textId="77777777" w:rsidTr="00CD7F63">
        <w:trPr>
          <w:trHeight w:val="495"/>
        </w:trPr>
        <w:tc>
          <w:tcPr>
            <w:tcW w:w="2054" w:type="dxa"/>
            <w:vAlign w:val="center"/>
          </w:tcPr>
          <w:p w14:paraId="3C848E2E" w14:textId="77777777" w:rsidR="004C4C88" w:rsidRPr="003528A9" w:rsidRDefault="004C4C88" w:rsidP="00CD7F63">
            <w:pPr>
              <w:spacing w:line="360" w:lineRule="atLeast"/>
              <w:rPr>
                <w:rFonts w:hAnsi="ＭＳ 明朝"/>
                <w:spacing w:val="14"/>
              </w:rPr>
            </w:pPr>
            <w:r w:rsidRPr="003528A9">
              <w:rPr>
                <w:rFonts w:hAnsi="ＭＳ 明朝" w:hint="eastAsia"/>
                <w:spacing w:val="14"/>
              </w:rPr>
              <w:t>変更届出年月日</w:t>
            </w:r>
          </w:p>
        </w:tc>
        <w:tc>
          <w:tcPr>
            <w:tcW w:w="6440" w:type="dxa"/>
            <w:gridSpan w:val="2"/>
            <w:vAlign w:val="center"/>
          </w:tcPr>
          <w:p w14:paraId="444F5FCA" w14:textId="77777777" w:rsidR="004C4C88" w:rsidRPr="003528A9" w:rsidRDefault="004C4C88" w:rsidP="00CD7F63">
            <w:pPr>
              <w:spacing w:line="360" w:lineRule="atLeast"/>
              <w:rPr>
                <w:rFonts w:hAnsi="ＭＳ 明朝"/>
                <w:spacing w:val="14"/>
              </w:rPr>
            </w:pPr>
            <w:r w:rsidRPr="003528A9">
              <w:rPr>
                <w:rFonts w:hAnsi="ＭＳ 明朝" w:hint="eastAsia"/>
                <w:spacing w:val="14"/>
              </w:rPr>
              <w:t xml:space="preserve">　　　年　　月　　日</w:t>
            </w:r>
          </w:p>
        </w:tc>
      </w:tr>
      <w:tr w:rsidR="004C4C88" w:rsidRPr="003528A9" w14:paraId="427B424F" w14:textId="77777777" w:rsidTr="00CD7F63">
        <w:trPr>
          <w:trHeight w:val="495"/>
        </w:trPr>
        <w:tc>
          <w:tcPr>
            <w:tcW w:w="2054" w:type="dxa"/>
            <w:vAlign w:val="center"/>
          </w:tcPr>
          <w:p w14:paraId="7CFF142D" w14:textId="77777777" w:rsidR="004C4C88" w:rsidRPr="003528A9" w:rsidRDefault="004C4C88" w:rsidP="00CD7F63">
            <w:pPr>
              <w:spacing w:line="360" w:lineRule="atLeast"/>
              <w:rPr>
                <w:rFonts w:hAnsi="ＭＳ 明朝"/>
                <w:spacing w:val="14"/>
              </w:rPr>
            </w:pPr>
            <w:r w:rsidRPr="003528A9">
              <w:rPr>
                <w:rFonts w:hAnsi="ＭＳ 明朝" w:hint="eastAsia"/>
                <w:spacing w:val="14"/>
              </w:rPr>
              <w:t>整理番号</w:t>
            </w:r>
          </w:p>
        </w:tc>
        <w:tc>
          <w:tcPr>
            <w:tcW w:w="6440" w:type="dxa"/>
            <w:gridSpan w:val="2"/>
            <w:vAlign w:val="center"/>
          </w:tcPr>
          <w:p w14:paraId="60B608C4" w14:textId="77777777" w:rsidR="004C4C88" w:rsidRPr="003528A9" w:rsidRDefault="004C4C88" w:rsidP="00CD7F63">
            <w:pPr>
              <w:spacing w:line="360" w:lineRule="atLeast"/>
              <w:ind w:firstLineChars="300" w:firstLine="773"/>
              <w:rPr>
                <w:rFonts w:hAnsi="ＭＳ 明朝"/>
                <w:spacing w:val="14"/>
              </w:rPr>
            </w:pPr>
            <w:r>
              <w:rPr>
                <w:rFonts w:hAnsi="ＭＳ 明朝" w:hint="eastAsia"/>
                <w:spacing w:val="14"/>
              </w:rPr>
              <w:t xml:space="preserve">第　　　　</w:t>
            </w:r>
            <w:r w:rsidRPr="003528A9">
              <w:rPr>
                <w:rFonts w:hAnsi="ＭＳ 明朝" w:hint="eastAsia"/>
                <w:spacing w:val="14"/>
              </w:rPr>
              <w:t xml:space="preserve">　号</w:t>
            </w:r>
          </w:p>
        </w:tc>
      </w:tr>
      <w:tr w:rsidR="004C4C88" w:rsidRPr="003528A9" w14:paraId="4CD192D8" w14:textId="77777777" w:rsidTr="00CD7F63">
        <w:trPr>
          <w:trHeight w:val="495"/>
        </w:trPr>
        <w:tc>
          <w:tcPr>
            <w:tcW w:w="2054" w:type="dxa"/>
            <w:vAlign w:val="center"/>
          </w:tcPr>
          <w:p w14:paraId="0DABBB40" w14:textId="77777777" w:rsidR="004C4C88" w:rsidRPr="003528A9" w:rsidRDefault="004C4C88" w:rsidP="00CD7F63">
            <w:pPr>
              <w:spacing w:line="360" w:lineRule="atLeast"/>
              <w:rPr>
                <w:rFonts w:hAnsi="ＭＳ 明朝"/>
                <w:spacing w:val="14"/>
              </w:rPr>
            </w:pPr>
            <w:r w:rsidRPr="003528A9">
              <w:rPr>
                <w:rFonts w:hAnsi="ＭＳ 明朝" w:hint="eastAsia"/>
                <w:spacing w:val="14"/>
              </w:rPr>
              <w:t>完了年月日</w:t>
            </w:r>
          </w:p>
        </w:tc>
        <w:tc>
          <w:tcPr>
            <w:tcW w:w="6440" w:type="dxa"/>
            <w:gridSpan w:val="2"/>
            <w:vAlign w:val="center"/>
          </w:tcPr>
          <w:p w14:paraId="103B44F8" w14:textId="77777777" w:rsidR="004C4C88" w:rsidRPr="003528A9" w:rsidRDefault="004C4C88" w:rsidP="00CD7F63">
            <w:pPr>
              <w:spacing w:line="360" w:lineRule="atLeast"/>
              <w:ind w:firstLineChars="300" w:firstLine="773"/>
              <w:rPr>
                <w:rFonts w:hAnsi="ＭＳ 明朝"/>
                <w:spacing w:val="14"/>
              </w:rPr>
            </w:pPr>
            <w:r w:rsidRPr="003528A9">
              <w:rPr>
                <w:rFonts w:hAnsi="ＭＳ 明朝" w:hint="eastAsia"/>
                <w:spacing w:val="14"/>
              </w:rPr>
              <w:t>年　　月　　日</w:t>
            </w:r>
          </w:p>
        </w:tc>
      </w:tr>
    </w:tbl>
    <w:p w14:paraId="1EFB3D84" w14:textId="77777777" w:rsidR="004C4C88" w:rsidRDefault="004C4C88" w:rsidP="004C4C88">
      <w:pPr>
        <w:spacing w:line="360" w:lineRule="atLeast"/>
        <w:ind w:firstLineChars="100" w:firstLine="258"/>
        <w:rPr>
          <w:rFonts w:hAnsi="ＭＳ 明朝"/>
          <w:spacing w:val="14"/>
        </w:rPr>
      </w:pPr>
      <w:r w:rsidRPr="003528A9">
        <w:rPr>
          <w:rFonts w:hAnsi="ＭＳ 明朝" w:hint="eastAsia"/>
          <w:spacing w:val="14"/>
        </w:rPr>
        <w:t>備考</w:t>
      </w:r>
    </w:p>
    <w:p w14:paraId="2773AAA6" w14:textId="77777777" w:rsidR="004C4C88" w:rsidRPr="003528A9" w:rsidRDefault="004C4C88" w:rsidP="004C4C88">
      <w:pPr>
        <w:spacing w:line="360" w:lineRule="atLeast"/>
        <w:ind w:firstLineChars="200" w:firstLine="516"/>
        <w:rPr>
          <w:rFonts w:hAnsi="ＭＳ 明朝"/>
          <w:spacing w:val="14"/>
        </w:rPr>
      </w:pPr>
      <w:r w:rsidRPr="003528A9">
        <w:rPr>
          <w:rFonts w:hAnsi="ＭＳ 明朝" w:hint="eastAsia"/>
          <w:spacing w:val="14"/>
        </w:rPr>
        <w:t>周辺を含めた行為の完了の様子が確認できる写真を添付すること。</w:t>
      </w:r>
    </w:p>
    <w:p w14:paraId="1B6676E7" w14:textId="77777777" w:rsidR="00B87F5E" w:rsidRPr="004C4C88" w:rsidRDefault="00B87F5E" w:rsidP="004C4C88">
      <w:pPr>
        <w:autoSpaceDE w:val="0"/>
        <w:autoSpaceDN w:val="0"/>
        <w:adjustRightInd w:val="0"/>
        <w:jc w:val="left"/>
        <w:rPr>
          <w:rFonts w:asciiTheme="minorEastAsia" w:eastAsiaTheme="minorEastAsia" w:cs="ＭＳ 明朝"/>
          <w:color w:val="000000"/>
          <w:szCs w:val="21"/>
        </w:rPr>
      </w:pPr>
    </w:p>
    <w:sectPr w:rsidR="00B87F5E" w:rsidRPr="004C4C88" w:rsidSect="003E7B29">
      <w:footerReference w:type="default" r:id="rId8"/>
      <w:pgSz w:w="11905" w:h="16837" w:code="9"/>
      <w:pgMar w:top="1701" w:right="1701" w:bottom="1701" w:left="1701" w:header="720" w:footer="720" w:gutter="0"/>
      <w:cols w:space="720"/>
      <w:noEndnote/>
      <w:docGrid w:type="linesAndChars" w:linePitch="433" w:charSpace="40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E802A0" w14:textId="77777777" w:rsidR="008C26CD" w:rsidRDefault="008C26CD" w:rsidP="0030386A">
      <w:r>
        <w:separator/>
      </w:r>
    </w:p>
  </w:endnote>
  <w:endnote w:type="continuationSeparator" w:id="0">
    <w:p w14:paraId="40852E88" w14:textId="77777777" w:rsidR="008C26CD" w:rsidRDefault="008C26CD" w:rsidP="00303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3B8AD" w14:textId="77777777" w:rsidR="004931CF" w:rsidRDefault="004931CF" w:rsidP="009345DF">
    <w:pPr>
      <w:pStyle w:val="a5"/>
    </w:pPr>
  </w:p>
  <w:p w14:paraId="5DD09F0F" w14:textId="77777777" w:rsidR="004931CF" w:rsidRDefault="004931CF">
    <w:pPr>
      <w:autoSpaceDE w:val="0"/>
      <w:autoSpaceDN w:val="0"/>
      <w:adjustRightInd w:val="0"/>
      <w:spacing w:line="252" w:lineRule="atLeast"/>
      <w:jc w:val="center"/>
      <w:rPr>
        <w:rFonts w:ascii="Century" w:hAnsi="ＭＳ 明朝" w:cs="ＭＳ 明朝"/>
        <w:color w:val="000000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579E8B" w14:textId="77777777" w:rsidR="008C26CD" w:rsidRDefault="008C26CD" w:rsidP="0030386A">
      <w:r>
        <w:separator/>
      </w:r>
    </w:p>
  </w:footnote>
  <w:footnote w:type="continuationSeparator" w:id="0">
    <w:p w14:paraId="4222C0E0" w14:textId="77777777" w:rsidR="008C26CD" w:rsidRDefault="008C26CD" w:rsidP="003038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4D798D"/>
    <w:multiLevelType w:val="hybridMultilevel"/>
    <w:tmpl w:val="0472F0C6"/>
    <w:lvl w:ilvl="0" w:tplc="C31E0166">
      <w:start w:val="1"/>
      <w:numFmt w:val="decimal"/>
      <w:lvlText w:val="(%1)"/>
      <w:lvlJc w:val="left"/>
      <w:pPr>
        <w:ind w:left="786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" w15:restartNumberingAfterBreak="0">
    <w:nsid w:val="144A12A5"/>
    <w:multiLevelType w:val="hybridMultilevel"/>
    <w:tmpl w:val="EDF0AC9A"/>
    <w:lvl w:ilvl="0" w:tplc="88F0030A">
      <w:start w:val="1"/>
      <w:numFmt w:val="decimal"/>
      <w:lvlText w:val="(%1)"/>
      <w:lvlJc w:val="left"/>
      <w:pPr>
        <w:ind w:left="570" w:hanging="360"/>
      </w:pPr>
      <w:rPr>
        <w:rFonts w:ascii="Century" w:eastAsia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" w15:restartNumberingAfterBreak="0">
    <w:nsid w:val="21CA794B"/>
    <w:multiLevelType w:val="hybridMultilevel"/>
    <w:tmpl w:val="80A82684"/>
    <w:lvl w:ilvl="0" w:tplc="0FB2844A">
      <w:start w:val="1"/>
      <w:numFmt w:val="decimal"/>
      <w:lvlText w:val="(%1)"/>
      <w:lvlJc w:val="left"/>
      <w:pPr>
        <w:ind w:left="780" w:hanging="465"/>
      </w:pPr>
      <w:rPr>
        <w:rFonts w:ascii="Century" w:eastAsia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9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5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  <w:rPr>
        <w:rFonts w:cs="Times New Roman"/>
      </w:rPr>
    </w:lvl>
  </w:abstractNum>
  <w:abstractNum w:abstractNumId="3" w15:restartNumberingAfterBreak="0">
    <w:nsid w:val="374F01A7"/>
    <w:multiLevelType w:val="hybridMultilevel"/>
    <w:tmpl w:val="E2F6ABAA"/>
    <w:lvl w:ilvl="0" w:tplc="7C404784">
      <w:start w:val="1"/>
      <w:numFmt w:val="decimalFullWidth"/>
      <w:lvlText w:val="第%1条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583C35FA"/>
    <w:multiLevelType w:val="hybridMultilevel"/>
    <w:tmpl w:val="0702206A"/>
    <w:lvl w:ilvl="0" w:tplc="C31E0166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30"/>
  <w:drawingGridVerticalSpacing w:val="43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C62"/>
    <w:rsid w:val="000076EF"/>
    <w:rsid w:val="00012C1B"/>
    <w:rsid w:val="00015D6E"/>
    <w:rsid w:val="000202BB"/>
    <w:rsid w:val="00025CE8"/>
    <w:rsid w:val="00064FE1"/>
    <w:rsid w:val="000829BE"/>
    <w:rsid w:val="000836DC"/>
    <w:rsid w:val="000A66CD"/>
    <w:rsid w:val="000C5E21"/>
    <w:rsid w:val="000C6AF7"/>
    <w:rsid w:val="000D72BD"/>
    <w:rsid w:val="000E0482"/>
    <w:rsid w:val="000E46D2"/>
    <w:rsid w:val="001213F8"/>
    <w:rsid w:val="00135AA9"/>
    <w:rsid w:val="001420FA"/>
    <w:rsid w:val="00142517"/>
    <w:rsid w:val="00152215"/>
    <w:rsid w:val="00160461"/>
    <w:rsid w:val="0019106C"/>
    <w:rsid w:val="001A405E"/>
    <w:rsid w:val="001B18BF"/>
    <w:rsid w:val="001C47E5"/>
    <w:rsid w:val="001D23F7"/>
    <w:rsid w:val="001D7513"/>
    <w:rsid w:val="00202F6B"/>
    <w:rsid w:val="0021191F"/>
    <w:rsid w:val="00212C9E"/>
    <w:rsid w:val="00231495"/>
    <w:rsid w:val="00234280"/>
    <w:rsid w:val="0023679A"/>
    <w:rsid w:val="0024515D"/>
    <w:rsid w:val="00251CBD"/>
    <w:rsid w:val="002527DB"/>
    <w:rsid w:val="00273006"/>
    <w:rsid w:val="00294068"/>
    <w:rsid w:val="002953CD"/>
    <w:rsid w:val="002D1987"/>
    <w:rsid w:val="002D4282"/>
    <w:rsid w:val="002D566E"/>
    <w:rsid w:val="002E0205"/>
    <w:rsid w:val="002E0D00"/>
    <w:rsid w:val="002F147C"/>
    <w:rsid w:val="0030238C"/>
    <w:rsid w:val="0030386A"/>
    <w:rsid w:val="003129EC"/>
    <w:rsid w:val="003272E8"/>
    <w:rsid w:val="00347C50"/>
    <w:rsid w:val="003528A9"/>
    <w:rsid w:val="00357985"/>
    <w:rsid w:val="0037283E"/>
    <w:rsid w:val="00391054"/>
    <w:rsid w:val="00393924"/>
    <w:rsid w:val="003A4D1B"/>
    <w:rsid w:val="003A7A18"/>
    <w:rsid w:val="003B4E87"/>
    <w:rsid w:val="003B5E66"/>
    <w:rsid w:val="003D352E"/>
    <w:rsid w:val="003E25DF"/>
    <w:rsid w:val="003E69D2"/>
    <w:rsid w:val="003E7B29"/>
    <w:rsid w:val="00415EDA"/>
    <w:rsid w:val="00420618"/>
    <w:rsid w:val="00421B75"/>
    <w:rsid w:val="00430D28"/>
    <w:rsid w:val="00444052"/>
    <w:rsid w:val="0048245D"/>
    <w:rsid w:val="0048428D"/>
    <w:rsid w:val="00484798"/>
    <w:rsid w:val="004926B9"/>
    <w:rsid w:val="004931CF"/>
    <w:rsid w:val="004A1DBD"/>
    <w:rsid w:val="004B578E"/>
    <w:rsid w:val="004C4C88"/>
    <w:rsid w:val="004D3E1D"/>
    <w:rsid w:val="004F7C8C"/>
    <w:rsid w:val="00500D86"/>
    <w:rsid w:val="00533A08"/>
    <w:rsid w:val="0053757A"/>
    <w:rsid w:val="00541D5E"/>
    <w:rsid w:val="005560D1"/>
    <w:rsid w:val="005677A6"/>
    <w:rsid w:val="00570FBA"/>
    <w:rsid w:val="005779A6"/>
    <w:rsid w:val="00592AC4"/>
    <w:rsid w:val="005973BE"/>
    <w:rsid w:val="005A09B4"/>
    <w:rsid w:val="005B54B5"/>
    <w:rsid w:val="005C4CED"/>
    <w:rsid w:val="005E0CBB"/>
    <w:rsid w:val="006313B3"/>
    <w:rsid w:val="00635733"/>
    <w:rsid w:val="00640962"/>
    <w:rsid w:val="00645479"/>
    <w:rsid w:val="006533AA"/>
    <w:rsid w:val="0067257E"/>
    <w:rsid w:val="006A4A02"/>
    <w:rsid w:val="006A6395"/>
    <w:rsid w:val="006A6BA5"/>
    <w:rsid w:val="006C6A93"/>
    <w:rsid w:val="006D29DE"/>
    <w:rsid w:val="006F3585"/>
    <w:rsid w:val="00702C96"/>
    <w:rsid w:val="007106E7"/>
    <w:rsid w:val="00713E23"/>
    <w:rsid w:val="007219C4"/>
    <w:rsid w:val="007505D5"/>
    <w:rsid w:val="00756B15"/>
    <w:rsid w:val="00763237"/>
    <w:rsid w:val="00793C8C"/>
    <w:rsid w:val="007C217C"/>
    <w:rsid w:val="007C449F"/>
    <w:rsid w:val="007F7FF2"/>
    <w:rsid w:val="00825486"/>
    <w:rsid w:val="00833C99"/>
    <w:rsid w:val="00843DE3"/>
    <w:rsid w:val="00844388"/>
    <w:rsid w:val="0088218A"/>
    <w:rsid w:val="00886483"/>
    <w:rsid w:val="008A6E22"/>
    <w:rsid w:val="008B5D3B"/>
    <w:rsid w:val="008C184F"/>
    <w:rsid w:val="008C26CD"/>
    <w:rsid w:val="008D5BB0"/>
    <w:rsid w:val="00930A48"/>
    <w:rsid w:val="009345DF"/>
    <w:rsid w:val="00950E27"/>
    <w:rsid w:val="009548A9"/>
    <w:rsid w:val="009A3D44"/>
    <w:rsid w:val="009E2821"/>
    <w:rsid w:val="00A44B79"/>
    <w:rsid w:val="00A52489"/>
    <w:rsid w:val="00A6099A"/>
    <w:rsid w:val="00A77569"/>
    <w:rsid w:val="00A84D82"/>
    <w:rsid w:val="00A93A69"/>
    <w:rsid w:val="00AA3FD3"/>
    <w:rsid w:val="00AC4110"/>
    <w:rsid w:val="00AD3C62"/>
    <w:rsid w:val="00AD6450"/>
    <w:rsid w:val="00AD6B98"/>
    <w:rsid w:val="00AE05F4"/>
    <w:rsid w:val="00AF5655"/>
    <w:rsid w:val="00AF6CEF"/>
    <w:rsid w:val="00B06E62"/>
    <w:rsid w:val="00B11199"/>
    <w:rsid w:val="00B3599C"/>
    <w:rsid w:val="00B37586"/>
    <w:rsid w:val="00B51EB0"/>
    <w:rsid w:val="00B73EDA"/>
    <w:rsid w:val="00B87F5E"/>
    <w:rsid w:val="00BB0E9E"/>
    <w:rsid w:val="00BC095B"/>
    <w:rsid w:val="00BE0A35"/>
    <w:rsid w:val="00BE656C"/>
    <w:rsid w:val="00C0028F"/>
    <w:rsid w:val="00C053F8"/>
    <w:rsid w:val="00C2478C"/>
    <w:rsid w:val="00C30A3C"/>
    <w:rsid w:val="00C55386"/>
    <w:rsid w:val="00C627FE"/>
    <w:rsid w:val="00C65A57"/>
    <w:rsid w:val="00C82865"/>
    <w:rsid w:val="00C84EF8"/>
    <w:rsid w:val="00C877A2"/>
    <w:rsid w:val="00C95FD8"/>
    <w:rsid w:val="00CB1C65"/>
    <w:rsid w:val="00CD49F7"/>
    <w:rsid w:val="00CD7F63"/>
    <w:rsid w:val="00CE09FF"/>
    <w:rsid w:val="00D036A3"/>
    <w:rsid w:val="00D203A4"/>
    <w:rsid w:val="00D252FC"/>
    <w:rsid w:val="00D45813"/>
    <w:rsid w:val="00D5200A"/>
    <w:rsid w:val="00D55008"/>
    <w:rsid w:val="00D60C63"/>
    <w:rsid w:val="00D62E9F"/>
    <w:rsid w:val="00D63C5D"/>
    <w:rsid w:val="00DA0EA0"/>
    <w:rsid w:val="00DA16E0"/>
    <w:rsid w:val="00DA28D2"/>
    <w:rsid w:val="00DC4D76"/>
    <w:rsid w:val="00DC7E05"/>
    <w:rsid w:val="00DE5E15"/>
    <w:rsid w:val="00DF736A"/>
    <w:rsid w:val="00E00FAA"/>
    <w:rsid w:val="00E024CA"/>
    <w:rsid w:val="00E16F0E"/>
    <w:rsid w:val="00E22BB9"/>
    <w:rsid w:val="00E35D8A"/>
    <w:rsid w:val="00E36B6C"/>
    <w:rsid w:val="00E51822"/>
    <w:rsid w:val="00E6477A"/>
    <w:rsid w:val="00E76F05"/>
    <w:rsid w:val="00E77C96"/>
    <w:rsid w:val="00E9422F"/>
    <w:rsid w:val="00E96484"/>
    <w:rsid w:val="00EA5988"/>
    <w:rsid w:val="00EC3ECB"/>
    <w:rsid w:val="00EC4B3B"/>
    <w:rsid w:val="00EF58A2"/>
    <w:rsid w:val="00EF7477"/>
    <w:rsid w:val="00F15136"/>
    <w:rsid w:val="00F26E81"/>
    <w:rsid w:val="00F32806"/>
    <w:rsid w:val="00F87A9E"/>
    <w:rsid w:val="00F96725"/>
    <w:rsid w:val="00FD3C00"/>
    <w:rsid w:val="00FD71A8"/>
    <w:rsid w:val="00FE1E85"/>
    <w:rsid w:val="00FE5601"/>
    <w:rsid w:val="00FE619C"/>
    <w:rsid w:val="00FF4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A2E13A"/>
  <w14:defaultImageDpi w14:val="0"/>
  <w15:docId w15:val="{09F41D59-3ED3-40B4-8437-89B6A0F9A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420FA"/>
    <w:pPr>
      <w:widowControl w:val="0"/>
      <w:jc w:val="both"/>
    </w:pPr>
    <w:rPr>
      <w:rFonts w:ascii="ＭＳ 明朝" w:eastAsia="ＭＳ 明朝"/>
      <w:kern w:val="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38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0386A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3038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0386A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30386A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30386A"/>
    <w:rPr>
      <w:rFonts w:asciiTheme="majorHAnsi" w:eastAsiaTheme="majorEastAsia" w:hAnsiTheme="majorHAnsi" w:cs="Times New Roman"/>
      <w:sz w:val="18"/>
      <w:szCs w:val="18"/>
    </w:rPr>
  </w:style>
  <w:style w:type="paragraph" w:styleId="a9">
    <w:name w:val="Note Heading"/>
    <w:basedOn w:val="a"/>
    <w:next w:val="a"/>
    <w:link w:val="aa"/>
    <w:uiPriority w:val="99"/>
    <w:rsid w:val="0030386A"/>
    <w:pPr>
      <w:jc w:val="center"/>
    </w:pPr>
    <w:rPr>
      <w:rFonts w:ascii="Century" w:hAnsi="Century" w:cs="ＭＳ 明朝"/>
      <w:szCs w:val="21"/>
    </w:rPr>
  </w:style>
  <w:style w:type="character" w:customStyle="1" w:styleId="aa">
    <w:name w:val="記 (文字)"/>
    <w:basedOn w:val="a0"/>
    <w:link w:val="a9"/>
    <w:uiPriority w:val="99"/>
    <w:locked/>
    <w:rsid w:val="0030386A"/>
    <w:rPr>
      <w:rFonts w:ascii="Century" w:eastAsia="ＭＳ 明朝" w:hAnsi="Century" w:cs="ＭＳ 明朝"/>
      <w:sz w:val="21"/>
      <w:szCs w:val="21"/>
    </w:rPr>
  </w:style>
  <w:style w:type="paragraph" w:styleId="ab">
    <w:name w:val="List Paragraph"/>
    <w:basedOn w:val="a"/>
    <w:uiPriority w:val="34"/>
    <w:qFormat/>
    <w:rsid w:val="005779A6"/>
    <w:pPr>
      <w:ind w:leftChars="400" w:left="840"/>
    </w:pPr>
  </w:style>
  <w:style w:type="table" w:styleId="ac">
    <w:name w:val="Table Grid"/>
    <w:basedOn w:val="a1"/>
    <w:uiPriority w:val="59"/>
    <w:rsid w:val="00702C96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Date"/>
    <w:basedOn w:val="a"/>
    <w:next w:val="a"/>
    <w:link w:val="ae"/>
    <w:uiPriority w:val="99"/>
    <w:semiHidden/>
    <w:unhideWhenUsed/>
    <w:rsid w:val="003A7A18"/>
  </w:style>
  <w:style w:type="character" w:customStyle="1" w:styleId="ae">
    <w:name w:val="日付 (文字)"/>
    <w:basedOn w:val="a0"/>
    <w:link w:val="ad"/>
    <w:uiPriority w:val="99"/>
    <w:semiHidden/>
    <w:locked/>
    <w:rsid w:val="003A7A18"/>
    <w:rPr>
      <w:rFonts w:cs="Times New Roman"/>
    </w:rPr>
  </w:style>
  <w:style w:type="paragraph" w:customStyle="1" w:styleId="1">
    <w:name w:val="スタイル1"/>
    <w:basedOn w:val="a"/>
    <w:qFormat/>
    <w:rsid w:val="001420FA"/>
    <w:pPr>
      <w:autoSpaceDE w:val="0"/>
      <w:autoSpaceDN w:val="0"/>
      <w:adjustRightInd w:val="0"/>
      <w:ind w:firstLineChars="100" w:firstLine="172"/>
      <w:jc w:val="left"/>
    </w:pPr>
    <w:rPr>
      <w:rFonts w:hAnsiTheme="minorEastAsia" w:cs="ＭＳ 明朝"/>
      <w:color w:val="FF000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541E20-8BC1-4898-AD2D-9DC2746B0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5行為完了届出書.docx</Template>
  <TotalTime>1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DAI-ICHI HOKI.,Ltd.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神田稔</dc:creator>
  <cp:keywords/>
  <dc:description/>
  <cp:lastModifiedBy>石橋 いずみ</cp:lastModifiedBy>
  <cp:revision>2</cp:revision>
  <cp:lastPrinted>2024-07-22T05:49:00Z</cp:lastPrinted>
  <dcterms:created xsi:type="dcterms:W3CDTF">2024-07-22T06:08:00Z</dcterms:created>
  <dcterms:modified xsi:type="dcterms:W3CDTF">2024-07-22T06:08:00Z</dcterms:modified>
</cp:coreProperties>
</file>